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3F11" w14:textId="77777777" w:rsidR="00BA5CAB" w:rsidRDefault="00BA5CAB" w:rsidP="00E934BA">
      <w:pPr>
        <w:pStyle w:val="Tittel"/>
        <w:spacing w:line="240" w:lineRule="auto"/>
        <w:rPr>
          <w:b/>
          <w:bCs/>
        </w:rPr>
      </w:pPr>
    </w:p>
    <w:p w14:paraId="708E9328" w14:textId="16E4A623" w:rsidR="002A2A66" w:rsidRPr="0007547D" w:rsidRDefault="0007547D" w:rsidP="00E934BA">
      <w:pPr>
        <w:pStyle w:val="Tittel"/>
        <w:spacing w:line="240" w:lineRule="auto"/>
        <w:rPr>
          <w:b/>
          <w:bCs/>
        </w:rPr>
      </w:pPr>
      <w:r w:rsidRPr="0007547D">
        <w:rPr>
          <w:b/>
          <w:bCs/>
        </w:rPr>
        <w:t>Oppnevning av medlemmer og varamedlemmer til villreinnemndene</w:t>
      </w:r>
    </w:p>
    <w:p w14:paraId="4CEAD1A2" w14:textId="63F28526" w:rsidR="00114F66" w:rsidRPr="00C167B5" w:rsidRDefault="001677BB" w:rsidP="00CF6B68">
      <w:pPr>
        <w:pStyle w:val="Overskrift1"/>
        <w:spacing w:before="200" w:after="180"/>
        <w:rPr>
          <w:b/>
          <w:bCs w:val="0"/>
          <w:sz w:val="28"/>
          <w:szCs w:val="24"/>
        </w:rPr>
      </w:pPr>
      <w:sdt>
        <w:sdtPr>
          <w:rPr>
            <w:b/>
            <w:bCs w:val="0"/>
            <w:sz w:val="28"/>
            <w:szCs w:val="24"/>
          </w:rPr>
          <w:alias w:val="Tittel"/>
          <w:tag w:val=""/>
          <w:id w:val="-1634476631"/>
          <w:placeholder>
            <w:docPart w:val="6C9AC62233E94E1D8C2601262CE9918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7547D" w:rsidRPr="00C167B5">
            <w:rPr>
              <w:b/>
              <w:bCs w:val="0"/>
              <w:sz w:val="28"/>
              <w:szCs w:val="24"/>
            </w:rPr>
            <w:t>Vedlegg 1 til Miljødirektoratet sin sak</w:t>
          </w:r>
          <w:r w:rsidR="00C952A0" w:rsidRPr="00C167B5">
            <w:rPr>
              <w:b/>
              <w:bCs w:val="0"/>
              <w:sz w:val="28"/>
              <w:szCs w:val="24"/>
            </w:rPr>
            <w:t xml:space="preserve"> nr.</w:t>
          </w:r>
          <w:r w:rsidR="0007547D" w:rsidRPr="00C167B5">
            <w:rPr>
              <w:b/>
              <w:bCs w:val="0"/>
              <w:sz w:val="28"/>
              <w:szCs w:val="24"/>
            </w:rPr>
            <w:t xml:space="preserve"> 2023/7917</w:t>
          </w:r>
        </w:sdtContent>
      </w:sdt>
    </w:p>
    <w:p w14:paraId="3096BC38" w14:textId="45310575" w:rsidR="00926C5E" w:rsidRDefault="0007547D" w:rsidP="00D10F81">
      <w:r>
        <w:t xml:space="preserve">Tabellene under viser oppnevnte medlemmer og varamedlemmer til villreinnemndene for perioden 2024-2027. For kommuner som mangler kandidater vil oppnevningen bli gjort i etterkant. </w:t>
      </w:r>
    </w:p>
    <w:p w14:paraId="7CFDD631" w14:textId="77777777" w:rsidR="00477B32" w:rsidRDefault="00477B32" w:rsidP="00D10F81"/>
    <w:p w14:paraId="2881907F" w14:textId="032FF1C5" w:rsidR="00477B32" w:rsidRDefault="00477B32" w:rsidP="00D10F81">
      <w:pPr>
        <w:rPr>
          <w:rStyle w:val="Sterk"/>
          <w:rFonts w:ascii="Open Sans" w:hAnsi="Open Sans" w:cs="Open Sans"/>
          <w:color w:val="000000"/>
        </w:rPr>
      </w:pPr>
      <w:r w:rsidRPr="00477B32">
        <w:rPr>
          <w:b/>
          <w:bCs/>
        </w:rPr>
        <w:t>Region sør</w:t>
      </w:r>
      <w:r w:rsidR="00BA5CAB">
        <w:rPr>
          <w:b/>
          <w:bCs/>
        </w:rPr>
        <w:t xml:space="preserve"> </w:t>
      </w:r>
      <w:r w:rsidR="00BA5CAB" w:rsidRPr="00BA5CAB">
        <w:rPr>
          <w:rStyle w:val="Sterk"/>
          <w:rFonts w:ascii="Open Sans" w:hAnsi="Open Sans" w:cs="Open Sans"/>
          <w:color w:val="000000"/>
        </w:rPr>
        <w:t xml:space="preserve">1) </w:t>
      </w:r>
      <w:proofErr w:type="spellStart"/>
      <w:r w:rsidR="00BA5CAB" w:rsidRPr="00BA5CAB">
        <w:rPr>
          <w:rStyle w:val="Sterk"/>
          <w:rFonts w:ascii="Open Sans" w:hAnsi="Open Sans" w:cs="Open Sans"/>
          <w:color w:val="000000"/>
        </w:rPr>
        <w:t>Setesdalområdet</w:t>
      </w:r>
      <w:proofErr w:type="spellEnd"/>
      <w:r w:rsidR="00BA5CAB" w:rsidRPr="00BA5CAB">
        <w:rPr>
          <w:rStyle w:val="Sterk"/>
          <w:rFonts w:ascii="Open Sans" w:hAnsi="Open Sans" w:cs="Open Sans"/>
          <w:color w:val="000000"/>
        </w:rPr>
        <w:t xml:space="preserve">, 2) </w:t>
      </w:r>
      <w:proofErr w:type="spellStart"/>
      <w:r w:rsidR="00BA5CAB" w:rsidRPr="00BA5CAB">
        <w:rPr>
          <w:rStyle w:val="Sterk"/>
          <w:rFonts w:ascii="Open Sans" w:hAnsi="Open Sans" w:cs="Open Sans"/>
          <w:color w:val="000000"/>
        </w:rPr>
        <w:t>Brattefjell-Vindeggen</w:t>
      </w:r>
      <w:proofErr w:type="spellEnd"/>
      <w:r w:rsidR="00BA5CAB" w:rsidRPr="00BA5CAB">
        <w:rPr>
          <w:rStyle w:val="Sterk"/>
          <w:rFonts w:ascii="Open Sans" w:hAnsi="Open Sans" w:cs="Open Sans"/>
          <w:color w:val="000000"/>
        </w:rPr>
        <w:t xml:space="preserve">, Blefjell og Norefjell-Reinsjøfjell, 3) Hardangerviddaområdet og 4) Nordfjella, Fjellheimen og </w:t>
      </w:r>
      <w:proofErr w:type="spellStart"/>
      <w:r w:rsidR="00BA5CAB" w:rsidRPr="00BA5CAB">
        <w:rPr>
          <w:rStyle w:val="Sterk"/>
          <w:rFonts w:ascii="Open Sans" w:hAnsi="Open Sans" w:cs="Open Sans"/>
          <w:color w:val="000000"/>
        </w:rPr>
        <w:t>Raudafjell</w:t>
      </w:r>
      <w:proofErr w:type="spellEnd"/>
      <w:r w:rsidR="00CE0373">
        <w:rPr>
          <w:rStyle w:val="Sterk"/>
          <w:rFonts w:ascii="Open Sans" w:hAnsi="Open Sans" w:cs="Open Sans"/>
          <w:color w:val="000000"/>
        </w:rPr>
        <w:t>.</w:t>
      </w:r>
    </w:p>
    <w:p w14:paraId="1934BA88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6E4FEBFC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7535CF3D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6CDB449A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661ADBCA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48997EC7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245F2B9F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49E56372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20B97346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4DAE4EC9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3AB1D818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69BDD1A8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36FEAF40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0D3EB6FF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08A4C9AD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1C12B98D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p w14:paraId="637F03AD" w14:textId="77777777" w:rsidR="00BA5CAB" w:rsidRDefault="00BA5CAB" w:rsidP="00D10F81">
      <w:pPr>
        <w:rPr>
          <w:rStyle w:val="Sterk"/>
          <w:rFonts w:ascii="Open Sans" w:hAnsi="Open Sans" w:cs="Open Sans"/>
          <w:color w:val="000000"/>
        </w:rPr>
      </w:pPr>
    </w:p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440"/>
        <w:gridCol w:w="1390"/>
        <w:gridCol w:w="1701"/>
        <w:gridCol w:w="2749"/>
        <w:gridCol w:w="937"/>
        <w:gridCol w:w="1276"/>
        <w:gridCol w:w="1162"/>
        <w:gridCol w:w="4269"/>
      </w:tblGrid>
      <w:tr w:rsidR="00BA5CAB" w:rsidRPr="006A754D" w14:paraId="2FA9EA7B" w14:textId="77777777" w:rsidTr="00FC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138D314C" w14:textId="77777777" w:rsidR="00BA5CAB" w:rsidRPr="006A754D" w:rsidRDefault="00BA5CAB" w:rsidP="00FC29AA">
            <w:pPr>
              <w:pStyle w:val="Overskrift2"/>
              <w:rPr>
                <w:bCs/>
                <w:color w:val="FFFFFF" w:themeColor="background1"/>
              </w:rPr>
            </w:pPr>
            <w:r w:rsidRPr="006A754D">
              <w:rPr>
                <w:bCs/>
                <w:color w:val="FFFFFF" w:themeColor="background1"/>
              </w:rPr>
              <w:t>Villreinnemnda for Setesdalsområdet</w:t>
            </w:r>
          </w:p>
          <w:p w14:paraId="2AA8FACA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sz w:val="22"/>
                <w:szCs w:val="22"/>
              </w:rPr>
              <w:t>Medlemmer</w:t>
            </w:r>
          </w:p>
        </w:tc>
      </w:tr>
      <w:tr w:rsidR="00BA5CAB" w:rsidRPr="006A754D" w14:paraId="394012B9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4953505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B1FCD79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E1A4777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1347606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4A09D32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0BB58E9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E4EC301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E9BC777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BA5CAB" w:rsidRPr="006A754D" w14:paraId="5F22BBA8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B0BA9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Bygland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B4509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440AA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7DCC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3ABE3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606D2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07ABC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14CF8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A5CAB" w:rsidRPr="006A754D" w14:paraId="1EFB6218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F5A5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Bykle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9E12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Sigmund </w:t>
            </w: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Alfson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5FE4C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Trydal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95080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Trydalsvegen</w:t>
            </w:r>
            <w:proofErr w:type="spellEnd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FC64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C6384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Bykle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29AF8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95053647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FD1AB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igmund.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lfson.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rydal@politiker.bykle.no</w:t>
            </w:r>
          </w:p>
        </w:tc>
      </w:tr>
      <w:tr w:rsidR="00BA5CAB" w:rsidRPr="006A754D" w14:paraId="6444BFE4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EE572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Fyresdal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51F21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Elin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1139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Ringhus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9A88C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Gamleveg 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3F1D4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12C3B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Fyresdal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AA195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92413997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5BC46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elin_ringhus@hotmail.com</w:t>
            </w:r>
          </w:p>
        </w:tc>
      </w:tr>
      <w:tr w:rsidR="00BA5CAB" w:rsidRPr="006A754D" w14:paraId="1C084BC1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26E69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Gjesdal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29127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Astrid </w:t>
            </w: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Reiestad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76B4C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Førli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0C45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Fotlandsveien 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5563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71C8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Ålgård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8F60C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41602598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415E2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astrid.reiestadforli@politiker.gjesdal.no</w:t>
            </w:r>
          </w:p>
        </w:tc>
      </w:tr>
      <w:tr w:rsidR="00BA5CAB" w:rsidRPr="006A754D" w14:paraId="6297E715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EFDFD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Hjelmeland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28257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Lill Synnøve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1C9F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Laugaland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9D181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Vormedalsvegen 1593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74895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86CBF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Hjelmeland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0B574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92037107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DE35A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lill.laugaland@laugalandgard.no</w:t>
            </w:r>
          </w:p>
        </w:tc>
      </w:tr>
      <w:tr w:rsidR="00BA5CAB" w:rsidRPr="006A754D" w14:paraId="2ADAE6FF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90657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Hægebostad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51F28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Janne </w:t>
            </w: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Nøkland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91C92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Haddeland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9DB1D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Rossevatnsveien 69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7CBB6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FFB4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Eiken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562A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91145655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A3E76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jannehaddeland@hotmail.com</w:t>
            </w:r>
          </w:p>
        </w:tc>
      </w:tr>
      <w:tr w:rsidR="00BA5CAB" w:rsidRPr="006A754D" w14:paraId="539010FA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C8BF8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Kvinesdal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27FEF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Johan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2E1AC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Malm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841E7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Bjåstølveien</w:t>
            </w:r>
            <w:proofErr w:type="spellEnd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4FA27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DB60F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Kvinesdal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3C15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91317963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3DB47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johan.malm@politiker-kvinesdal.no </w:t>
            </w:r>
          </w:p>
        </w:tc>
      </w:tr>
      <w:tr w:rsidR="00BA5CAB" w:rsidRPr="006A754D" w14:paraId="3937036D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2D05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Kviteseid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40FBA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Halvor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C3686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Nyland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4985B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Kviteseidvegen 548 C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5C78F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56D06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Kviteseid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4623C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90949933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97696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hn.h@kviteseid.kommune.no</w:t>
            </w:r>
          </w:p>
        </w:tc>
      </w:tr>
      <w:tr w:rsidR="00BA5CAB" w:rsidRPr="006A754D" w14:paraId="118235F2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B4983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Nissedal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FE30F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Liv Irene </w:t>
            </w: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Mandt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68053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Lindvig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5F41A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Fjalestadvegen</w:t>
            </w:r>
            <w:proofErr w:type="spellEnd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25E57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3855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A01BB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Treungen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1968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91315791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886A5" w14:textId="6DA2FE9B" w:rsidR="00BA5CAB" w:rsidRPr="006A754D" w:rsidRDefault="00BE1B60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BA5CAB"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livirenemandt@gmail.com</w:t>
            </w:r>
          </w:p>
        </w:tc>
      </w:tr>
      <w:tr w:rsidR="00BA5CAB" w:rsidRPr="006A754D" w14:paraId="2857D797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C3BC3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Sandnes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D802F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Laila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B4477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Espedal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E8EAE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Espedalsvegen 1659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47006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A3C3E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Forsand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5FADB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95214991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55F59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laila.espedal@sandnespolitiker.no</w:t>
            </w:r>
          </w:p>
        </w:tc>
      </w:tr>
      <w:tr w:rsidR="00BA5CAB" w:rsidRPr="006A754D" w14:paraId="0F7A4E2F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88CE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Sirdal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B3595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Stein Ivar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35A70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Sinnes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5533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E6F8C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A4EF5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40C01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41234078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D7E13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stein_ivars@hotmail.com</w:t>
            </w:r>
          </w:p>
        </w:tc>
      </w:tr>
      <w:tr w:rsidR="00BA5CAB" w:rsidRPr="006A754D" w14:paraId="783942C8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62C27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Suldal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8AE29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Iren Klungtveit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E1423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Slagstad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77A3A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Kjetilstadvegen</w:t>
            </w:r>
            <w:proofErr w:type="spellEnd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8D21E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1BAF1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Suldalsosen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D7490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97043680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D76F3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iren.klungtveit.slagstad@suldal.kommune.no</w:t>
            </w:r>
          </w:p>
        </w:tc>
      </w:tr>
      <w:tr w:rsidR="00BA5CAB" w:rsidRPr="006A754D" w14:paraId="7FD49F52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3F242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Tokke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1B4B4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Gudny Anette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385A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Lofthus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4C22B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Kvålsgrend 140A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9AD8F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3891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41ACB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Høydalsmo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4C166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90103415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C563A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gal.sp@tokke.kommune.no</w:t>
            </w:r>
          </w:p>
        </w:tc>
      </w:tr>
      <w:tr w:rsidR="00BA5CAB" w:rsidRPr="006A754D" w14:paraId="5DAC050B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10C19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Ullensvang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9CB1D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Vibeke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1DB91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Kaalhaug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1472E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Haukelivegen 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49324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DA757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Røldal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99796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97171234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92D4F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vibeke.kaalhaug@gmail.com</w:t>
            </w:r>
          </w:p>
        </w:tc>
      </w:tr>
      <w:tr w:rsidR="00BA5CAB" w:rsidRPr="006A754D" w14:paraId="61F96A6C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A4C91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Valle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81AC9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Knut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86F22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Hagen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C2439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Setesdalsvegen 3216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6735F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50D75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Rysstad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2046A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90945695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03837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Knut.Hagen@politiker.valle.no</w:t>
            </w:r>
          </w:p>
        </w:tc>
      </w:tr>
      <w:tr w:rsidR="00BA5CAB" w:rsidRPr="006A754D" w14:paraId="77031BFB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4A646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Vinje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B9AA0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7EC1B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Bjåen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98494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FE128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D88A2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F852B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A60C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BA5CAB" w:rsidRPr="006A754D" w14:paraId="67B1728A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575AD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Åmli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053AC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Kai Åge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6E7EB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Kristiansen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BF492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Dølemo 254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2427B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4869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D406D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Dølemo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D63F9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A754D">
              <w:rPr>
                <w:rFonts w:ascii="Calibri" w:hAnsi="Calibri" w:cs="Calibri"/>
                <w:sz w:val="22"/>
                <w:szCs w:val="22"/>
              </w:rPr>
              <w:t>41423622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12125" w14:textId="77777777" w:rsidR="00BA5CAB" w:rsidRPr="006A754D" w:rsidRDefault="00BA5CAB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ai.age.kristiansen@amli.kommune.no</w:t>
            </w:r>
          </w:p>
        </w:tc>
      </w:tr>
      <w:tr w:rsidR="00BA5CAB" w:rsidRPr="006A754D" w14:paraId="46E4A7E7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3F9C4" w14:textId="77777777" w:rsidR="00BA5CAB" w:rsidRPr="006A754D" w:rsidRDefault="00BA5CAB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Åseral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1A1AD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46302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Thorsland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712A0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Sostelidvegen</w:t>
            </w:r>
            <w:proofErr w:type="spellEnd"/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2683B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4540 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56CB0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Åseral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759D3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95298118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DF534" w14:textId="77777777" w:rsidR="00BA5CAB" w:rsidRPr="006A754D" w:rsidRDefault="00BA5CAB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54D">
              <w:rPr>
                <w:rFonts w:ascii="Calibri" w:hAnsi="Calibri" w:cs="Calibri"/>
                <w:color w:val="000000"/>
                <w:sz w:val="22"/>
                <w:szCs w:val="22"/>
              </w:rPr>
              <w:t>roger.thorsland@politiker-aseral.no</w:t>
            </w:r>
          </w:p>
        </w:tc>
      </w:tr>
    </w:tbl>
    <w:p w14:paraId="2EC696A0" w14:textId="77777777" w:rsidR="00BA5CAB" w:rsidRDefault="00BA5CAB" w:rsidP="00D10F81">
      <w:pPr>
        <w:rPr>
          <w:b/>
          <w:bCs/>
        </w:rPr>
      </w:pPr>
    </w:p>
    <w:p w14:paraId="2C53AEE5" w14:textId="77777777" w:rsidR="00ED3437" w:rsidRDefault="00ED3437" w:rsidP="00D10F81">
      <w:pPr>
        <w:rPr>
          <w:b/>
          <w:bCs/>
        </w:rPr>
      </w:pPr>
    </w:p>
    <w:p w14:paraId="61C7EC92" w14:textId="77777777" w:rsidR="00ED3437" w:rsidRPr="00477B32" w:rsidRDefault="00ED3437" w:rsidP="00D10F81">
      <w:pPr>
        <w:rPr>
          <w:b/>
          <w:bCs/>
        </w:rPr>
      </w:pPr>
    </w:p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440"/>
        <w:gridCol w:w="1532"/>
        <w:gridCol w:w="1559"/>
        <w:gridCol w:w="2749"/>
        <w:gridCol w:w="937"/>
        <w:gridCol w:w="1276"/>
        <w:gridCol w:w="1162"/>
        <w:gridCol w:w="4263"/>
      </w:tblGrid>
      <w:tr w:rsidR="00ED3437" w:rsidRPr="00A52DD1" w14:paraId="74F145B4" w14:textId="77777777" w:rsidTr="00FC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716286EF" w14:textId="77777777" w:rsidR="00ED3437" w:rsidRPr="00EC0480" w:rsidRDefault="00ED3437" w:rsidP="00FC29AA">
            <w:pPr>
              <w:pStyle w:val="Overskrift2"/>
              <w:rPr>
                <w:bCs/>
                <w:color w:val="FFFFFF" w:themeColor="background1"/>
              </w:rPr>
            </w:pPr>
            <w:r w:rsidRPr="00EC0480">
              <w:rPr>
                <w:bCs/>
                <w:color w:val="FFFFFF" w:themeColor="background1"/>
              </w:rPr>
              <w:t>Villreinnemnda for Setesdalsområdet</w:t>
            </w:r>
          </w:p>
          <w:p w14:paraId="6BDF69F8" w14:textId="77777777" w:rsidR="00ED3437" w:rsidRPr="00EC0480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480">
              <w:rPr>
                <w:rFonts w:ascii="Calibri" w:hAnsi="Calibri" w:cs="Calibri"/>
                <w:sz w:val="22"/>
                <w:szCs w:val="22"/>
              </w:rPr>
              <w:t>Varamedlemmer</w:t>
            </w:r>
          </w:p>
        </w:tc>
      </w:tr>
      <w:tr w:rsidR="00ED3437" w:rsidRPr="00A52DD1" w14:paraId="39E6CC13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70BF8E8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158D97C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89C57E4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0E4AA9C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F71E1E9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EF48D2D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6D8BB01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38B1663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ED3437" w:rsidRPr="00A52DD1" w14:paraId="4A891820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FD555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Bygland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81550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68C6F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64728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4924A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CE2AC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0A665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C363A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D3437" w:rsidRPr="00A52DD1" w14:paraId="74D1BBF3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F614A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Bykle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4094F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Hedda Helene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5E2BB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Schaanning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80144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Trydalsvegen</w:t>
            </w:r>
            <w:proofErr w:type="spellEnd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565AB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A3467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Bykle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920BE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47642462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A043F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hedda.helene.schaanning@politiker.bykle.no</w:t>
            </w:r>
          </w:p>
        </w:tc>
      </w:tr>
      <w:tr w:rsidR="00ED3437" w:rsidRPr="00A52DD1" w14:paraId="628C8F5C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45C07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Fyresdal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B5108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08D99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Metveit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523CB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Sitjevegen</w:t>
            </w:r>
            <w:proofErr w:type="spellEnd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AC3F0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B9F0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Fyresdal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8F2D9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97016957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92D53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tore.metveit@icloud.com</w:t>
            </w:r>
          </w:p>
        </w:tc>
      </w:tr>
      <w:tr w:rsidR="00ED3437" w:rsidRPr="00A52DD1" w14:paraId="22498D45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49DD4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Gjesdal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7ACF3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2C571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Garvik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D2764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Hunnedalsvegen 334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CE8AC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6B616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Ålgård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4308A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93491713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6E55B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john.garvik@politiker.gjesdal.no</w:t>
            </w:r>
          </w:p>
        </w:tc>
      </w:tr>
      <w:tr w:rsidR="00ED3437" w:rsidRPr="00A52DD1" w14:paraId="43DAD504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D4A8B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Hjelmeland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1C113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Ståle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8E0D3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Halsne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5E036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Espelandsvegen</w:t>
            </w:r>
            <w:proofErr w:type="spellEnd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73E20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7288A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Hjelmeland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B2AF2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90666445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6693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stale.halsne@hjelmeland.kommune.no</w:t>
            </w:r>
          </w:p>
        </w:tc>
      </w:tr>
      <w:tr w:rsidR="00ED3437" w:rsidRPr="00A52DD1" w14:paraId="4BBA678E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ADC76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Hægebostad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864D3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Audun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0B0D8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Rossevatn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D1F2A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Berg Kollemos Vei 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18026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E0F3E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Tingvatn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B8467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48117089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35D2D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audun.rossevatn@online.no</w:t>
            </w:r>
          </w:p>
        </w:tc>
      </w:tr>
      <w:tr w:rsidR="00ED3437" w:rsidRPr="00A52DD1" w14:paraId="4345706E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3951E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Kvinesdal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C7444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Elisabeth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542C5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Jerdal Løland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F7953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Jerdal 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E455D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7BCF5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Kvinesdal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8B102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91763974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B87CD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elisabeth.jerdal@politiker-kvinesdal.no</w:t>
            </w:r>
          </w:p>
        </w:tc>
      </w:tr>
      <w:tr w:rsidR="00ED3437" w:rsidRPr="00A52DD1" w14:paraId="4C0E76E0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70533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Kviteseid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F5C2D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Magnhild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024B5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Ek </w:t>
            </w: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Brynilsen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CFF0E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Omlidvegen</w:t>
            </w:r>
            <w:proofErr w:type="spellEnd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AAFC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3848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9326E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Morgedal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0783C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47313130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15A34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mneb.sp@kviteseid.kommune.no</w:t>
            </w:r>
          </w:p>
        </w:tc>
      </w:tr>
      <w:tr w:rsidR="00ED3437" w:rsidRPr="00A52DD1" w14:paraId="553C5DEF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3E1F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Nissedal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327CB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Geir Christian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A6C3D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Enger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743AA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Sollivegen 71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BB2FE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3855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72C6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Treungen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5C7C2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92835364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F4C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gcenger@hotmail.com</w:t>
            </w:r>
          </w:p>
        </w:tc>
      </w:tr>
      <w:tr w:rsidR="00ED3437" w:rsidRPr="00A52DD1" w14:paraId="516F9033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C8640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Sandnes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6F25C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Glenn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C743D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Øgreid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40035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Dybingen</w:t>
            </w:r>
            <w:proofErr w:type="spellEnd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8C5FF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0B22F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Sandes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09A27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93439221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6A548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glenn.ogreid@halliburton.com</w:t>
            </w:r>
          </w:p>
        </w:tc>
      </w:tr>
      <w:tr w:rsidR="00ED3437" w:rsidRPr="00A52DD1" w14:paraId="28535EC3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BD496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Sirdal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75316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Mabel Oddny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B4F9B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Nesset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9B444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Nedre Høgåsen 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56F12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2BB44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Tonstad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6DC40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41681981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2DBC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mon@ousdal.org</w:t>
            </w:r>
          </w:p>
        </w:tc>
      </w:tr>
      <w:tr w:rsidR="00ED3437" w:rsidRPr="00A52DD1" w14:paraId="67C69263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73409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Suldal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404E7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Øystein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CDE45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Wigestrand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7DA6E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Vormestrandvegen 849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36DE1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B01E4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Hebnes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467AA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46899671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9A472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oystein.wigestrand@suldal.kommune.no</w:t>
            </w:r>
          </w:p>
        </w:tc>
      </w:tr>
      <w:tr w:rsidR="00ED3437" w:rsidRPr="00A52DD1" w14:paraId="2955211E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ACC3C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Tokke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05B2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Geir Arild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46B8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Djuve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ADE82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Lårdalsvegen 640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6D6A7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3891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58BB2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Høydalsmo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D335C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90947599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82877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gad.sp@tokke.kommune.no</w:t>
            </w:r>
          </w:p>
        </w:tc>
      </w:tr>
      <w:tr w:rsidR="00ED3437" w:rsidRPr="00A52DD1" w14:paraId="60882413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4451B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Ullensvang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BE20A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Nils Vetle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B938B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Medhus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8035B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Krokenteig</w:t>
            </w:r>
            <w:proofErr w:type="spellEnd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574F3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485A3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Røldal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7A59F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41764237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96B59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nils.medhus@ullensvang.kommune.no</w:t>
            </w:r>
          </w:p>
        </w:tc>
      </w:tr>
      <w:tr w:rsidR="00ED3437" w:rsidRPr="00A52DD1" w14:paraId="7B0E83E2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CD893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Valle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59EA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Åse Ingebjørg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F5008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Flateland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E1DA6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Løylandsvegen 151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41B83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01888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Valle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DCC2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91721365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6D462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ase.ingebjorg.flateland@politiker.valle.no</w:t>
            </w:r>
          </w:p>
        </w:tc>
      </w:tr>
      <w:tr w:rsidR="00ED3437" w:rsidRPr="00A52DD1" w14:paraId="2AAC19F3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67A35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Vinje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B4AA7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BA4D7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Bringsvær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F7A1D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C893E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A0024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43F37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A0E87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D3437" w:rsidRPr="00A52DD1" w14:paraId="7D2BA059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C4F01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Åmli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F9709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Britt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1D431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Halvorsen Ufsvatn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61DD0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Høgvollvegen 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29AE0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C7184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Åmli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BD5C0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52DD1">
              <w:rPr>
                <w:rFonts w:ascii="Calibri" w:hAnsi="Calibri" w:cs="Calibri"/>
                <w:sz w:val="22"/>
                <w:szCs w:val="22"/>
              </w:rPr>
              <w:t>95793790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4303E" w14:textId="77777777" w:rsidR="00ED3437" w:rsidRPr="00A52DD1" w:rsidRDefault="00ED3437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brittufsvatn@hotmail.com</w:t>
            </w:r>
          </w:p>
        </w:tc>
      </w:tr>
      <w:tr w:rsidR="00ED3437" w:rsidRPr="00A52DD1" w14:paraId="75046DC2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370C5" w14:textId="77777777" w:rsidR="00ED3437" w:rsidRPr="00A52DD1" w:rsidRDefault="00ED3437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Åseral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9E18D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Inger Lise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EA99B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Lund </w:t>
            </w: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Stulien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D4872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Ljoslandsvegen</w:t>
            </w:r>
            <w:proofErr w:type="spellEnd"/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10C89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ADCC7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Åseral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A59F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45906631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28AD1" w14:textId="77777777" w:rsidR="00ED3437" w:rsidRPr="00A52DD1" w:rsidRDefault="00ED3437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DD1">
              <w:rPr>
                <w:rFonts w:ascii="Calibri" w:hAnsi="Calibri" w:cs="Calibri"/>
                <w:color w:val="000000"/>
                <w:sz w:val="22"/>
                <w:szCs w:val="22"/>
              </w:rPr>
              <w:t>inger.lise.lund.stulien@aseral.kommune.no</w:t>
            </w:r>
          </w:p>
        </w:tc>
      </w:tr>
    </w:tbl>
    <w:p w14:paraId="6300E819" w14:textId="77777777" w:rsidR="005D223D" w:rsidRDefault="005D223D" w:rsidP="00D10F81"/>
    <w:p w14:paraId="5DE4DFAE" w14:textId="77777777" w:rsidR="00BA5CAB" w:rsidRDefault="00BA5CAB" w:rsidP="00D10F81"/>
    <w:p w14:paraId="52E1E6F2" w14:textId="77777777" w:rsidR="00BA5CAB" w:rsidRDefault="00BA5CAB" w:rsidP="00D10F81"/>
    <w:p w14:paraId="124BBF86" w14:textId="77777777" w:rsidR="00ED3437" w:rsidRDefault="00ED3437" w:rsidP="00D10F81"/>
    <w:p w14:paraId="20A8725E" w14:textId="77777777" w:rsidR="00ED3437" w:rsidRDefault="00ED3437" w:rsidP="00D10F81"/>
    <w:p w14:paraId="7C551077" w14:textId="77777777" w:rsidR="00ED3437" w:rsidRDefault="00ED3437" w:rsidP="00D10F81"/>
    <w:p w14:paraId="64D8E173" w14:textId="77777777" w:rsidR="00ED3437" w:rsidRDefault="00ED3437" w:rsidP="00D10F81"/>
    <w:tbl>
      <w:tblPr>
        <w:tblStyle w:val="Listetabell3uthevingsfarge1"/>
        <w:tblW w:w="15036" w:type="dxa"/>
        <w:tblLook w:val="04A0" w:firstRow="1" w:lastRow="0" w:firstColumn="1" w:lastColumn="0" w:noHBand="0" w:noVBand="1"/>
      </w:tblPr>
      <w:tblGrid>
        <w:gridCol w:w="1440"/>
        <w:gridCol w:w="1560"/>
        <w:gridCol w:w="1531"/>
        <w:gridCol w:w="2268"/>
        <w:gridCol w:w="993"/>
        <w:gridCol w:w="1559"/>
        <w:gridCol w:w="1417"/>
        <w:gridCol w:w="4268"/>
      </w:tblGrid>
      <w:tr w:rsidR="0017747B" w:rsidRPr="001147B5" w14:paraId="09BC2514" w14:textId="77777777" w:rsidTr="00336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6" w:type="dxa"/>
            <w:gridSpan w:val="8"/>
            <w:tcBorders>
              <w:bottom w:val="single" w:sz="4" w:space="0" w:color="auto"/>
            </w:tcBorders>
            <w:noWrap/>
          </w:tcPr>
          <w:p w14:paraId="242036BA" w14:textId="77777777" w:rsidR="0017747B" w:rsidRPr="001147B5" w:rsidRDefault="0017747B" w:rsidP="001147B5">
            <w:pPr>
              <w:pStyle w:val="Overskrift2"/>
              <w:rPr>
                <w:color w:val="FFFFFF" w:themeColor="background1"/>
                <w:lang w:val="nn-NO"/>
              </w:rPr>
            </w:pPr>
            <w:r w:rsidRPr="001147B5">
              <w:rPr>
                <w:bCs/>
                <w:color w:val="FFFFFF" w:themeColor="background1"/>
                <w:lang w:val="nn-NO"/>
              </w:rPr>
              <w:t xml:space="preserve">Villreinnemnda for </w:t>
            </w:r>
            <w:proofErr w:type="spellStart"/>
            <w:r w:rsidRPr="001147B5">
              <w:rPr>
                <w:bCs/>
                <w:color w:val="FFFFFF" w:themeColor="background1"/>
                <w:lang w:val="nn-NO"/>
              </w:rPr>
              <w:t>Brattefjell</w:t>
            </w:r>
            <w:proofErr w:type="spellEnd"/>
            <w:r w:rsidRPr="001147B5">
              <w:rPr>
                <w:bCs/>
                <w:color w:val="FFFFFF" w:themeColor="background1"/>
                <w:lang w:val="nn-NO"/>
              </w:rPr>
              <w:t xml:space="preserve">-Vindeggen, </w:t>
            </w:r>
            <w:r w:rsidR="001147B5" w:rsidRPr="001147B5">
              <w:rPr>
                <w:bCs/>
                <w:color w:val="FFFFFF" w:themeColor="background1"/>
                <w:lang w:val="nn-NO"/>
              </w:rPr>
              <w:t>Blefjell og Norefjell-Reinsjøfjell</w:t>
            </w:r>
          </w:p>
          <w:p w14:paraId="22BB6270" w14:textId="3E959B09" w:rsidR="001147B5" w:rsidRPr="00DF6FEF" w:rsidRDefault="001147B5" w:rsidP="005705F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DF6FEF">
              <w:rPr>
                <w:rFonts w:ascii="Calibri" w:hAnsi="Calibri" w:cs="Calibri"/>
                <w:sz w:val="22"/>
                <w:szCs w:val="22"/>
                <w:lang w:val="nn-NO"/>
              </w:rPr>
              <w:t>Medlemmer</w:t>
            </w:r>
          </w:p>
        </w:tc>
      </w:tr>
      <w:tr w:rsidR="00DF6FEF" w:rsidRPr="005705FC" w14:paraId="1C99AFC5" w14:textId="77777777" w:rsidTr="0033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2242036" w14:textId="77777777" w:rsidR="005705FC" w:rsidRPr="005705FC" w:rsidRDefault="005705FC" w:rsidP="005705F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EF48413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57BC04C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78CCC98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F91CAC4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71CC29B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5628276" w14:textId="6335562C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</w:t>
            </w:r>
            <w:r w:rsidR="005C05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F33ADA7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DF6FEF" w:rsidRPr="005705FC" w14:paraId="41CB4359" w14:textId="77777777" w:rsidTr="00336D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8D2B6" w14:textId="77777777" w:rsidR="005705FC" w:rsidRPr="005705FC" w:rsidRDefault="005705FC" w:rsidP="005705F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Flesberg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86829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Tom Ivar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0B0C7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Stepien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AB1DD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Numedalsvegen 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63086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031DC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Svene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5B312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94844459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36D76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tom.ivar@villasol.no</w:t>
            </w:r>
          </w:p>
        </w:tc>
      </w:tr>
      <w:tr w:rsidR="00DF6FEF" w:rsidRPr="005705FC" w14:paraId="5659E383" w14:textId="77777777" w:rsidTr="0033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3945C" w14:textId="77777777" w:rsidR="005705FC" w:rsidRPr="005705FC" w:rsidRDefault="005705FC" w:rsidP="005705F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Flå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F5DE6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Karen Johanne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F72D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Storm Gulsvik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46326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Vetervegen</w:t>
            </w:r>
            <w:proofErr w:type="spellEnd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C6E90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A6846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Flå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F16B9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91567464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BA7C" w14:textId="77777777" w:rsidR="005705FC" w:rsidRPr="005705FC" w:rsidRDefault="005705FC" w:rsidP="005705F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karen.johanne@rovviltsenteret.no</w:t>
            </w:r>
          </w:p>
        </w:tc>
      </w:tr>
      <w:tr w:rsidR="00DF6FEF" w:rsidRPr="005705FC" w14:paraId="1F077128" w14:textId="77777777" w:rsidTr="00336D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A08D5" w14:textId="77777777" w:rsidR="005705FC" w:rsidRPr="005705FC" w:rsidRDefault="005705FC" w:rsidP="005705F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Hjartdal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1B0F7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Anette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EC88D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Langåsdalen</w:t>
            </w:r>
            <w:proofErr w:type="spellEnd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Melby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09461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Hjartdalsvegen 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907D5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E51DE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Hjartdal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832C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47832888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FFA70" w14:textId="77777777" w:rsidR="005705FC" w:rsidRPr="005705FC" w:rsidRDefault="005705FC" w:rsidP="005705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anette.l.langasdalen@hjartdal.kommune.no</w:t>
            </w:r>
          </w:p>
        </w:tc>
      </w:tr>
      <w:tr w:rsidR="00336D83" w:rsidRPr="005705FC" w14:paraId="6A5C7133" w14:textId="77777777" w:rsidTr="0033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CD688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Kongsberg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F18CA" w14:textId="1A0BF7A8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Eivind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6E11E" w14:textId="2CF32D15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6E64F" w14:textId="36853E8B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Camilla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Colletsvei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E3732" w14:textId="621E007C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8527B" w14:textId="546C933B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Kongsberg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0FFF0" w14:textId="4D2C9740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48174337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7906C" w14:textId="74DF4FFD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eivinddalen@gmail.com</w:t>
            </w:r>
          </w:p>
        </w:tc>
      </w:tr>
      <w:tr w:rsidR="00336D83" w:rsidRPr="005705FC" w14:paraId="6828847C" w14:textId="77777777" w:rsidTr="00336D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F95EE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Krødsherad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7B497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Knut Erik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7B257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Ringnes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170E5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Ringnesveien</w:t>
            </w:r>
            <w:proofErr w:type="spellEnd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4F15D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C2D0A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Noresund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8B194" w14:textId="5618617B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90523916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1362E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knuteringnes@outlook.com</w:t>
            </w:r>
          </w:p>
        </w:tc>
      </w:tr>
      <w:tr w:rsidR="00336D83" w:rsidRPr="005705FC" w14:paraId="68607739" w14:textId="77777777" w:rsidTr="0033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79F6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Nesbyen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6C84E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Wenche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F2E95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Sæbø Ulsaker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AC03A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Alfarveien</w:t>
            </w:r>
            <w:proofErr w:type="spellEnd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D5074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454BF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Nesbyen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3FEBA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92831726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FE929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wenche.ulsaker@nes.hdpolitiker.no</w:t>
            </w:r>
          </w:p>
        </w:tc>
      </w:tr>
      <w:tr w:rsidR="00336D83" w:rsidRPr="005705FC" w14:paraId="0B3A4C9A" w14:textId="77777777" w:rsidTr="00336D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AC1CA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Nore og Uvdal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346F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D35D3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E600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5BB2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4C9BB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BCD64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79F3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36D83" w:rsidRPr="005705FC" w14:paraId="145ABE3B" w14:textId="77777777" w:rsidTr="0033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963F2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Notodden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1700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Jan Ivar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3DE7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Bratterud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2BE20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Bøenvegen</w:t>
            </w:r>
            <w:proofErr w:type="spellEnd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4D173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4247C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Gransherad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87EB0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95059099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11761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jan.i.bratterud@gmail.com</w:t>
            </w:r>
          </w:p>
        </w:tc>
      </w:tr>
      <w:tr w:rsidR="00336D83" w:rsidRPr="005705FC" w14:paraId="733DADBF" w14:textId="77777777" w:rsidTr="00336D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096AD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Rollag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1625B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Olaf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73279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Storemoen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817A2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Vestsida 2450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F8D3A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9A8CA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Flesberg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D0221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99603593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7A765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ostoremoen@hotmail.com</w:t>
            </w:r>
          </w:p>
        </w:tc>
      </w:tr>
      <w:tr w:rsidR="00336D83" w:rsidRPr="005705FC" w14:paraId="1ADCDA8B" w14:textId="77777777" w:rsidTr="0033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F7359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Seljord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8D3A8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Gunhild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CA1F5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Kåsa Dehli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E0A40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Kivledalsvegen</w:t>
            </w:r>
            <w:proofErr w:type="spellEnd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EF59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A08B7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Seljord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D3715" w14:textId="14D4D5FD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90890005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72255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gunhild.kaasa.dehli@seljord.kommune.no</w:t>
            </w:r>
          </w:p>
        </w:tc>
      </w:tr>
      <w:tr w:rsidR="00336D83" w:rsidRPr="005705FC" w14:paraId="65495234" w14:textId="77777777" w:rsidTr="00336D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8BACC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Sigdal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2F5B5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Guro B.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8F32D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Kolbjørnsrud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5D7B1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Tempelseterveien 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0930B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5DCA5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Eggedal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E8301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98639259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487C4" w14:textId="77777777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guro@sigdalutvikling.no</w:t>
            </w:r>
          </w:p>
        </w:tc>
      </w:tr>
      <w:tr w:rsidR="00336D83" w:rsidRPr="005705FC" w14:paraId="60D6DFD4" w14:textId="77777777" w:rsidTr="0033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3733A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Tinn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45D8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Lill Iren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5E24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Berg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4496B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Skirvedalsvegen</w:t>
            </w:r>
            <w:proofErr w:type="spellEnd"/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16C81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C7A84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Tinn Austbygd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4D1EC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40870696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63EDF" w14:textId="77777777" w:rsidR="00336D83" w:rsidRPr="005705FC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Lill.Iren.Berg@tinn.kommune.no</w:t>
            </w:r>
          </w:p>
        </w:tc>
      </w:tr>
      <w:tr w:rsidR="00336D83" w:rsidRPr="005705FC" w14:paraId="35135C09" w14:textId="77777777" w:rsidTr="00336D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5BABB" w14:textId="77777777" w:rsidR="00336D83" w:rsidRPr="005705FC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05FC">
              <w:rPr>
                <w:rFonts w:ascii="Calibri" w:hAnsi="Calibri" w:cs="Calibri"/>
                <w:color w:val="000000"/>
                <w:sz w:val="22"/>
                <w:szCs w:val="22"/>
              </w:rPr>
              <w:t>Vinje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9754C" w14:textId="404FD946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Bjarte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5A485" w14:textId="0E14A6C1" w:rsidR="00336D83" w:rsidRPr="005705FC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Hestdalen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58033" w14:textId="74D15F38" w:rsidR="00336D83" w:rsidRPr="00DE22B0" w:rsidRDefault="00DE22B0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Fiskestigen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3DE00" w14:textId="47067FC9" w:rsidR="00336D83" w:rsidRPr="00DE22B0" w:rsidRDefault="00DE22B0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65B1" w14:textId="3294426A" w:rsidR="00336D83" w:rsidRPr="00DE22B0" w:rsidRDefault="00DE22B0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1F9E9" w14:textId="66790149" w:rsidR="00336D83" w:rsidRPr="008C6A09" w:rsidRDefault="008C6A09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97762331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D4BD7" w14:textId="35415487" w:rsidR="00336D83" w:rsidRPr="008C6A09" w:rsidRDefault="008C6A09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bjarte.vtb@vinje.kommune.no</w:t>
            </w:r>
          </w:p>
        </w:tc>
      </w:tr>
    </w:tbl>
    <w:p w14:paraId="4A78B204" w14:textId="77777777" w:rsidR="00926C5E" w:rsidRDefault="00926C5E" w:rsidP="00D10F81"/>
    <w:p w14:paraId="64FE28DD" w14:textId="77777777" w:rsidR="0007547D" w:rsidRDefault="0007547D" w:rsidP="00D10F81"/>
    <w:p w14:paraId="24229CC3" w14:textId="77777777" w:rsidR="00F50236" w:rsidRDefault="00F50236" w:rsidP="00D10F81"/>
    <w:p w14:paraId="18845E57" w14:textId="77777777" w:rsidR="00ED3437" w:rsidRDefault="00ED3437" w:rsidP="00D10F81"/>
    <w:p w14:paraId="6138A962" w14:textId="77777777" w:rsidR="00ED3437" w:rsidRDefault="00ED3437" w:rsidP="00D10F81"/>
    <w:p w14:paraId="50EBFAB7" w14:textId="77777777" w:rsidR="00ED3437" w:rsidRDefault="00ED3437" w:rsidP="00D10F81"/>
    <w:p w14:paraId="3ACC89E4" w14:textId="77777777" w:rsidR="00ED3437" w:rsidRDefault="00ED3437" w:rsidP="00D10F81"/>
    <w:p w14:paraId="58C8F435" w14:textId="77777777" w:rsidR="00ED3437" w:rsidRDefault="00ED3437" w:rsidP="00D10F81"/>
    <w:p w14:paraId="24C007FF" w14:textId="77777777" w:rsidR="00ED3437" w:rsidRDefault="00ED3437" w:rsidP="00D10F81"/>
    <w:p w14:paraId="68D17671" w14:textId="77777777" w:rsidR="00ED3437" w:rsidRDefault="00ED3437" w:rsidP="00D10F81"/>
    <w:p w14:paraId="5C35BFA3" w14:textId="77777777" w:rsidR="00ED3437" w:rsidRDefault="00ED3437" w:rsidP="00D10F81"/>
    <w:p w14:paraId="1525EF17" w14:textId="77777777" w:rsidR="00ED3437" w:rsidRDefault="00ED3437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440"/>
        <w:gridCol w:w="1560"/>
        <w:gridCol w:w="1531"/>
        <w:gridCol w:w="2268"/>
        <w:gridCol w:w="993"/>
        <w:gridCol w:w="1559"/>
        <w:gridCol w:w="1417"/>
        <w:gridCol w:w="4268"/>
      </w:tblGrid>
      <w:tr w:rsidR="00F50236" w:rsidRPr="00F50236" w14:paraId="47CB12CA" w14:textId="77777777" w:rsidTr="00AF5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2747926D" w14:textId="77777777" w:rsidR="00F50236" w:rsidRPr="00F50236" w:rsidRDefault="00F50236" w:rsidP="00F50236">
            <w:pPr>
              <w:pStyle w:val="Overskrift2"/>
              <w:rPr>
                <w:bCs/>
                <w:color w:val="FFFFFF" w:themeColor="background1"/>
                <w:lang w:val="nn-NO"/>
              </w:rPr>
            </w:pPr>
            <w:r w:rsidRPr="00F50236">
              <w:rPr>
                <w:bCs/>
                <w:color w:val="FFFFFF" w:themeColor="background1"/>
                <w:lang w:val="nn-NO"/>
              </w:rPr>
              <w:t xml:space="preserve">Villreinnemnda for </w:t>
            </w:r>
            <w:proofErr w:type="spellStart"/>
            <w:r w:rsidRPr="00F50236">
              <w:rPr>
                <w:bCs/>
                <w:color w:val="FFFFFF" w:themeColor="background1"/>
                <w:lang w:val="nn-NO"/>
              </w:rPr>
              <w:t>Brattefjell</w:t>
            </w:r>
            <w:proofErr w:type="spellEnd"/>
            <w:r w:rsidRPr="00F50236">
              <w:rPr>
                <w:bCs/>
                <w:color w:val="FFFFFF" w:themeColor="background1"/>
                <w:lang w:val="nn-NO"/>
              </w:rPr>
              <w:t>-Vindeggen, Blefjell og Norefjell-Reinsjøfjell</w:t>
            </w:r>
          </w:p>
          <w:p w14:paraId="59D126D1" w14:textId="4223483A" w:rsidR="00F50236" w:rsidRPr="005B7F93" w:rsidRDefault="00F50236" w:rsidP="00F5023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5B7F93">
              <w:rPr>
                <w:rFonts w:ascii="Calibri" w:hAnsi="Calibri" w:cs="Calibri"/>
                <w:sz w:val="22"/>
                <w:szCs w:val="22"/>
                <w:lang w:val="nn-NO"/>
              </w:rPr>
              <w:t>Varamedlemmer</w:t>
            </w:r>
          </w:p>
        </w:tc>
      </w:tr>
      <w:tr w:rsidR="00AF5526" w:rsidRPr="00F50236" w14:paraId="6B8C7DA7" w14:textId="77777777" w:rsidTr="00BE2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653B3BC" w14:textId="77777777" w:rsidR="00F50236" w:rsidRPr="00F50236" w:rsidRDefault="00F50236" w:rsidP="00F5023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422F755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C774F05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81F562B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539AA48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0464CE5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400C4A3" w14:textId="4273183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</w:t>
            </w:r>
            <w:r w:rsidR="00AF55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C8453B8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AF5526" w:rsidRPr="00F50236" w14:paraId="0DCA855C" w14:textId="77777777" w:rsidTr="00AF55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D5846" w14:textId="77777777" w:rsidR="00F50236" w:rsidRPr="00F50236" w:rsidRDefault="00F50236" w:rsidP="00F5023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Flesberg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0186D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Hanne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5BA67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Høimyr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F316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Vestsida 1424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65B86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1F6ED" w14:textId="78A6FA0F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7478C6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esberg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AB45F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92243003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64EC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hanne.nordre@gmail.com</w:t>
            </w:r>
          </w:p>
        </w:tc>
      </w:tr>
      <w:tr w:rsidR="00AF5526" w:rsidRPr="00F50236" w14:paraId="3D97BAFA" w14:textId="77777777" w:rsidTr="00AF5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AC2CF" w14:textId="77777777" w:rsidR="00F50236" w:rsidRPr="00F50236" w:rsidRDefault="00F50236" w:rsidP="00F5023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Flå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555D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Knut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7CCA5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Aavestrud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29329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Hallingdalsvegen 2523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44EBC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D36AC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Flå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73D0C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47759030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EA05" w14:textId="77777777" w:rsidR="00F50236" w:rsidRPr="00F50236" w:rsidRDefault="00F50236" w:rsidP="00F502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knut.aavestrud@flaa.kommune.no</w:t>
            </w:r>
          </w:p>
        </w:tc>
      </w:tr>
      <w:tr w:rsidR="00AF5526" w:rsidRPr="00F50236" w14:paraId="2DAE43EC" w14:textId="77777777" w:rsidTr="00AF55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CD7B9" w14:textId="77777777" w:rsidR="00F50236" w:rsidRPr="00F50236" w:rsidRDefault="00F50236" w:rsidP="00F5023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Hjartdal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91F3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Lars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7E487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Brukaas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6FECC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Hogstulvegen</w:t>
            </w:r>
            <w:proofErr w:type="spellEnd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9C1FB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3697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3AD45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Tuddal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B3044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95524262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798D0" w14:textId="77777777" w:rsidR="00F50236" w:rsidRPr="00F50236" w:rsidRDefault="00F50236" w:rsidP="00F502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lars.brukaas@hjartdal.kommune.no</w:t>
            </w:r>
          </w:p>
        </w:tc>
      </w:tr>
      <w:tr w:rsidR="00336D83" w:rsidRPr="00F50236" w14:paraId="40070C55" w14:textId="77777777" w:rsidTr="002B6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07ED7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Kongsberg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ECA3C" w14:textId="04D0EACD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Ingebjørg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12840" w14:textId="06B4142D" w:rsidR="00336D83" w:rsidRPr="009003F4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Trandum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211E4" w14:textId="78241A8F" w:rsidR="00336D83" w:rsidRPr="00D601F8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Formerløkka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52E39" w14:textId="74EBC47B" w:rsidR="00336D83" w:rsidRPr="00D601F8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B04BF" w14:textId="36C7A6C5" w:rsidR="00336D83" w:rsidRPr="00D601F8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Kongsberg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1C42B" w14:textId="04B0EE8E" w:rsidR="00336D83" w:rsidRPr="002A4FE7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99240282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F629D" w14:textId="361FB30C" w:rsidR="00336D83" w:rsidRPr="0039240F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ingebj</w:t>
            </w:r>
            <w:r w:rsidR="00206101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rg.trandum@kongsberg.kommune.no</w:t>
            </w:r>
          </w:p>
        </w:tc>
      </w:tr>
      <w:tr w:rsidR="00336D83" w:rsidRPr="00F50236" w14:paraId="092BCEB2" w14:textId="77777777" w:rsidTr="00AF55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0F6E9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Krødsherad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D4746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Anne Kristin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42138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Jokerud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B448D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Krøderfjordveien 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9B95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A6C1B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Krøderen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244DD" w14:textId="17313F08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93200968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8B245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Anne.jokerud@krodsherad.kommune.no</w:t>
            </w:r>
          </w:p>
        </w:tc>
      </w:tr>
      <w:tr w:rsidR="00336D83" w:rsidRPr="00F50236" w14:paraId="1EF4D563" w14:textId="77777777" w:rsidTr="00AF5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53D08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Nesbyen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348DB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Hans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EB13A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Tørrisplass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FCB4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Eggedalveien 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837F9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7EFDF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Nesbyen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A227D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90042060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A0593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hans.torrisplass@nes.hdpolitiker.no</w:t>
            </w:r>
          </w:p>
        </w:tc>
      </w:tr>
      <w:tr w:rsidR="00336D83" w:rsidRPr="00F50236" w14:paraId="6C45DEFE" w14:textId="77777777" w:rsidTr="00AF55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AE98B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Nore og Uvdal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E4447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15E8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B5560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71386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4D8BF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BBB6D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22C99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36D83" w:rsidRPr="00F50236" w14:paraId="6A3D6228" w14:textId="77777777" w:rsidTr="00AF5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8A863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Notodden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0D061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Laila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70117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Glittenberg</w:t>
            </w:r>
            <w:proofErr w:type="spellEnd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19FC1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Tåråfjellvegen</w:t>
            </w:r>
            <w:proofErr w:type="spellEnd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A8522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230E9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Notodden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B2007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91834903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88E07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laila@glittenberg.no</w:t>
            </w:r>
          </w:p>
        </w:tc>
      </w:tr>
      <w:tr w:rsidR="00336D83" w:rsidRPr="00F50236" w14:paraId="7D3871DF" w14:textId="77777777" w:rsidTr="00AF55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B7A89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Rollag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8CA17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Turid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D928D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Kjosar</w:t>
            </w:r>
            <w:proofErr w:type="spellEnd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Høimyr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BD58E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Kleiverudvegen</w:t>
            </w:r>
            <w:proofErr w:type="spellEnd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C9A7A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F17C1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Flesberg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F345C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95094593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880F7" w14:textId="1CCFB608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turid.kjosar.h</w:t>
            </w:r>
            <w:r w:rsidR="009C3F8D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imyr@rollag.kommune.no</w:t>
            </w:r>
          </w:p>
        </w:tc>
      </w:tr>
      <w:tr w:rsidR="00336D83" w:rsidRPr="00F50236" w14:paraId="6B846279" w14:textId="77777777" w:rsidTr="00AF5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578CF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Seljord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8A6B2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Guttorn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FBA21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Rue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4580F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Flatdalsvegen 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309A4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3841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5E2C0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Flatdal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89120" w14:textId="15679903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99200081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46D5E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ormen60@hotmail.no</w:t>
            </w:r>
          </w:p>
        </w:tc>
      </w:tr>
      <w:tr w:rsidR="00336D83" w:rsidRPr="00F50236" w14:paraId="5579FADA" w14:textId="77777777" w:rsidTr="00AF55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2A60E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Sigdal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48B7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Fredrik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78852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Aalien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58496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Eggedalsveien 1568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C3D51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92991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Eggedal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4AAF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97733047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9FF75" w14:textId="77777777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fredrik.aalien@sigdal.kommune.no</w:t>
            </w:r>
          </w:p>
        </w:tc>
      </w:tr>
      <w:tr w:rsidR="00336D83" w:rsidRPr="00F50236" w14:paraId="0B526863" w14:textId="77777777" w:rsidTr="00AF5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964BF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Tinn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ACE46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839EF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Andresen </w:t>
            </w:r>
            <w:proofErr w:type="spellStart"/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Jenbergsen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34BE1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Telemarksgata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2F091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3660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3F85E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Rjukan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BF435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41515943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468BA" w14:textId="77777777" w:rsidR="00336D83" w:rsidRPr="00F50236" w:rsidRDefault="00336D83" w:rsidP="00336D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robert.jenbergsen@tinn.kommune.no</w:t>
            </w:r>
          </w:p>
        </w:tc>
      </w:tr>
      <w:tr w:rsidR="00336D83" w:rsidRPr="00F50236" w14:paraId="63D0D650" w14:textId="77777777" w:rsidTr="00AF552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5602" w14:textId="77777777" w:rsidR="00336D83" w:rsidRPr="00F50236" w:rsidRDefault="00336D83" w:rsidP="00336D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236">
              <w:rPr>
                <w:rFonts w:ascii="Calibri" w:hAnsi="Calibri" w:cs="Calibri"/>
                <w:color w:val="000000"/>
                <w:sz w:val="22"/>
                <w:szCs w:val="22"/>
              </w:rPr>
              <w:t>Vinje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F85D5" w14:textId="0F940F0E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Kjersti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E2700" w14:textId="7B82B0DB" w:rsidR="00336D83" w:rsidRPr="00F50236" w:rsidRDefault="00336D83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B170C" w14:textId="2798395A" w:rsidR="00336D83" w:rsidRPr="008C6A09" w:rsidRDefault="008C6A09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Hestetjosvegen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FFE5B" w14:textId="72322525" w:rsidR="00336D83" w:rsidRPr="008C6A09" w:rsidRDefault="008C6A09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D981E" w14:textId="03BEEEB1" w:rsidR="00336D83" w:rsidRPr="008C6A09" w:rsidRDefault="008C6A09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16D12" w14:textId="0726BBB2" w:rsidR="00336D83" w:rsidRPr="003370E8" w:rsidRDefault="003370E8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99778352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231E4" w14:textId="4AF9B861" w:rsidR="00336D83" w:rsidRPr="003370E8" w:rsidRDefault="003370E8" w:rsidP="00336D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kk.sv@vinje.kommune.no</w:t>
            </w:r>
          </w:p>
        </w:tc>
      </w:tr>
    </w:tbl>
    <w:p w14:paraId="0582CCC5" w14:textId="77777777" w:rsidR="00F50236" w:rsidRDefault="00F50236" w:rsidP="00D10F81"/>
    <w:p w14:paraId="56ECCFDF" w14:textId="77777777" w:rsidR="00F50236" w:rsidRDefault="00F50236" w:rsidP="00D10F81"/>
    <w:p w14:paraId="62C3CA9A" w14:textId="77777777" w:rsidR="00F50236" w:rsidRDefault="00F50236" w:rsidP="00D10F81"/>
    <w:p w14:paraId="1C8089D4" w14:textId="77777777" w:rsidR="00F50236" w:rsidRDefault="00F50236" w:rsidP="00D10F81"/>
    <w:p w14:paraId="140D7B15" w14:textId="77777777" w:rsidR="00F50236" w:rsidRDefault="00F50236" w:rsidP="00D10F81"/>
    <w:p w14:paraId="21087C9B" w14:textId="77777777" w:rsidR="00DC24A3" w:rsidRDefault="00DC24A3" w:rsidP="00D10F81"/>
    <w:p w14:paraId="04DD5736" w14:textId="77777777" w:rsidR="00DC24A3" w:rsidRDefault="00DC24A3" w:rsidP="00D10F81"/>
    <w:p w14:paraId="2B853B3D" w14:textId="77777777" w:rsidR="00DC24A3" w:rsidRDefault="00DC24A3" w:rsidP="00D10F81"/>
    <w:p w14:paraId="554AB23A" w14:textId="77777777" w:rsidR="004A0CC6" w:rsidRDefault="004A0CC6" w:rsidP="00D10F81"/>
    <w:p w14:paraId="10C5125A" w14:textId="77777777" w:rsidR="004A0CC6" w:rsidRDefault="004A0CC6" w:rsidP="00D10F81"/>
    <w:p w14:paraId="6FF5220C" w14:textId="77777777" w:rsidR="004A0CC6" w:rsidRDefault="004A0CC6" w:rsidP="00D10F81"/>
    <w:p w14:paraId="58E13431" w14:textId="77777777" w:rsidR="00F05A72" w:rsidRDefault="00F05A72" w:rsidP="00D10F81"/>
    <w:p w14:paraId="4DF95B59" w14:textId="77777777" w:rsidR="00D9714E" w:rsidRDefault="00D9714E" w:rsidP="00D10F81"/>
    <w:p w14:paraId="5FBE46AE" w14:textId="77777777" w:rsidR="004A0CC6" w:rsidRDefault="004A0CC6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640"/>
        <w:gridCol w:w="1200"/>
        <w:gridCol w:w="1587"/>
        <w:gridCol w:w="1987"/>
        <w:gridCol w:w="1323"/>
        <w:gridCol w:w="1268"/>
        <w:gridCol w:w="1200"/>
        <w:gridCol w:w="4674"/>
      </w:tblGrid>
      <w:tr w:rsidR="003F5A68" w:rsidRPr="003F5A68" w14:paraId="2485D0E5" w14:textId="77777777" w:rsidTr="00DE5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66F145C6" w14:textId="77777777" w:rsidR="003F5A68" w:rsidRPr="003F5A68" w:rsidRDefault="003F5A68" w:rsidP="003F5A68">
            <w:pPr>
              <w:pStyle w:val="Overskrift2"/>
              <w:rPr>
                <w:bCs/>
                <w:color w:val="FFFFFF" w:themeColor="background1"/>
              </w:rPr>
            </w:pPr>
            <w:r w:rsidRPr="003F5A68">
              <w:rPr>
                <w:bCs/>
                <w:color w:val="FFFFFF" w:themeColor="background1"/>
              </w:rPr>
              <w:t>Villreinnemnda for Hardangerviddaområdet</w:t>
            </w:r>
          </w:p>
          <w:p w14:paraId="4E837755" w14:textId="3B4431C1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sz w:val="22"/>
                <w:szCs w:val="22"/>
              </w:rPr>
              <w:t>Medlemmer</w:t>
            </w:r>
          </w:p>
        </w:tc>
      </w:tr>
      <w:tr w:rsidR="00BE258B" w:rsidRPr="003F5A68" w14:paraId="544C68EC" w14:textId="77777777" w:rsidTr="00BE2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9069B6A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D84E249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DE9EDE0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2577EAC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1A34D3A" w14:textId="7504F6F9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</w:t>
            </w:r>
            <w:r w:rsidR="00A72A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Pr="003F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</w:t>
            </w:r>
            <w:r w:rsidR="00A72A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0D65B26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A7399AB" w14:textId="5A83B015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</w:t>
            </w:r>
            <w:r w:rsidR="00A72A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FDB1F4B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3F5A68" w:rsidRPr="003F5A68" w14:paraId="44F93ECA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1F610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Aurland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96C7F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Kristine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4362D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Grønner Ohnstad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F47B9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Brekkevegen</w:t>
            </w:r>
            <w:proofErr w:type="spellEnd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F42EC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5743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732D8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Flåm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83E0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92803942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E0882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kristine@haugengardsmat.no</w:t>
            </w:r>
          </w:p>
        </w:tc>
      </w:tr>
      <w:tr w:rsidR="003F5A68" w:rsidRPr="003F5A68" w14:paraId="464D9D10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AA3E0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Eidfjord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D8FB5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Sondre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EE998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Myrvang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45A11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Hereidsvegen</w:t>
            </w:r>
            <w:proofErr w:type="spellEnd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FC98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5783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A1275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Eidfjord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2F808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95949236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22978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sondremyrvang@me.com</w:t>
            </w:r>
          </w:p>
        </w:tc>
      </w:tr>
      <w:tr w:rsidR="003F5A68" w:rsidRPr="003F5A68" w14:paraId="4D382A83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F38B2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Etne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EBBE3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Siri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AC849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Klokkerstuen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263AD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Grindheimsvegen 244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69E72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5590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9308B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Etne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7EFA8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90880659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CB7C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siri.klokkerstuen@gmail.com</w:t>
            </w:r>
          </w:p>
        </w:tc>
      </w:tr>
      <w:tr w:rsidR="003F5A68" w:rsidRPr="003F5A68" w14:paraId="5E2C72FE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3D4F4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Hol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D8E06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Arne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E5FE9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Ramberg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23E6C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Bygdevegen 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1615E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3588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12C76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Dagali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3987D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90059675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DC35D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aramb@online.no</w:t>
            </w:r>
          </w:p>
        </w:tc>
      </w:tr>
      <w:tr w:rsidR="003F5A68" w:rsidRPr="003F5A68" w14:paraId="5A465546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45A8E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Nore og Uvdal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E315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E933E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3799B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CFF1B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399CE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05C5D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41E2D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F5A68" w:rsidRPr="003F5A68" w14:paraId="62BC568A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4FB8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Rollag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93843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Ola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023D3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Hov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B4C69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Kjommevegen</w:t>
            </w:r>
            <w:proofErr w:type="spellEnd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F5487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3626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869A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Rollag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A8754" w14:textId="234364D8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97563374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682FF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ol-hov2@online.no</w:t>
            </w:r>
          </w:p>
        </w:tc>
      </w:tr>
      <w:tr w:rsidR="003F5A68" w:rsidRPr="003F5A68" w14:paraId="6C6A3B18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0C72B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Sauda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B110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Marianne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670C8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Tangeraas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16473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Andersengja</w:t>
            </w:r>
            <w:proofErr w:type="spellEnd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68b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767AC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0E76F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Sauda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B5EC6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41552210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F9669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mariannetangeraas@hotmail.com</w:t>
            </w:r>
          </w:p>
        </w:tc>
      </w:tr>
      <w:tr w:rsidR="003F5A68" w:rsidRPr="003F5A68" w14:paraId="1037399C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9F8C9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Suldal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A149A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Åsmund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55321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Bakka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2E424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Kvilldalsvegen</w:t>
            </w:r>
            <w:proofErr w:type="spellEnd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71A09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4237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EA6C1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Suldalsosen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03200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95023907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AF575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asmund.bakka@suldal.kommune.no</w:t>
            </w:r>
          </w:p>
        </w:tc>
      </w:tr>
      <w:tr w:rsidR="003F5A68" w:rsidRPr="003F5A68" w14:paraId="55B231D7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9E0AD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Tinn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D1FDE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Magne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C6B61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Jenbergsen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3904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Skriugata</w:t>
            </w:r>
            <w:proofErr w:type="spellEnd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7FA95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3660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525CF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Rjukan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83D75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98288720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A8162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Magne.Jenbergsen@tinn.kommune.no</w:t>
            </w:r>
          </w:p>
        </w:tc>
      </w:tr>
      <w:tr w:rsidR="003F5A68" w:rsidRPr="003F5A68" w14:paraId="0515A35D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EE983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Ullensvang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1095B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Anne Gerd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09578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Nysveen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2D2EB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Espe 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24F4D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5773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8ECDA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Hovland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343A8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41631284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771CD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anne.gerd.nysveen@ullensvang.kommune.no</w:t>
            </w:r>
          </w:p>
        </w:tc>
      </w:tr>
      <w:tr w:rsidR="003F5A68" w:rsidRPr="003F5A68" w14:paraId="4C76E6A1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8CAC1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Ulvik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708C7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Hulda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8C31D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Thorbjørnsen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1FD15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Aplabrotet</w:t>
            </w:r>
            <w:proofErr w:type="spellEnd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70EC1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5730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DF355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Ulvik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CC8F6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98695900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67156" w14:textId="77777777" w:rsidR="003F5A68" w:rsidRPr="003F5A68" w:rsidRDefault="003F5A68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huldarun@gmail.com</w:t>
            </w:r>
          </w:p>
        </w:tc>
      </w:tr>
      <w:tr w:rsidR="003F5A68" w:rsidRPr="003F5A68" w14:paraId="592E1A43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A8808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Vindafjord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0B4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Unni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1F344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Olsen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E446D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Heievegen 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409CD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5576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8CF39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Øvre Vats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77B3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95942639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6FE7F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unnolsen@live.no</w:t>
            </w:r>
          </w:p>
        </w:tc>
      </w:tr>
      <w:tr w:rsidR="003F5A68" w:rsidRPr="003F5A68" w14:paraId="5C831EBF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26B28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Vinje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5D02C" w14:textId="726B0652" w:rsidR="003F5A68" w:rsidRPr="003F5A68" w:rsidRDefault="00F45533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FFE60" w14:textId="50010175" w:rsidR="003F5A68" w:rsidRPr="003F5A68" w:rsidRDefault="00D24830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Killingtveit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E9346" w14:textId="0B321BAF" w:rsidR="003F5A68" w:rsidRPr="00802D69" w:rsidRDefault="00802D69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Totakvegen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4BB92" w14:textId="7560BAFB" w:rsidR="003F5A68" w:rsidRPr="00EA1D4F" w:rsidRDefault="00EA1D4F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CB364" w14:textId="76976D87" w:rsidR="003F5A68" w:rsidRPr="00A207C4" w:rsidRDefault="00A207C4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Rauland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AFDFC" w14:textId="1613999F" w:rsidR="003F5A68" w:rsidRPr="00DE22B0" w:rsidRDefault="00DE22B0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90579772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E93A6" w14:textId="13C196CF" w:rsidR="003F5A68" w:rsidRPr="00DE22B0" w:rsidRDefault="00DE22B0" w:rsidP="003F5A6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ak.sp@vinje.kommune.no</w:t>
            </w:r>
          </w:p>
        </w:tc>
      </w:tr>
      <w:tr w:rsidR="003F5A68" w:rsidRPr="003F5A68" w14:paraId="3FB0EC88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F5E41" w14:textId="77777777" w:rsidR="003F5A68" w:rsidRPr="003F5A68" w:rsidRDefault="003F5A68" w:rsidP="003F5A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Voss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FA76C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Samson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6C2D6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Hamre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D5519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Tjoflotvegen</w:t>
            </w:r>
            <w:proofErr w:type="spellEnd"/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67341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5734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04FEB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Granvin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B2E8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92600235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A1B2A" w14:textId="77777777" w:rsidR="003F5A68" w:rsidRPr="003F5A68" w:rsidRDefault="003F5A68" w:rsidP="003F5A6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A68">
              <w:rPr>
                <w:rFonts w:ascii="Calibri" w:hAnsi="Calibri" w:cs="Calibri"/>
                <w:color w:val="000000"/>
                <w:sz w:val="22"/>
                <w:szCs w:val="22"/>
              </w:rPr>
              <w:t>samson.hamre@gmail.com</w:t>
            </w:r>
          </w:p>
        </w:tc>
      </w:tr>
    </w:tbl>
    <w:p w14:paraId="0E23FBD9" w14:textId="77777777" w:rsidR="00D9714E" w:rsidRDefault="00D9714E" w:rsidP="00D10F81"/>
    <w:p w14:paraId="55026E9A" w14:textId="77777777" w:rsidR="004A0CC6" w:rsidRDefault="004A0CC6" w:rsidP="00D10F81"/>
    <w:p w14:paraId="6A8130CC" w14:textId="77777777" w:rsidR="004A0CC6" w:rsidRDefault="004A0CC6" w:rsidP="00D10F81"/>
    <w:p w14:paraId="41522A6A" w14:textId="77777777" w:rsidR="004A0CC6" w:rsidRDefault="004A0CC6" w:rsidP="00D10F81"/>
    <w:p w14:paraId="03309467" w14:textId="77777777" w:rsidR="004A0CC6" w:rsidRDefault="004A0CC6" w:rsidP="00D10F81"/>
    <w:p w14:paraId="6A3DC37C" w14:textId="77777777" w:rsidR="004A0CC6" w:rsidRDefault="004A0CC6" w:rsidP="00D10F81"/>
    <w:p w14:paraId="2678E10B" w14:textId="77777777" w:rsidR="004A0CC6" w:rsidRDefault="004A0CC6" w:rsidP="00D10F81"/>
    <w:p w14:paraId="66F7BEEE" w14:textId="77777777" w:rsidR="004A0CC6" w:rsidRDefault="004A0CC6" w:rsidP="00D10F81"/>
    <w:p w14:paraId="5024321F" w14:textId="77777777" w:rsidR="007D2A98" w:rsidRDefault="007D2A98" w:rsidP="00D10F81"/>
    <w:p w14:paraId="7E7B2684" w14:textId="77777777" w:rsidR="007D2A98" w:rsidRDefault="007D2A98" w:rsidP="00D10F81"/>
    <w:p w14:paraId="67B22AF8" w14:textId="77777777" w:rsidR="007D2A98" w:rsidRDefault="007D2A98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640"/>
        <w:gridCol w:w="1405"/>
        <w:gridCol w:w="1509"/>
        <w:gridCol w:w="1770"/>
        <w:gridCol w:w="1200"/>
        <w:gridCol w:w="1306"/>
        <w:gridCol w:w="1200"/>
        <w:gridCol w:w="4849"/>
      </w:tblGrid>
      <w:tr w:rsidR="00A90B1F" w:rsidRPr="00A90B1F" w14:paraId="3358D5E4" w14:textId="77777777" w:rsidTr="00DE5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6F024DEF" w14:textId="77777777" w:rsidR="00A90B1F" w:rsidRPr="00CC15B4" w:rsidRDefault="00A90B1F" w:rsidP="00CC15B4">
            <w:pPr>
              <w:pStyle w:val="Overskrift2"/>
              <w:rPr>
                <w:bCs/>
                <w:color w:val="FFFFFF" w:themeColor="background1"/>
              </w:rPr>
            </w:pPr>
            <w:r w:rsidRPr="00CC15B4">
              <w:rPr>
                <w:bCs/>
                <w:color w:val="FFFFFF" w:themeColor="background1"/>
              </w:rPr>
              <w:t>Villreinnemnda for Hardangerviddaområdet</w:t>
            </w:r>
          </w:p>
          <w:p w14:paraId="464A818D" w14:textId="43F111B4" w:rsidR="00A90B1F" w:rsidRPr="00CC15B4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15B4">
              <w:rPr>
                <w:rFonts w:ascii="Calibri" w:hAnsi="Calibri" w:cs="Calibri"/>
                <w:sz w:val="22"/>
                <w:szCs w:val="22"/>
              </w:rPr>
              <w:t>Varamedlemmer</w:t>
            </w:r>
          </w:p>
        </w:tc>
      </w:tr>
      <w:tr w:rsidR="00C43341" w:rsidRPr="00A90B1F" w14:paraId="21EAD271" w14:textId="77777777" w:rsidTr="00C43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A2A0FB4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AA93F09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9E42385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0338AD8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4625F07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CE4723A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2FED703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58B73EC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A90B1F" w:rsidRPr="00A90B1F" w14:paraId="7D17F49D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80B3F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Aurland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453B2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Arvid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B850B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Gilje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BC560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Vetleli</w:t>
            </w:r>
            <w:proofErr w:type="spellEnd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A734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5745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E39A1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Aurland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59C42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45150083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86C1A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arvid.gilje@gmail.com</w:t>
            </w:r>
          </w:p>
        </w:tc>
      </w:tr>
      <w:tr w:rsidR="00A90B1F" w:rsidRPr="00A90B1F" w14:paraId="4C6F003A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01CB4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Eidfjord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9EDFF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C29D9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Hus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E5E58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Lægreidsvegen</w:t>
            </w:r>
            <w:proofErr w:type="spellEnd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6411D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5783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EC25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Eidfjord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C35F7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47507946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EF522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emilyhus@icloud.com</w:t>
            </w:r>
          </w:p>
        </w:tc>
      </w:tr>
      <w:tr w:rsidR="00A90B1F" w:rsidRPr="00A90B1F" w14:paraId="0790FDB2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899F8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Etne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7A453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Eivind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7C6D6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Frette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F2E8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Dalavegen 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A8F2B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5590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12C7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Etne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31F0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90895249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C8F44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eivi-fr@online.no</w:t>
            </w:r>
          </w:p>
        </w:tc>
      </w:tr>
      <w:tr w:rsidR="00A90B1F" w:rsidRPr="00A90B1F" w14:paraId="3E654280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14EE8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Hol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D11CC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Elisabet Øydvin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067B8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Løvås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7E8EB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Fjelljom</w:t>
            </w:r>
            <w:proofErr w:type="spellEnd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F4881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3580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D3B21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Geilo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38A7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91349699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44C70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elisabeth_300@hotmail.com</w:t>
            </w:r>
          </w:p>
        </w:tc>
      </w:tr>
      <w:tr w:rsidR="00A90B1F" w:rsidRPr="00A90B1F" w14:paraId="533C59CA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4EBDC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Nore og Uvdal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93C14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286FC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14278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FD607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29B9E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8C468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3929D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90B1F" w:rsidRPr="00A90B1F" w14:paraId="61F167A8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D8288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Rollag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587AE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Frøydis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2E3BE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Hansen Aasen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7DF71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Kallerudvegen</w:t>
            </w:r>
            <w:proofErr w:type="spellEnd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3CFB6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3628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454E7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Veggli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A0F50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40870732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A5165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froydis_3@hotmail.no</w:t>
            </w:r>
          </w:p>
        </w:tc>
      </w:tr>
      <w:tr w:rsidR="00A90B1F" w:rsidRPr="00A90B1F" w14:paraId="4E08A432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27B51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Sauda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17964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Ivar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AB62F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Tangeraas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C2681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Birkelandsvegen 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DFF41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612AB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Sauda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6EA7D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99270954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E7202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ivtang@hotmail.com</w:t>
            </w:r>
          </w:p>
        </w:tc>
      </w:tr>
      <w:tr w:rsidR="00A90B1F" w:rsidRPr="00A90B1F" w14:paraId="5DD470BD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FFA8A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Suldal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B5AF1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Kristine Bøe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CD572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Berge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6709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Bergsvegen</w:t>
            </w:r>
            <w:proofErr w:type="spellEnd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E77F9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4237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4BAC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Suldalsosen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CD283" w14:textId="6ACD1206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91823284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4BAF0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kristine.boe.berge@suldal.kommune.no</w:t>
            </w:r>
          </w:p>
        </w:tc>
      </w:tr>
      <w:tr w:rsidR="00A90B1F" w:rsidRPr="00A90B1F" w14:paraId="5497524C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5DD8D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Tinn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12A5D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Barbro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2F7D7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Stordalen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AECF0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Øvrebygde 465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09A5E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C045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Tinn Austbygd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2F2C7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90642304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8A2B8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Barbro.Stordalen@tinn.kommune.no</w:t>
            </w:r>
          </w:p>
        </w:tc>
      </w:tr>
      <w:tr w:rsidR="00A90B1F" w:rsidRPr="00A90B1F" w14:paraId="07CD8DD1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D0533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Ullensvang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D5C54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Jarle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BE473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Rasmussen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7D2C4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Rennberg</w:t>
            </w:r>
            <w:proofErr w:type="spellEnd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D6B85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5763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7748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Skare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6ADD8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90138958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0325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jarle.rasmussen@ullensvang.kommune.no</w:t>
            </w:r>
          </w:p>
        </w:tc>
      </w:tr>
      <w:tr w:rsidR="00A90B1F" w:rsidRPr="00A90B1F" w14:paraId="56546B3B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64990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Ulvik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113D3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Stig Yngve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23887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Røkenes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F79B2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Aplabrotet</w:t>
            </w:r>
            <w:proofErr w:type="spellEnd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C75A8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5730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A9F9F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Ulvik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A7EB0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48095710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AFD4E" w14:textId="77777777" w:rsidR="00A90B1F" w:rsidRPr="00A90B1F" w:rsidRDefault="00A90B1F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stig.rokenes@ulvik.kommune.no</w:t>
            </w:r>
          </w:p>
        </w:tc>
      </w:tr>
      <w:tr w:rsidR="00A90B1F" w:rsidRPr="00A90B1F" w14:paraId="75813F47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2A4B9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Vindafjord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65BCC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Geir Erik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C6E10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Berge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72432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Bjoavegen 124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45778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5582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C9778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Ølensvåg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BC09E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98229305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94823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geirb@bergesag.no</w:t>
            </w:r>
          </w:p>
        </w:tc>
      </w:tr>
      <w:tr w:rsidR="00A90B1F" w:rsidRPr="00A90B1F" w14:paraId="7FB50301" w14:textId="77777777" w:rsidTr="00DE56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57B74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Vinje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E0A4D" w14:textId="4608AE7F" w:rsidR="00A90B1F" w:rsidRPr="00A90B1F" w:rsidRDefault="00D24830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Knut Erik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DFADF" w14:textId="013A7DEA" w:rsidR="00A90B1F" w:rsidRPr="00A90B1F" w:rsidRDefault="00D24830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Jordstøyl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E211E" w14:textId="0ACE8BE6" w:rsidR="00A90B1F" w:rsidRPr="00B23E73" w:rsidRDefault="00B23E73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Våmartveit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94927" w14:textId="7E507FD6" w:rsidR="00A90B1F" w:rsidRPr="00802D69" w:rsidRDefault="00802D69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1B0F" w14:textId="0D3DB347" w:rsidR="00A90B1F" w:rsidRPr="00802D69" w:rsidRDefault="00802D69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2E9A3" w14:textId="21CE3571" w:rsidR="00A90B1F" w:rsidRPr="00802D69" w:rsidRDefault="00802D69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91379157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9EE3A" w14:textId="29990E90" w:rsidR="00A90B1F" w:rsidRPr="00802D69" w:rsidRDefault="00802D69" w:rsidP="00A90B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knuterik@jordstoyl.no</w:t>
            </w:r>
          </w:p>
        </w:tc>
      </w:tr>
      <w:tr w:rsidR="00A90B1F" w:rsidRPr="00A90B1F" w14:paraId="1DF6D59B" w14:textId="77777777" w:rsidTr="00DE5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138B2" w14:textId="77777777" w:rsidR="00A90B1F" w:rsidRPr="00A90B1F" w:rsidRDefault="00A90B1F" w:rsidP="00A90B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Voss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8DDE8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Hilde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5CD92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Lussand</w:t>
            </w:r>
            <w:proofErr w:type="spellEnd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Selheim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C2E09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Selheimsvegen 128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EDA7F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5706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2210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Voss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4972E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97196813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8919C" w14:textId="77777777" w:rsidR="00A90B1F" w:rsidRPr="00A90B1F" w:rsidRDefault="00A90B1F" w:rsidP="00A90B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B1F">
              <w:rPr>
                <w:rFonts w:ascii="Calibri" w:hAnsi="Calibri" w:cs="Calibri"/>
                <w:color w:val="000000"/>
                <w:sz w:val="22"/>
                <w:szCs w:val="22"/>
              </w:rPr>
              <w:t>hilde@vossg.no</w:t>
            </w:r>
          </w:p>
        </w:tc>
      </w:tr>
    </w:tbl>
    <w:p w14:paraId="42FFB360" w14:textId="77777777" w:rsidR="00F50236" w:rsidRDefault="00F50236" w:rsidP="00D10F81"/>
    <w:p w14:paraId="39D3461F" w14:textId="77777777" w:rsidR="00A90B1F" w:rsidRDefault="00A90B1F" w:rsidP="00D10F81"/>
    <w:p w14:paraId="3EA27B95" w14:textId="77777777" w:rsidR="00911E45" w:rsidRDefault="00911E45" w:rsidP="00D10F81"/>
    <w:p w14:paraId="36280373" w14:textId="77777777" w:rsidR="004A0CC6" w:rsidRDefault="004A0CC6" w:rsidP="00D10F81"/>
    <w:p w14:paraId="18A6D525" w14:textId="77777777" w:rsidR="00911E45" w:rsidRDefault="00911E45" w:rsidP="00D10F81"/>
    <w:p w14:paraId="34703F74" w14:textId="77777777" w:rsidR="007D2A98" w:rsidRDefault="007D2A98" w:rsidP="00D10F81"/>
    <w:p w14:paraId="79C5E0B2" w14:textId="77777777" w:rsidR="007D2A98" w:rsidRDefault="007D2A98" w:rsidP="00D10F81"/>
    <w:p w14:paraId="2B6FB9EB" w14:textId="77777777" w:rsidR="007D2A98" w:rsidRDefault="007D2A98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200"/>
        <w:gridCol w:w="2020"/>
        <w:gridCol w:w="1660"/>
        <w:gridCol w:w="1960"/>
        <w:gridCol w:w="1200"/>
        <w:gridCol w:w="1312"/>
        <w:gridCol w:w="1200"/>
        <w:gridCol w:w="4327"/>
      </w:tblGrid>
      <w:tr w:rsidR="00911E45" w:rsidRPr="00E14614" w14:paraId="1C07E11C" w14:textId="77777777" w:rsidTr="00842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1D1B64D1" w14:textId="77777777" w:rsidR="00911E45" w:rsidRPr="00493D68" w:rsidRDefault="00911E45" w:rsidP="00493D68">
            <w:pPr>
              <w:pStyle w:val="Overskrift2"/>
              <w:rPr>
                <w:bCs/>
                <w:color w:val="FFFFFF" w:themeColor="background1"/>
                <w:lang w:val="nn-NO"/>
              </w:rPr>
            </w:pPr>
            <w:r w:rsidRPr="00493D68">
              <w:rPr>
                <w:bCs/>
                <w:color w:val="FFFFFF" w:themeColor="background1"/>
                <w:lang w:val="nn-NO"/>
              </w:rPr>
              <w:t xml:space="preserve">Villreinnemnda for Nordfjella, </w:t>
            </w:r>
            <w:r w:rsidR="00E14614" w:rsidRPr="00493D68">
              <w:rPr>
                <w:bCs/>
                <w:color w:val="FFFFFF" w:themeColor="background1"/>
                <w:lang w:val="nn-NO"/>
              </w:rPr>
              <w:t xml:space="preserve">Fjellheimen og </w:t>
            </w:r>
            <w:proofErr w:type="spellStart"/>
            <w:r w:rsidR="00493D68" w:rsidRPr="00493D68">
              <w:rPr>
                <w:bCs/>
                <w:color w:val="FFFFFF" w:themeColor="background1"/>
                <w:lang w:val="nn-NO"/>
              </w:rPr>
              <w:t>Raudafjell</w:t>
            </w:r>
            <w:proofErr w:type="spellEnd"/>
            <w:r w:rsidR="00493D68" w:rsidRPr="00493D68">
              <w:rPr>
                <w:bCs/>
                <w:color w:val="FFFFFF" w:themeColor="background1"/>
                <w:lang w:val="nn-NO"/>
              </w:rPr>
              <w:t xml:space="preserve"> </w:t>
            </w:r>
          </w:p>
          <w:p w14:paraId="24BA597D" w14:textId="0272FAB1" w:rsidR="00493D68" w:rsidRPr="00493D68" w:rsidRDefault="00493D68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493D68">
              <w:rPr>
                <w:rFonts w:ascii="Calibri" w:hAnsi="Calibri" w:cs="Calibri"/>
                <w:sz w:val="22"/>
                <w:szCs w:val="22"/>
                <w:lang w:val="nn-NO"/>
              </w:rPr>
              <w:t xml:space="preserve">Medlemmer </w:t>
            </w:r>
          </w:p>
        </w:tc>
      </w:tr>
      <w:tr w:rsidR="00D66DD7" w:rsidRPr="00911E45" w14:paraId="547C4D0C" w14:textId="77777777" w:rsidTr="00D6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C57657C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FDD27E8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250AB4E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BC86F67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366B8BC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6C9C783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5F79D71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75FE260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911E45" w:rsidRPr="00911E45" w14:paraId="32AC4ADB" w14:textId="77777777" w:rsidTr="00842B8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4ACD6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Aurland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761AA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Trygve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A7B06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Skjerdal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E3480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Skjerdalsvegen</w:t>
            </w:r>
            <w:proofErr w:type="spell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0E97E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5745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A5C31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Aurland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FA055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97526883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6E999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trygve.skjerdal@privat.alb.no</w:t>
            </w:r>
          </w:p>
        </w:tc>
      </w:tr>
      <w:tr w:rsidR="00911E45" w:rsidRPr="00911E45" w14:paraId="77C6E193" w14:textId="77777777" w:rsidTr="00842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076D9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Hemsedal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C2627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Ane Guro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9B05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Moen-Aamot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7DFD0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Stupulvegen</w:t>
            </w:r>
            <w:proofErr w:type="spell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215F8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171AE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Hemsedal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30EF5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97600496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19250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ane.guro.moen@hemsedal.hdpolitiker.no</w:t>
            </w:r>
          </w:p>
        </w:tc>
      </w:tr>
      <w:tr w:rsidR="00911E45" w:rsidRPr="00911E45" w14:paraId="13BA2AC0" w14:textId="77777777" w:rsidTr="00842B8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8AE6E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Hol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86655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Ragnhild Nestegard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AC9CE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Tormodsgard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CD880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Øvre </w:t>
            </w: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Holsvegen</w:t>
            </w:r>
            <w:proofErr w:type="spell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A7938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94790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Hol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B4091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96012817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0976" w14:textId="77777777" w:rsidR="00842B87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ragnhild.nestegard</w:t>
            </w:r>
            <w:proofErr w:type="gram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.tormodsgard</w:t>
            </w:r>
            <w:proofErr w:type="spell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@</w:t>
            </w:r>
          </w:p>
          <w:p w14:paraId="0F88F20A" w14:textId="3A92D7FE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hol.kommune.no</w:t>
            </w:r>
          </w:p>
        </w:tc>
      </w:tr>
      <w:tr w:rsidR="00911E45" w:rsidRPr="00911E45" w14:paraId="20BE89E0" w14:textId="77777777" w:rsidTr="00842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6B54E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Høyanger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65BF5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Geir Helge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2B20D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Østerbø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573B7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Sørebøvegen</w:t>
            </w:r>
            <w:proofErr w:type="spell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508E6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5962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3C17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Bjordal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524B5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99706097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E123D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gelle@osland.no</w:t>
            </w:r>
          </w:p>
        </w:tc>
      </w:tr>
      <w:tr w:rsidR="00911E45" w:rsidRPr="00911E45" w14:paraId="6CC3F777" w14:textId="77777777" w:rsidTr="00842B8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C1670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Lærdal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5AC23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Gunhild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B8AB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Damstuen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E5F00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Strendene 102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F458A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6887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B7DFF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Lærdal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D88B0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90536303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194BC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gunhild_damstuen@hotmail.com</w:t>
            </w:r>
          </w:p>
        </w:tc>
      </w:tr>
      <w:tr w:rsidR="00911E45" w:rsidRPr="00911E45" w14:paraId="2EA08FD5" w14:textId="77777777" w:rsidTr="00842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8425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Modalen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F5947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0F0D3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Neset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3CE67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23A15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5729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B0A5A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Modalen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8E68C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91171574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1907B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linda.neset@modalen.kommune.no</w:t>
            </w:r>
          </w:p>
        </w:tc>
      </w:tr>
      <w:tr w:rsidR="00911E45" w:rsidRPr="00911E45" w14:paraId="55C1B708" w14:textId="77777777" w:rsidTr="00842B8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AAD5A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Ulvik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940C4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Per-Are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68EB3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Halstensgård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D274B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Øvre Skeie 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93FE9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5730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5BB69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Ulvik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AF51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90675390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9A026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per-are.halstensgard@ulvik.kommune.no</w:t>
            </w:r>
          </w:p>
        </w:tc>
      </w:tr>
      <w:tr w:rsidR="00911E45" w:rsidRPr="00911E45" w14:paraId="47514A3F" w14:textId="77777777" w:rsidTr="00842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79709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Vaksdal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9E1AD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Morten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38688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Farestveit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D03B2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Lågaskaret</w:t>
            </w:r>
            <w:proofErr w:type="spell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399E9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5724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435BE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Stanghelle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E9968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47481852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00D77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mojofar21@gmail.com</w:t>
            </w:r>
          </w:p>
        </w:tc>
      </w:tr>
      <w:tr w:rsidR="00911E45" w:rsidRPr="00911E45" w14:paraId="1E49DFF5" w14:textId="77777777" w:rsidTr="00842B8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3FB0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Vik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9EC85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Turid Haga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A340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Vange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AAEB0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Vangsvegen</w:t>
            </w:r>
            <w:proofErr w:type="spell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C40A5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6893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8E850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Vik i Sogn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50DF9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91309052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B2D2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turidvange@gmail.com</w:t>
            </w:r>
          </w:p>
        </w:tc>
      </w:tr>
      <w:tr w:rsidR="00911E45" w:rsidRPr="00911E45" w14:paraId="477F516A" w14:textId="77777777" w:rsidTr="00842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1804A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Voss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36466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Morten Gunnar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F6027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Samskott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8981D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Fyresvegen</w:t>
            </w:r>
            <w:proofErr w:type="spell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6DE5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5713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D078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Vossestrand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E631C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95238280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D0901" w14:textId="77777777" w:rsidR="00911E45" w:rsidRPr="00911E45" w:rsidRDefault="00911E45" w:rsidP="00911E4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mortesam@online.no</w:t>
            </w:r>
          </w:p>
        </w:tc>
      </w:tr>
      <w:tr w:rsidR="00911E45" w:rsidRPr="00911E45" w14:paraId="7189308E" w14:textId="77777777" w:rsidTr="00842B8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3387B" w14:textId="77777777" w:rsidR="00911E45" w:rsidRPr="00911E45" w:rsidRDefault="00911E45" w:rsidP="00911E4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Ål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AB2E1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Sigmund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D46AB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Tveitehagen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CDB4D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Votndalsvegen</w:t>
            </w:r>
            <w:proofErr w:type="spellEnd"/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5CFE5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3570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56380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Ål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70123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99295152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37B2D" w14:textId="77777777" w:rsidR="00911E45" w:rsidRPr="00911E45" w:rsidRDefault="00911E45" w:rsidP="00911E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E45">
              <w:rPr>
                <w:rFonts w:ascii="Calibri" w:hAnsi="Calibri" w:cs="Calibri"/>
                <w:color w:val="000000"/>
                <w:sz w:val="22"/>
                <w:szCs w:val="22"/>
              </w:rPr>
              <w:t>sigmund_tveitehagen@yahoo.no</w:t>
            </w:r>
          </w:p>
        </w:tc>
      </w:tr>
    </w:tbl>
    <w:p w14:paraId="522BE988" w14:textId="77777777" w:rsidR="00911E45" w:rsidRDefault="00911E45" w:rsidP="00D10F81"/>
    <w:p w14:paraId="7618262F" w14:textId="77777777" w:rsidR="004A0CC6" w:rsidRDefault="004A0CC6" w:rsidP="00D10F81"/>
    <w:p w14:paraId="1A3D0EBD" w14:textId="77777777" w:rsidR="00F63E48" w:rsidRDefault="00F63E48" w:rsidP="00D10F81"/>
    <w:p w14:paraId="2F62798B" w14:textId="77777777" w:rsidR="00F63E48" w:rsidRDefault="00F63E48" w:rsidP="00D10F81"/>
    <w:p w14:paraId="22A804BF" w14:textId="77777777" w:rsidR="00F63E48" w:rsidRDefault="00F63E48" w:rsidP="00D10F81"/>
    <w:p w14:paraId="5BC83517" w14:textId="77777777" w:rsidR="00F63E48" w:rsidRDefault="00F63E48" w:rsidP="00D10F81"/>
    <w:p w14:paraId="45D9C5FE" w14:textId="77777777" w:rsidR="00F63E48" w:rsidRDefault="00F63E48" w:rsidP="00D10F81"/>
    <w:p w14:paraId="2290F20A" w14:textId="77777777" w:rsidR="00F63E48" w:rsidRDefault="00F63E48" w:rsidP="00D10F81"/>
    <w:p w14:paraId="42CA243C" w14:textId="77777777" w:rsidR="00F63E48" w:rsidRDefault="00F63E48" w:rsidP="00D10F81"/>
    <w:p w14:paraId="3AC40CD1" w14:textId="77777777" w:rsidR="00F63E48" w:rsidRDefault="00F63E48" w:rsidP="00D10F81"/>
    <w:p w14:paraId="5C47888C" w14:textId="77777777" w:rsidR="00F63E48" w:rsidRDefault="00F63E48" w:rsidP="00D10F81"/>
    <w:p w14:paraId="3A724E8F" w14:textId="77777777" w:rsidR="00F63E48" w:rsidRDefault="00F63E48" w:rsidP="00D10F81"/>
    <w:p w14:paraId="045BF8A1" w14:textId="77777777" w:rsidR="00F63E48" w:rsidRDefault="00F63E48" w:rsidP="00D10F81"/>
    <w:p w14:paraId="4B7C9A05" w14:textId="77777777" w:rsidR="00F63E48" w:rsidRDefault="00F63E48" w:rsidP="00D10F81"/>
    <w:p w14:paraId="1CC0B8CB" w14:textId="77777777" w:rsidR="00F63E48" w:rsidRDefault="00F63E48" w:rsidP="00D10F81"/>
    <w:tbl>
      <w:tblPr>
        <w:tblStyle w:val="Listetabell3uthevingsfarge1"/>
        <w:tblW w:w="14590" w:type="dxa"/>
        <w:tblLook w:val="04A0" w:firstRow="1" w:lastRow="0" w:firstColumn="1" w:lastColumn="0" w:noHBand="0" w:noVBand="1"/>
      </w:tblPr>
      <w:tblGrid>
        <w:gridCol w:w="1200"/>
        <w:gridCol w:w="2020"/>
        <w:gridCol w:w="1704"/>
        <w:gridCol w:w="1960"/>
        <w:gridCol w:w="1200"/>
        <w:gridCol w:w="1312"/>
        <w:gridCol w:w="1200"/>
        <w:gridCol w:w="4186"/>
      </w:tblGrid>
      <w:tr w:rsidR="001F4BCD" w:rsidRPr="001F4BCD" w14:paraId="7685563F" w14:textId="77777777" w:rsidTr="001F4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0" w:type="dxa"/>
            <w:gridSpan w:val="8"/>
            <w:tcBorders>
              <w:bottom w:val="single" w:sz="4" w:space="0" w:color="auto"/>
            </w:tcBorders>
            <w:noWrap/>
          </w:tcPr>
          <w:p w14:paraId="6F43B2BF" w14:textId="77777777" w:rsidR="001F4BCD" w:rsidRPr="001F4BCD" w:rsidRDefault="001F4BCD" w:rsidP="001F4BCD">
            <w:pPr>
              <w:pStyle w:val="Overskrift2"/>
              <w:rPr>
                <w:bCs/>
                <w:color w:val="FFFFFF" w:themeColor="background1"/>
                <w:lang w:val="nn-NO"/>
              </w:rPr>
            </w:pPr>
            <w:r w:rsidRPr="001F4BCD">
              <w:rPr>
                <w:bCs/>
                <w:color w:val="FFFFFF" w:themeColor="background1"/>
                <w:lang w:val="nn-NO"/>
              </w:rPr>
              <w:t xml:space="preserve">Villreinnemnda for Nordfjella, Fjellheimen og </w:t>
            </w:r>
            <w:proofErr w:type="spellStart"/>
            <w:r w:rsidRPr="001F4BCD">
              <w:rPr>
                <w:bCs/>
                <w:color w:val="FFFFFF" w:themeColor="background1"/>
                <w:lang w:val="nn-NO"/>
              </w:rPr>
              <w:t>Raudafjell</w:t>
            </w:r>
            <w:proofErr w:type="spellEnd"/>
          </w:p>
          <w:p w14:paraId="49AC6AAD" w14:textId="6E9C72AC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1F4BCD">
              <w:rPr>
                <w:rFonts w:ascii="Calibri" w:hAnsi="Calibri" w:cs="Calibri"/>
                <w:sz w:val="22"/>
                <w:szCs w:val="22"/>
                <w:lang w:val="nn-NO"/>
              </w:rPr>
              <w:t>Varamedlemmer</w:t>
            </w:r>
          </w:p>
        </w:tc>
      </w:tr>
      <w:tr w:rsidR="001F4BCD" w:rsidRPr="001F4BCD" w14:paraId="22E9D291" w14:textId="77777777" w:rsidTr="001F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133B481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7A07196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1324E3A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1EFCC87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7863F7F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43EA6B5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28E30BD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3F0AB55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1F4BCD" w:rsidRPr="001F4BCD" w14:paraId="034F51E2" w14:textId="77777777" w:rsidTr="001F4BC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FD3B9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Aurland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A523F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Solveig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22668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Roti Aasen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856B8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Helabrotet</w:t>
            </w:r>
            <w:proofErr w:type="spellEnd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3C342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5745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6A2E7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Aurland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44F48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95269996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2756B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sraa@sogn.no</w:t>
            </w:r>
          </w:p>
        </w:tc>
      </w:tr>
      <w:tr w:rsidR="001F4BCD" w:rsidRPr="001F4BCD" w14:paraId="318FBC01" w14:textId="77777777" w:rsidTr="001F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4ED92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Hemsedal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AC2CB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Tore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FE4E7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Flaget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D2ED7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Skeievegen 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A9512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9866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Hemsedal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4639F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91333396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EB5C2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tore.flaget@hemsedal.hdpolitiker.no </w:t>
            </w:r>
          </w:p>
        </w:tc>
      </w:tr>
      <w:tr w:rsidR="001F4BCD" w:rsidRPr="001F4BCD" w14:paraId="74532E57" w14:textId="77777777" w:rsidTr="001F4BC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C34BF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Hol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0810B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34E00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Grøslandsbråten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42905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Bråsetvegen</w:t>
            </w:r>
            <w:proofErr w:type="spellEnd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6888B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3577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133A3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Hovet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6A07F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95095250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80F63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Martin.Groslandsbraten@Hol.hdpolitiker.no</w:t>
            </w:r>
          </w:p>
        </w:tc>
      </w:tr>
      <w:tr w:rsidR="001F4BCD" w:rsidRPr="001F4BCD" w14:paraId="60F3A479" w14:textId="77777777" w:rsidTr="001F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5B698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Høyanger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AA9C7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Aina </w:t>
            </w: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Brendsdal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018D9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Forthun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629B5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Lavikdalsvegen</w:t>
            </w:r>
            <w:proofErr w:type="spellEnd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AB54F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6947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A6626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Lavik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DA077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99257926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1B4D8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aina84@hotmail.com</w:t>
            </w:r>
          </w:p>
        </w:tc>
      </w:tr>
      <w:tr w:rsidR="001F4BCD" w:rsidRPr="001F4BCD" w14:paraId="40BEB1F4" w14:textId="77777777" w:rsidTr="001F4BC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9A645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Lærdal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CAFFB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Olav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2764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Ødegård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C273B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Lærdalsvegen 1029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DEAD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6887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036F7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Lærdal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96A57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91586570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15675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olav.odegard@sygnir.no</w:t>
            </w:r>
          </w:p>
        </w:tc>
      </w:tr>
      <w:tr w:rsidR="001F4BCD" w:rsidRPr="001F4BCD" w14:paraId="6B59D645" w14:textId="77777777" w:rsidTr="001F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DA33F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Modalen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C9E45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Håvard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0BCF8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Engeseth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E5255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Modalsvegen 1546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9515C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5729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2FF07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Modalen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E89C2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93612356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7A5A0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h_engeseth@hotmail.com</w:t>
            </w:r>
          </w:p>
        </w:tc>
      </w:tr>
      <w:tr w:rsidR="001F4BCD" w:rsidRPr="001F4BCD" w14:paraId="363D182E" w14:textId="77777777" w:rsidTr="001F4BC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E0B87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Ulvik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D1AA0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Ingrid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34B35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Sponheim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91D5A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Prestagarden</w:t>
            </w:r>
            <w:proofErr w:type="spellEnd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7CB28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5730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97F9E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Ulvik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1B22D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48021246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D6A1F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ingrid.sponheim@vlfk.no</w:t>
            </w:r>
          </w:p>
        </w:tc>
      </w:tr>
      <w:tr w:rsidR="001F4BCD" w:rsidRPr="001F4BCD" w14:paraId="309F50CC" w14:textId="77777777" w:rsidTr="001F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56C48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Vaksdal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8029C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Trine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90F90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Simmenes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6C894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Sætravegen</w:t>
            </w:r>
            <w:proofErr w:type="spellEnd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99142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5277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6735B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Dalekvam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456DB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94156538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DF81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trinesimmenes@gmail.com</w:t>
            </w:r>
          </w:p>
        </w:tc>
      </w:tr>
      <w:tr w:rsidR="001F4BCD" w:rsidRPr="001F4BCD" w14:paraId="1068F2DD" w14:textId="77777777" w:rsidTr="001F4BC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B8264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Vik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61FD3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Lars-Magnus Romslo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FD843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Bungum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870CA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Fjordavegen</w:t>
            </w:r>
            <w:proofErr w:type="spellEnd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B9ED2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6893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8A2ED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Vik i Sogn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2042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46891040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6CB9" w14:textId="637ED15A" w:rsidR="001F4BCD" w:rsidRPr="001F4BCD" w:rsidRDefault="0081528B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D567EC">
              <w:rPr>
                <w:rFonts w:ascii="Calibri" w:hAnsi="Calibri" w:cs="Calibri"/>
                <w:color w:val="000000"/>
                <w:sz w:val="22"/>
                <w:szCs w:val="22"/>
              </w:rPr>
              <w:t>arsfra</w:t>
            </w:r>
            <w:r w:rsidR="0011787D">
              <w:rPr>
                <w:rFonts w:ascii="Calibri" w:hAnsi="Calibri" w:cs="Calibri"/>
                <w:color w:val="000000"/>
                <w:sz w:val="22"/>
                <w:szCs w:val="22"/>
              </w:rPr>
              <w:t>mfjorden2003@gmail.com</w:t>
            </w:r>
          </w:p>
        </w:tc>
      </w:tr>
      <w:tr w:rsidR="001F4BCD" w:rsidRPr="001F4BCD" w14:paraId="296CC2AC" w14:textId="77777777" w:rsidTr="001F4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9D337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Voss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B109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Kari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C67C1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Mørkve</w:t>
            </w:r>
            <w:proofErr w:type="spellEnd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Jordalen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54DE1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Jordalsvegen</w:t>
            </w:r>
            <w:proofErr w:type="spellEnd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96064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5713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3CA3F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Vossestrand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2BEB6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95337518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B0E35" w14:textId="77777777" w:rsidR="001F4BCD" w:rsidRPr="001F4BCD" w:rsidRDefault="001F4BCD" w:rsidP="001F4BC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karimj58@hotmail.com</w:t>
            </w:r>
          </w:p>
        </w:tc>
      </w:tr>
      <w:tr w:rsidR="001F4BCD" w:rsidRPr="001F4BCD" w14:paraId="73A69E44" w14:textId="77777777" w:rsidTr="001F4BC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51BE5" w14:textId="77777777" w:rsidR="001F4BCD" w:rsidRPr="001F4BCD" w:rsidRDefault="001F4BCD" w:rsidP="001F4B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Ål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C111C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92EBF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Hefte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32B7B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Tolleivhago</w:t>
            </w:r>
            <w:proofErr w:type="spellEnd"/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7DC35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3570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7C4E2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Ål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8CDAC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99646552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70278" w14:textId="77777777" w:rsidR="001F4BCD" w:rsidRPr="001F4BCD" w:rsidRDefault="001F4BCD" w:rsidP="001F4BC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BCD">
              <w:rPr>
                <w:rFonts w:ascii="Calibri" w:hAnsi="Calibri" w:cs="Calibri"/>
                <w:color w:val="000000"/>
                <w:sz w:val="22"/>
                <w:szCs w:val="22"/>
              </w:rPr>
              <w:t>eva_valstad@hotmail.com</w:t>
            </w:r>
          </w:p>
        </w:tc>
      </w:tr>
    </w:tbl>
    <w:p w14:paraId="52EB4031" w14:textId="77777777" w:rsidR="004A0CC6" w:rsidRDefault="004A0CC6" w:rsidP="00D10F81"/>
    <w:p w14:paraId="7D066C18" w14:textId="77777777" w:rsidR="004A0CC6" w:rsidRDefault="004A0CC6" w:rsidP="00D10F81"/>
    <w:p w14:paraId="6445FF9E" w14:textId="77777777" w:rsidR="004A0CC6" w:rsidRDefault="004A0CC6" w:rsidP="00D10F81"/>
    <w:p w14:paraId="0FCD931B" w14:textId="77777777" w:rsidR="004A0CC6" w:rsidRDefault="004A0CC6" w:rsidP="00D10F81"/>
    <w:p w14:paraId="4A3F701E" w14:textId="77777777" w:rsidR="004A0CC6" w:rsidRDefault="004A0CC6" w:rsidP="00D10F81"/>
    <w:p w14:paraId="3704B550" w14:textId="77777777" w:rsidR="004A0CC6" w:rsidRDefault="004A0CC6" w:rsidP="00D10F81"/>
    <w:p w14:paraId="5988D362" w14:textId="77777777" w:rsidR="004A0CC6" w:rsidRDefault="004A0CC6" w:rsidP="00D10F81"/>
    <w:p w14:paraId="02F81D97" w14:textId="77777777" w:rsidR="00F63E48" w:rsidRDefault="00F63E48" w:rsidP="00D10F81"/>
    <w:p w14:paraId="49585D53" w14:textId="77777777" w:rsidR="004A0CC6" w:rsidRDefault="004A0CC6" w:rsidP="00D10F81"/>
    <w:p w14:paraId="698A7438" w14:textId="77777777" w:rsidR="004A0CC6" w:rsidRDefault="004A0CC6" w:rsidP="00D10F81"/>
    <w:p w14:paraId="3F4EFD96" w14:textId="77777777" w:rsidR="004A0CC6" w:rsidRDefault="004A0CC6" w:rsidP="00D10F81"/>
    <w:p w14:paraId="364831E0" w14:textId="77777777" w:rsidR="007D2A98" w:rsidRDefault="007D2A98" w:rsidP="00D10F81"/>
    <w:p w14:paraId="56AFBEAC" w14:textId="6856E491" w:rsidR="007D2A98" w:rsidRPr="002F5F97" w:rsidRDefault="00D601C7" w:rsidP="00D10F81">
      <w:pPr>
        <w:rPr>
          <w:sz w:val="18"/>
          <w:szCs w:val="18"/>
          <w:lang w:val="nn-NO"/>
        </w:rPr>
      </w:pPr>
      <w:r w:rsidRPr="002F5F97">
        <w:rPr>
          <w:b/>
          <w:bCs/>
          <w:lang w:val="nn-NO"/>
        </w:rPr>
        <w:t>Region nord</w:t>
      </w:r>
      <w:r w:rsidR="002F5F97" w:rsidRPr="002F5F97">
        <w:rPr>
          <w:lang w:val="nn-NO"/>
        </w:rPr>
        <w:t xml:space="preserve"> </w:t>
      </w:r>
      <w:r w:rsidR="002F5F97" w:rsidRPr="002F5F97">
        <w:rPr>
          <w:rStyle w:val="Sterk"/>
          <w:rFonts w:ascii="Open Sans" w:hAnsi="Open Sans" w:cs="Open Sans"/>
          <w:color w:val="000000"/>
          <w:lang w:val="nn-NO"/>
        </w:rPr>
        <w:t xml:space="preserve">1) Reinheimen-Breheimen, 2) Rondane og </w:t>
      </w:r>
      <w:proofErr w:type="spellStart"/>
      <w:r w:rsidR="002F5F97" w:rsidRPr="002F5F97">
        <w:rPr>
          <w:rStyle w:val="Sterk"/>
          <w:rFonts w:ascii="Open Sans" w:hAnsi="Open Sans" w:cs="Open Sans"/>
          <w:color w:val="000000"/>
          <w:lang w:val="nn-NO"/>
        </w:rPr>
        <w:t>Sølnkletten</w:t>
      </w:r>
      <w:proofErr w:type="spellEnd"/>
      <w:r w:rsidR="002F5F97" w:rsidRPr="002F5F97">
        <w:rPr>
          <w:rStyle w:val="Sterk"/>
          <w:rFonts w:ascii="Open Sans" w:hAnsi="Open Sans" w:cs="Open Sans"/>
          <w:color w:val="000000"/>
          <w:lang w:val="nn-NO"/>
        </w:rPr>
        <w:t>, 3) Snøhetta og Knutshø, 4) Forollhogna og 5) Sogn og Fjordane, samt Tolga kommune som fungerer som villreinnemnd for Tolga Østfjell</w:t>
      </w:r>
      <w:r w:rsidR="002F5F97">
        <w:rPr>
          <w:rStyle w:val="Sterk"/>
          <w:rFonts w:ascii="Open Sans" w:hAnsi="Open Sans" w:cs="Open Sans"/>
          <w:color w:val="000000"/>
          <w:lang w:val="nn-NO"/>
        </w:rPr>
        <w:t>.</w:t>
      </w:r>
    </w:p>
    <w:p w14:paraId="45C48895" w14:textId="77777777" w:rsidR="007D2A98" w:rsidRPr="002F5F97" w:rsidRDefault="007D2A98" w:rsidP="00D10F81">
      <w:pPr>
        <w:rPr>
          <w:lang w:val="nn-NO"/>
        </w:rPr>
      </w:pPr>
    </w:p>
    <w:tbl>
      <w:tblPr>
        <w:tblStyle w:val="Listetabell3uthevingsfarge1"/>
        <w:tblW w:w="14884" w:type="dxa"/>
        <w:tblInd w:w="-5" w:type="dxa"/>
        <w:tblLook w:val="04A0" w:firstRow="1" w:lastRow="0" w:firstColumn="1" w:lastColumn="0" w:noHBand="0" w:noVBand="1"/>
      </w:tblPr>
      <w:tblGrid>
        <w:gridCol w:w="1200"/>
        <w:gridCol w:w="2061"/>
        <w:gridCol w:w="1559"/>
        <w:gridCol w:w="1984"/>
        <w:gridCol w:w="921"/>
        <w:gridCol w:w="1489"/>
        <w:gridCol w:w="1162"/>
        <w:gridCol w:w="4508"/>
      </w:tblGrid>
      <w:tr w:rsidR="0007547D" w:rsidRPr="00F81B67" w14:paraId="56F14207" w14:textId="77777777" w:rsidTr="00CD7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84" w:type="dxa"/>
            <w:gridSpan w:val="8"/>
            <w:tcBorders>
              <w:bottom w:val="single" w:sz="4" w:space="0" w:color="auto"/>
            </w:tcBorders>
            <w:noWrap/>
          </w:tcPr>
          <w:p w14:paraId="20551206" w14:textId="77777777" w:rsidR="0007547D" w:rsidRPr="000C3AC9" w:rsidRDefault="0007547D" w:rsidP="00243889">
            <w:pPr>
              <w:pStyle w:val="Overskrift2"/>
              <w:rPr>
                <w:color w:val="FFFFFF" w:themeColor="background1"/>
                <w:lang w:val="nn-NO"/>
              </w:rPr>
            </w:pPr>
            <w:r w:rsidRPr="000C3AC9">
              <w:rPr>
                <w:color w:val="FFFFFF" w:themeColor="background1"/>
                <w:lang w:val="nn-NO"/>
              </w:rPr>
              <w:t>Villreinnemnda for Reinheimen-Breheimen</w:t>
            </w:r>
          </w:p>
          <w:p w14:paraId="4781BB0A" w14:textId="25E17955" w:rsidR="0007547D" w:rsidRPr="000C3AC9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0C3AC9">
              <w:rPr>
                <w:rFonts w:ascii="Calibri" w:hAnsi="Calibri" w:cs="Calibri"/>
                <w:sz w:val="22"/>
                <w:szCs w:val="22"/>
                <w:lang w:val="nn-NO"/>
              </w:rPr>
              <w:t>Medlemmer</w:t>
            </w:r>
          </w:p>
        </w:tc>
      </w:tr>
      <w:tr w:rsidR="00C952A0" w:rsidRPr="0007547D" w14:paraId="3AE03EB7" w14:textId="77777777" w:rsidTr="00CD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F7866AF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90823CF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852AD0B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6C5479B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958B928" w14:textId="52A7E9AF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</w:t>
            </w:r>
            <w:r w:rsidR="00A62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BC4280C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F411924" w14:textId="0859BCD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</w:t>
            </w:r>
            <w:r w:rsidR="00A62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F6E708B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CD7FF9" w:rsidRPr="0007547D" w14:paraId="0E5AE9DC" w14:textId="77777777" w:rsidTr="00CD7FF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2D17D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Dovre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B8E89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Knut Egil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80DB7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Rykhus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2E758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Øygardsvegen 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1E7D8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8313F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Dombås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60751" w14:textId="1E830250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91719500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38890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kerykhus@online.no</w:t>
            </w:r>
          </w:p>
        </w:tc>
      </w:tr>
      <w:tr w:rsidR="00C952A0" w:rsidRPr="0007547D" w14:paraId="3EC261A9" w14:textId="77777777" w:rsidTr="00CD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65D4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Fjord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145BC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Britt-Ingunn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D47B0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Tafjord Walle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417A9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Sjoavegen</w:t>
            </w:r>
            <w:proofErr w:type="spellEnd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C7760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6213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C7492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Tafjord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0BE97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93014845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C4726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brittingunnwalle@gmail.com</w:t>
            </w:r>
          </w:p>
        </w:tc>
      </w:tr>
      <w:tr w:rsidR="00CD7FF9" w:rsidRPr="0007547D" w14:paraId="65300319" w14:textId="77777777" w:rsidTr="00CD7FF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96D9B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Lesja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EABA6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Liv Klara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BDF11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Enstad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947E5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Ljosmyre</w:t>
            </w:r>
            <w:proofErr w:type="spellEnd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0949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92158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Bjorli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EF21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98642524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2ADBC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livke@live.no</w:t>
            </w:r>
          </w:p>
        </w:tc>
      </w:tr>
      <w:tr w:rsidR="00C952A0" w:rsidRPr="0007547D" w14:paraId="0961DB13" w14:textId="77777777" w:rsidTr="00CD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3D562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Lom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E01BF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Kristian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5BAA7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Frisvold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67056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Liavegen 926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5AA6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2686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2701D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Lom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3F242" w14:textId="5CBB2FE2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41441090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B321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Kristian.Frisvold@lom.kommune.no</w:t>
            </w:r>
          </w:p>
        </w:tc>
      </w:tr>
      <w:tr w:rsidR="00CD7FF9" w:rsidRPr="0007547D" w14:paraId="22A3C24E" w14:textId="77777777" w:rsidTr="00CD7FF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E1277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Luster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7194D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Eli Merete Hansen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2700C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Moen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1445E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Vassvegen 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892FB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6876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B6FF0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Skjolden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23256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95993505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1F9AA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elimhmoen@gmail.com</w:t>
            </w:r>
          </w:p>
        </w:tc>
      </w:tr>
      <w:tr w:rsidR="00C952A0" w:rsidRPr="0007547D" w14:paraId="78E10A95" w14:textId="77777777" w:rsidTr="00CD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1F21D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Rauma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2432F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Andrine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5DA1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Kylling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CD78F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Bjørmosen</w:t>
            </w:r>
            <w:proofErr w:type="spellEnd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65C46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9C4E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Åndalsnes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F42FC" w14:textId="7B911622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98883818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B7E7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andrine.kylling@sweco.no</w:t>
            </w:r>
          </w:p>
        </w:tc>
      </w:tr>
      <w:tr w:rsidR="00CD7FF9" w:rsidRPr="0007547D" w14:paraId="5F775F75" w14:textId="77777777" w:rsidTr="00CD7FF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FE518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Skjåk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4CA5F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Randi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473B5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Rust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7AE62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Vassgangen 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9D852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2690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C78CA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Skjåk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9D4C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90172366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9441F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randi.rust@gmail.com</w:t>
            </w:r>
          </w:p>
        </w:tc>
      </w:tr>
      <w:tr w:rsidR="00C952A0" w:rsidRPr="0007547D" w14:paraId="3BD7FA1C" w14:textId="77777777" w:rsidTr="00CD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5F1A3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Stranda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39D6E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Claus Uwe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B6D0A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Callsen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2E330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Langlovegen</w:t>
            </w:r>
            <w:proofErr w:type="spellEnd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27804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2E12F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Stranda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59699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92296917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F5336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clauscallsen@outlook.com</w:t>
            </w:r>
          </w:p>
        </w:tc>
      </w:tr>
      <w:tr w:rsidR="00CD7FF9" w:rsidRPr="0007547D" w14:paraId="349A842C" w14:textId="77777777" w:rsidTr="00CD7FF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2E68D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Stryn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39C04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Johan 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3BC4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Berge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2A0DA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Erdalen</w:t>
            </w:r>
            <w:proofErr w:type="spellEnd"/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18C15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6799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7E702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Oppstryn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085A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90975569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B2942" w14:textId="77777777" w:rsidR="0007547D" w:rsidRPr="0007547D" w:rsidRDefault="0007547D" w:rsidP="0007547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johan.j.berge@gmail.com</w:t>
            </w:r>
          </w:p>
        </w:tc>
      </w:tr>
      <w:tr w:rsidR="00507823" w:rsidRPr="0007547D" w14:paraId="08E01E28" w14:textId="77777777" w:rsidTr="00CD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D527E" w14:textId="77777777" w:rsidR="0007547D" w:rsidRPr="0007547D" w:rsidRDefault="0007547D" w:rsidP="000754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47D">
              <w:rPr>
                <w:rFonts w:ascii="Calibri" w:hAnsi="Calibri" w:cs="Calibri"/>
                <w:color w:val="000000"/>
                <w:sz w:val="22"/>
                <w:szCs w:val="22"/>
              </w:rPr>
              <w:t>Vågå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282B1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C8EC0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D3C69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347C3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4BF7B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2C200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5EA0" w14:textId="77777777" w:rsidR="0007547D" w:rsidRPr="0007547D" w:rsidRDefault="0007547D" w:rsidP="000754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166D68FF" w14:textId="24D13ED6" w:rsidR="0007547D" w:rsidRDefault="0007547D" w:rsidP="00D10F81"/>
    <w:p w14:paraId="44A39525" w14:textId="77777777" w:rsidR="00A622B4" w:rsidRDefault="00A622B4" w:rsidP="00D10F81"/>
    <w:p w14:paraId="7B605823" w14:textId="77777777" w:rsidR="004A0CC6" w:rsidRDefault="004A0CC6" w:rsidP="00D10F81"/>
    <w:p w14:paraId="4DF7E33D" w14:textId="77777777" w:rsidR="004A0CC6" w:rsidRDefault="004A0CC6" w:rsidP="00D10F81"/>
    <w:p w14:paraId="4CA8B62A" w14:textId="77777777" w:rsidR="004A0CC6" w:rsidRDefault="004A0CC6" w:rsidP="00D10F81"/>
    <w:p w14:paraId="50B40F20" w14:textId="77777777" w:rsidR="004A0CC6" w:rsidRDefault="004A0CC6" w:rsidP="00D10F81"/>
    <w:p w14:paraId="0D1F1768" w14:textId="77777777" w:rsidR="004A0CC6" w:rsidRDefault="004A0CC6" w:rsidP="00D10F81"/>
    <w:p w14:paraId="1032D9B0" w14:textId="77777777" w:rsidR="004A0CC6" w:rsidRDefault="004A0CC6" w:rsidP="00D10F81"/>
    <w:p w14:paraId="700DE77C" w14:textId="77777777" w:rsidR="004A0CC6" w:rsidRDefault="004A0CC6" w:rsidP="00D10F81"/>
    <w:p w14:paraId="3BFDB630" w14:textId="77777777" w:rsidR="004A0CC6" w:rsidRDefault="004A0CC6" w:rsidP="00D10F81"/>
    <w:p w14:paraId="1F4E3210" w14:textId="77777777" w:rsidR="004A0CC6" w:rsidRDefault="004A0CC6" w:rsidP="00D10F81"/>
    <w:p w14:paraId="0735DE94" w14:textId="77777777" w:rsidR="007D2A98" w:rsidRDefault="007D2A98" w:rsidP="00D10F81"/>
    <w:p w14:paraId="65AA613B" w14:textId="77777777" w:rsidR="004A0CC6" w:rsidRDefault="004A0CC6" w:rsidP="00D10F81"/>
    <w:tbl>
      <w:tblPr>
        <w:tblStyle w:val="Listetabell3uthevingsfarge1"/>
        <w:tblW w:w="14907" w:type="dxa"/>
        <w:tblLook w:val="04A0" w:firstRow="1" w:lastRow="0" w:firstColumn="1" w:lastColumn="0" w:noHBand="0" w:noVBand="1"/>
      </w:tblPr>
      <w:tblGrid>
        <w:gridCol w:w="1200"/>
        <w:gridCol w:w="1325"/>
        <w:gridCol w:w="1200"/>
        <w:gridCol w:w="3074"/>
        <w:gridCol w:w="993"/>
        <w:gridCol w:w="1417"/>
        <w:gridCol w:w="1162"/>
        <w:gridCol w:w="4536"/>
      </w:tblGrid>
      <w:tr w:rsidR="00A622B4" w:rsidRPr="00F81B67" w14:paraId="48B247D6" w14:textId="77777777" w:rsidTr="004B5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07" w:type="dxa"/>
            <w:gridSpan w:val="8"/>
            <w:tcBorders>
              <w:bottom w:val="single" w:sz="4" w:space="0" w:color="auto"/>
            </w:tcBorders>
            <w:noWrap/>
          </w:tcPr>
          <w:p w14:paraId="6627405F" w14:textId="77777777" w:rsidR="00A622B4" w:rsidRPr="00E934BA" w:rsidRDefault="00A622B4" w:rsidP="00A622B4">
            <w:pPr>
              <w:pStyle w:val="Overskrift2"/>
              <w:rPr>
                <w:color w:val="FFFFFF" w:themeColor="background1"/>
                <w:lang w:val="nn-NO"/>
              </w:rPr>
            </w:pPr>
            <w:r w:rsidRPr="00E934BA">
              <w:rPr>
                <w:color w:val="FFFFFF" w:themeColor="background1"/>
                <w:lang w:val="nn-NO"/>
              </w:rPr>
              <w:t>Villreinnemnda for Reinheimen-Breheimen</w:t>
            </w:r>
          </w:p>
          <w:p w14:paraId="5AC167A7" w14:textId="10B596A3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nn-NO"/>
              </w:rPr>
            </w:pPr>
            <w:r w:rsidRPr="00E934BA">
              <w:rPr>
                <w:rFonts w:ascii="Calibri" w:hAnsi="Calibri" w:cs="Calibri"/>
                <w:bCs w:val="0"/>
                <w:sz w:val="22"/>
                <w:szCs w:val="22"/>
                <w:lang w:val="nn-NO"/>
              </w:rPr>
              <w:t>Varamedlemmer</w:t>
            </w:r>
          </w:p>
        </w:tc>
      </w:tr>
      <w:tr w:rsidR="00C952A0" w:rsidRPr="00A622B4" w14:paraId="76C4D98D" w14:textId="77777777" w:rsidTr="004B5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4A87FF6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F41BA22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78EAC47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773F86F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70E8F98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4A788D2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A38A884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AA5D40D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C44E90" w:rsidRPr="00A622B4" w14:paraId="53EAC12E" w14:textId="77777777" w:rsidTr="004B558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AE676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Dovre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840F8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Stavheim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12690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Bentdal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12C32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Blæstervegen</w:t>
            </w:r>
            <w:proofErr w:type="spellEnd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93CE4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1B3F0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Dombås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0A364" w14:textId="064A219F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99000519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90112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nina.bentdal@hotmail.com</w:t>
            </w:r>
          </w:p>
        </w:tc>
      </w:tr>
      <w:tr w:rsidR="00C44E90" w:rsidRPr="00A622B4" w14:paraId="67BA4ECA" w14:textId="77777777" w:rsidTr="004B5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1D54A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Fjord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07CA9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Johan Arnt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B0DC7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Overøye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C4F7B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Nørdalen 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1E066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A842B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Stordal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4621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91643150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83808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johanarntoveroye@gmail.com</w:t>
            </w:r>
          </w:p>
        </w:tc>
      </w:tr>
      <w:tr w:rsidR="00C44E90" w:rsidRPr="00A622B4" w14:paraId="3A96503C" w14:textId="77777777" w:rsidTr="004B558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D8AF3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Lesja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88357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Dag Christian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36C36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Hole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B11A7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Holevegen</w:t>
            </w:r>
            <w:proofErr w:type="spellEnd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14328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2665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A2960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Lesja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22B88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41231457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CA35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dag_hole@hotmail.com</w:t>
            </w:r>
          </w:p>
        </w:tc>
      </w:tr>
      <w:tr w:rsidR="00C44E90" w:rsidRPr="00A622B4" w14:paraId="4340444E" w14:textId="77777777" w:rsidTr="004B5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E6BD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Lom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0AB70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Sigrun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DCC2B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Garmo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E5759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Ottadalsvegen 4732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9E758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2685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CF81A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Garmo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6F52E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95131853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8C9BE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sigrun.garmo@lom.kommune.no</w:t>
            </w:r>
          </w:p>
        </w:tc>
      </w:tr>
      <w:tr w:rsidR="00C44E90" w:rsidRPr="00A622B4" w14:paraId="0ADBFB82" w14:textId="77777777" w:rsidTr="004B558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4CB7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Luster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0BCEF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Arne 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CD5FE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Hauge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A61D1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Lustravegen</w:t>
            </w:r>
            <w:proofErr w:type="spellEnd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76205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6876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84484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Skjolden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9489C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97655147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3352D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arnej-ha@online.no</w:t>
            </w:r>
          </w:p>
        </w:tc>
      </w:tr>
      <w:tr w:rsidR="00C44E90" w:rsidRPr="00A622B4" w14:paraId="757ADB8D" w14:textId="77777777" w:rsidTr="004B5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C5CF4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Rauma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6D55A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Jostein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3E04B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Reiten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08E2B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Sogge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AB0D5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EB178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Åndalsnes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B3D7C" w14:textId="2F5D19A8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41100851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27F4E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j.reiten@live.no</w:t>
            </w:r>
          </w:p>
        </w:tc>
      </w:tr>
      <w:tr w:rsidR="00C44E90" w:rsidRPr="00A622B4" w14:paraId="580DE856" w14:textId="77777777" w:rsidTr="004B558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91F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Skjåk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8857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Ola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A66A5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Løkken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09724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Storlivegen 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319B0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2693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D7E6E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Nordberg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827C9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97194015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B4473" w14:textId="77777777" w:rsidR="00A622B4" w:rsidRPr="00A622B4" w:rsidRDefault="00A622B4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ol@glommen-mjosen.no</w:t>
            </w:r>
          </w:p>
        </w:tc>
      </w:tr>
      <w:tr w:rsidR="00C44E90" w:rsidRPr="00A622B4" w14:paraId="713BF78A" w14:textId="77777777" w:rsidTr="004B5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70F20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Stranda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F6F9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Inger Line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E78B7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Flydal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9B82F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Flydalen</w:t>
            </w:r>
            <w:proofErr w:type="spellEnd"/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BA34A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6216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41AEA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Geiranger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92BFF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90026648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996D2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ingerline@verdsarvfjord.no</w:t>
            </w:r>
          </w:p>
        </w:tc>
      </w:tr>
      <w:tr w:rsidR="00C44E90" w:rsidRPr="00A622B4" w14:paraId="701C41A6" w14:textId="77777777" w:rsidTr="004B558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44FB6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Stryn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2C637" w14:textId="79949A8E" w:rsidR="00A622B4" w:rsidRPr="00A622B4" w:rsidRDefault="00F81B67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Helene </w:t>
            </w:r>
            <w:r w:rsidR="004A6815">
              <w:rPr>
                <w:rFonts w:ascii="Calibri" w:hAnsi="Calibri" w:cs="Calibri"/>
                <w:color w:val="000000"/>
                <w:sz w:val="22"/>
                <w:szCs w:val="22"/>
              </w:rPr>
              <w:t>Mari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28AA" w14:textId="02C176F4" w:rsidR="00A622B4" w:rsidRPr="00A622B4" w:rsidRDefault="00F81B67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Mauset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3BED3" w14:textId="2F01ED8C" w:rsidR="00A622B4" w:rsidRPr="00A622B4" w:rsidRDefault="00D85955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Strynevegen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1427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C7FEA" w14:textId="4380961F" w:rsidR="00A622B4" w:rsidRPr="00A622B4" w:rsidRDefault="00D85955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416FC" w14:textId="0041E894" w:rsidR="00A622B4" w:rsidRPr="00A622B4" w:rsidRDefault="00D85955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Oppstryn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2BFB9" w14:textId="0EA6B3FA" w:rsidR="00A622B4" w:rsidRPr="00A622B4" w:rsidRDefault="00D85955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41407829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217EA" w14:textId="7758135C" w:rsidR="00A622B4" w:rsidRPr="00A622B4" w:rsidRDefault="00D85955" w:rsidP="00A622B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helene@noropp.no</w:t>
            </w:r>
          </w:p>
        </w:tc>
      </w:tr>
      <w:tr w:rsidR="00842B87" w:rsidRPr="00A622B4" w14:paraId="3EE80D13" w14:textId="77777777" w:rsidTr="004B5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F6EC0" w14:textId="77777777" w:rsidR="00A622B4" w:rsidRPr="00A622B4" w:rsidRDefault="00A622B4" w:rsidP="00A622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22B4">
              <w:rPr>
                <w:rFonts w:ascii="Calibri" w:hAnsi="Calibri" w:cs="Calibri"/>
                <w:color w:val="000000"/>
                <w:sz w:val="22"/>
                <w:szCs w:val="22"/>
              </w:rPr>
              <w:t>Vågå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86F86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B553A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15B1F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B849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7A475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CF17A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8880B" w14:textId="77777777" w:rsidR="00A622B4" w:rsidRPr="00A622B4" w:rsidRDefault="00A622B4" w:rsidP="00A622B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00C2237F" w14:textId="77777777" w:rsidR="00A622B4" w:rsidRDefault="00A622B4" w:rsidP="00D10F81"/>
    <w:p w14:paraId="27879AB6" w14:textId="77777777" w:rsidR="004A0CC6" w:rsidRDefault="004A0CC6" w:rsidP="00D10F81"/>
    <w:p w14:paraId="7760CE81" w14:textId="77777777" w:rsidR="004A0CC6" w:rsidRDefault="004A0CC6" w:rsidP="00D10F81"/>
    <w:p w14:paraId="254AD688" w14:textId="77777777" w:rsidR="004A0CC6" w:rsidRDefault="004A0CC6" w:rsidP="00D10F81"/>
    <w:p w14:paraId="1371BCAE" w14:textId="77777777" w:rsidR="004A0CC6" w:rsidRDefault="004A0CC6" w:rsidP="00D10F81"/>
    <w:p w14:paraId="38AE67A3" w14:textId="77777777" w:rsidR="004A0CC6" w:rsidRDefault="004A0CC6" w:rsidP="00D10F81"/>
    <w:p w14:paraId="1BFDF62F" w14:textId="77777777" w:rsidR="004A0CC6" w:rsidRDefault="004A0CC6" w:rsidP="00D10F81"/>
    <w:p w14:paraId="638033A4" w14:textId="77777777" w:rsidR="004A0CC6" w:rsidRDefault="004A0CC6" w:rsidP="00D10F81"/>
    <w:p w14:paraId="5BE713DD" w14:textId="77777777" w:rsidR="004A0CC6" w:rsidRDefault="004A0CC6" w:rsidP="00D10F81"/>
    <w:p w14:paraId="413C75D4" w14:textId="77777777" w:rsidR="007D2A98" w:rsidRDefault="007D2A98" w:rsidP="00D10F81"/>
    <w:p w14:paraId="3EE98F28" w14:textId="77777777" w:rsidR="007D2A98" w:rsidRDefault="007D2A98" w:rsidP="00D10F81"/>
    <w:p w14:paraId="3E8554E3" w14:textId="77777777" w:rsidR="007D2A98" w:rsidRDefault="007D2A98" w:rsidP="00D10F81"/>
    <w:p w14:paraId="3F22FC9A" w14:textId="77777777" w:rsidR="004A0CC6" w:rsidRDefault="004A0CC6" w:rsidP="00D10F81"/>
    <w:p w14:paraId="38DE0F30" w14:textId="77777777" w:rsidR="004A0CC6" w:rsidRDefault="004A0CC6" w:rsidP="00D10F81"/>
    <w:p w14:paraId="352327CF" w14:textId="77777777" w:rsidR="004A0CC6" w:rsidRDefault="004A0CC6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2551"/>
        <w:gridCol w:w="871"/>
        <w:gridCol w:w="1397"/>
        <w:gridCol w:w="1162"/>
        <w:gridCol w:w="4650"/>
      </w:tblGrid>
      <w:tr w:rsidR="0035481C" w:rsidRPr="00F81B67" w14:paraId="68C82F54" w14:textId="77777777" w:rsidTr="00C44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6179DB3C" w14:textId="77777777" w:rsidR="0035481C" w:rsidRPr="0035481C" w:rsidRDefault="0035481C" w:rsidP="0035481C">
            <w:pPr>
              <w:pStyle w:val="Overskrift2"/>
              <w:rPr>
                <w:bCs/>
                <w:color w:val="FFFFFF" w:themeColor="background1"/>
                <w:lang w:val="nn-NO"/>
              </w:rPr>
            </w:pPr>
            <w:r w:rsidRPr="0035481C">
              <w:rPr>
                <w:bCs/>
                <w:color w:val="FFFFFF" w:themeColor="background1"/>
                <w:lang w:val="nn-NO"/>
              </w:rPr>
              <w:t xml:space="preserve">Villreinnemnda for Rondane og </w:t>
            </w:r>
            <w:proofErr w:type="spellStart"/>
            <w:r w:rsidRPr="0035481C">
              <w:rPr>
                <w:bCs/>
                <w:color w:val="FFFFFF" w:themeColor="background1"/>
                <w:lang w:val="nn-NO"/>
              </w:rPr>
              <w:t>Sølnkletten</w:t>
            </w:r>
            <w:proofErr w:type="spellEnd"/>
          </w:p>
          <w:p w14:paraId="497A02BF" w14:textId="4E1E1935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35481C">
              <w:rPr>
                <w:rFonts w:ascii="Calibri" w:hAnsi="Calibri" w:cs="Calibri"/>
                <w:sz w:val="22"/>
                <w:szCs w:val="22"/>
                <w:lang w:val="nn-NO"/>
              </w:rPr>
              <w:t>Medlemmer</w:t>
            </w:r>
          </w:p>
        </w:tc>
      </w:tr>
      <w:tr w:rsidR="0032231C" w:rsidRPr="0035481C" w14:paraId="1FCB0279" w14:textId="77777777" w:rsidTr="00C4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27B8338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765C645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674377C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381519D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324A50B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FDC4287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FF12356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0E58278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32231C" w:rsidRPr="0035481C" w14:paraId="7DEA97A0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A9D5E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Alvdal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40EF1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Ingvar Martin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E0DB0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Brohaug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067B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Sølndalsveien</w:t>
            </w:r>
            <w:proofErr w:type="spellEnd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8BF4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6DF5E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Alvdal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3D6D0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90558710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4D636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ingvar.martin.brohaug@alvdal.kommune.no</w:t>
            </w:r>
          </w:p>
        </w:tc>
      </w:tr>
      <w:tr w:rsidR="0032231C" w:rsidRPr="0035481C" w14:paraId="25A279A0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D64E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Dovre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52782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Odd Leif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97068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Angård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A18E1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Bergsgrende</w:t>
            </w:r>
            <w:proofErr w:type="spellEnd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3412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2662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F898E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Dovre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DF75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90099015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5614D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oddla@online.no</w:t>
            </w:r>
          </w:p>
        </w:tc>
      </w:tr>
      <w:tr w:rsidR="0032231C" w:rsidRPr="0035481C" w14:paraId="30E79D9A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0C0DF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Folldal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40B5F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Solvår Brustad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5059E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Lilleeng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54A87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Fossvegen 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8E57F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92BC7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Grimsbu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147AF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97100002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7EEF9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solvar.b.lilleeng@folldal.kommune.no</w:t>
            </w:r>
          </w:p>
        </w:tc>
      </w:tr>
      <w:tr w:rsidR="0032231C" w:rsidRPr="0035481C" w14:paraId="1A60D00B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5D9F0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Hamar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6A07B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Ivar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775C8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Skramstad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E7777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Kallerudvegen</w:t>
            </w:r>
            <w:proofErr w:type="spellEnd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9C2CE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349FB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Vang på Hedmarken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E04E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95068508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EB3B4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ivskram@online.no</w:t>
            </w:r>
          </w:p>
        </w:tc>
      </w:tr>
      <w:tr w:rsidR="0032231C" w:rsidRPr="0035481C" w14:paraId="34004AD4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9ECB2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Nord-Fron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A3311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Jan Roger Bøe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FB2D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Øien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CBB0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Gudbrandsdalsvegen 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FC65A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93300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Vinstra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66BB5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97107577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EB706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jan.roger.boe.oien@nord-fron.kommune.no</w:t>
            </w:r>
          </w:p>
        </w:tc>
      </w:tr>
      <w:tr w:rsidR="0032231C" w:rsidRPr="0035481C" w14:paraId="30B2F6A2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38534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Rendalen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9DBBA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Britt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F657C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Thorshaug Granrud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503A2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Lomnesveien</w:t>
            </w:r>
            <w:proofErr w:type="spellEnd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69E5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03C67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Rendalen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9F676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96228876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0EBCC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britt.thorshaug.granrud@rendalen.kommune.no</w:t>
            </w:r>
          </w:p>
        </w:tc>
      </w:tr>
      <w:tr w:rsidR="0032231C" w:rsidRPr="0035481C" w14:paraId="76695856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C72B3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Ringebu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932AA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Laila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98458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Bårdsløkken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DC9E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Veslekausvegen 68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A592A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2630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B80D8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Ringebu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971D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97175108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419AA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laila.bardslokken@ringebu.kommune.no</w:t>
            </w:r>
          </w:p>
        </w:tc>
      </w:tr>
      <w:tr w:rsidR="0032231C" w:rsidRPr="0035481C" w14:paraId="6C0A0308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EC351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Ringsaker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DFCE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Kjersti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1B276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Røhnebæk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81D6D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Onsumvegen 141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DC027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2365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1850A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Åsmarka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9A7A1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97987830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CAA26" w14:textId="77777777" w:rsidR="00C44E90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kjersti.rohnebaek</w:t>
            </w:r>
            <w:proofErr w:type="spellEnd"/>
            <w:proofErr w:type="gramEnd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@</w:t>
            </w:r>
          </w:p>
          <w:p w14:paraId="0F207A8C" w14:textId="7490215C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politiker.ringsaker.kommune.no</w:t>
            </w:r>
          </w:p>
        </w:tc>
      </w:tr>
      <w:tr w:rsidR="0032231C" w:rsidRPr="0035481C" w14:paraId="03FAB705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33042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F329C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Solveig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57453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Nymoen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C4C1F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Verkensbakkein</w:t>
            </w:r>
            <w:proofErr w:type="spellEnd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3568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2670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A78E0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Otta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BF5A7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94885539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BEC73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tytingfabrikken@gmail.com</w:t>
            </w:r>
          </w:p>
        </w:tc>
      </w:tr>
      <w:tr w:rsidR="0032231C" w:rsidRPr="0035481C" w14:paraId="2A1F8C05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BF9FB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Stor-Elvdal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1F0BF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Kjell Ivar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D8BB3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Lind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55AB2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Atnaveien 112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5447D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169EA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Koppang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359D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95087203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A8866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kjivar.n@hotmail.no</w:t>
            </w:r>
          </w:p>
        </w:tc>
      </w:tr>
      <w:tr w:rsidR="0032231C" w:rsidRPr="0035481C" w14:paraId="347519A0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B62ED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Sør-Fron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EE009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Else Mari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8D1E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Bjørke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37530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Midtvegen 119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3A29B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2647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1EAED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Sør-Fron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E5F0A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91871490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0CD68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else.mari.bjorke@gmail.com</w:t>
            </w:r>
          </w:p>
        </w:tc>
      </w:tr>
      <w:tr w:rsidR="0032231C" w:rsidRPr="0035481C" w14:paraId="46489707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4D8EF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Øyer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F914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Bjørner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A4D35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Killi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0B508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Rådyrvegen 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D863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317B3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Øyer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0D750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95794333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520" w14:textId="77777777" w:rsidR="0035481C" w:rsidRPr="0035481C" w:rsidRDefault="0035481C" w:rsidP="00354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bjorner.killi@oyer.politikerportal.no</w:t>
            </w:r>
          </w:p>
        </w:tc>
      </w:tr>
      <w:tr w:rsidR="0032231C" w:rsidRPr="0035481C" w14:paraId="57B940BC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6CF8B" w14:textId="77777777" w:rsidR="0035481C" w:rsidRPr="0035481C" w:rsidRDefault="0035481C" w:rsidP="003548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Åmot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4E5D4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Vidar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1EA28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Helgesen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0C8FD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Gamle </w:t>
            </w:r>
            <w:proofErr w:type="spellStart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Åsbygdsvei</w:t>
            </w:r>
            <w:proofErr w:type="spellEnd"/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B5E2F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2DD5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Rena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0869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96506808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FA1A7" w14:textId="77777777" w:rsidR="0035481C" w:rsidRPr="0035481C" w:rsidRDefault="0035481C" w:rsidP="0035481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81C">
              <w:rPr>
                <w:rFonts w:ascii="Calibri" w:hAnsi="Calibri" w:cs="Calibri"/>
                <w:color w:val="000000"/>
                <w:sz w:val="22"/>
                <w:szCs w:val="22"/>
              </w:rPr>
              <w:t>videlgen@hotmail.com</w:t>
            </w:r>
          </w:p>
        </w:tc>
      </w:tr>
    </w:tbl>
    <w:p w14:paraId="02B29579" w14:textId="77777777" w:rsidR="000A4EB0" w:rsidRDefault="000A4EB0" w:rsidP="00D10F81"/>
    <w:p w14:paraId="53FC3674" w14:textId="77777777" w:rsidR="0006048C" w:rsidRDefault="0006048C" w:rsidP="00D10F81"/>
    <w:p w14:paraId="4088C9CF" w14:textId="77777777" w:rsidR="004A0CC6" w:rsidRDefault="004A0CC6" w:rsidP="00D10F81"/>
    <w:p w14:paraId="1A0BBA84" w14:textId="77777777" w:rsidR="004A0CC6" w:rsidRDefault="004A0CC6" w:rsidP="00D10F81"/>
    <w:p w14:paraId="2D2E1E8B" w14:textId="77777777" w:rsidR="004A0CC6" w:rsidRDefault="004A0CC6" w:rsidP="00D10F81"/>
    <w:p w14:paraId="5BB98D9B" w14:textId="77777777" w:rsidR="004A0CC6" w:rsidRDefault="004A0CC6" w:rsidP="00D10F81"/>
    <w:p w14:paraId="07F130D7" w14:textId="77777777" w:rsidR="004A0CC6" w:rsidRDefault="004A0CC6" w:rsidP="00D10F81"/>
    <w:p w14:paraId="43FC9F97" w14:textId="77777777" w:rsidR="004A0CC6" w:rsidRDefault="004A0CC6" w:rsidP="00D10F81"/>
    <w:p w14:paraId="21953E35" w14:textId="77777777" w:rsidR="007D2A98" w:rsidRDefault="007D2A98" w:rsidP="00D10F81"/>
    <w:p w14:paraId="55A2C3AD" w14:textId="77777777" w:rsidR="007D2A98" w:rsidRDefault="007D2A98" w:rsidP="00D10F81"/>
    <w:p w14:paraId="1E82ADAE" w14:textId="77777777" w:rsidR="007D2A98" w:rsidRDefault="007D2A98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440"/>
        <w:gridCol w:w="1390"/>
        <w:gridCol w:w="1701"/>
        <w:gridCol w:w="2749"/>
        <w:gridCol w:w="871"/>
        <w:gridCol w:w="1160"/>
        <w:gridCol w:w="1174"/>
        <w:gridCol w:w="4394"/>
      </w:tblGrid>
      <w:tr w:rsidR="0006048C" w:rsidRPr="00F81B67" w14:paraId="0476C37D" w14:textId="77777777" w:rsidTr="00C44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12EA48BB" w14:textId="77777777" w:rsidR="0006048C" w:rsidRPr="0006048C" w:rsidRDefault="0006048C" w:rsidP="0006048C">
            <w:pPr>
              <w:pStyle w:val="Overskrift2"/>
              <w:rPr>
                <w:color w:val="FFFFFF" w:themeColor="background1"/>
                <w:lang w:val="nn-NO"/>
              </w:rPr>
            </w:pPr>
            <w:r w:rsidRPr="0006048C">
              <w:rPr>
                <w:color w:val="FFFFFF" w:themeColor="background1"/>
                <w:lang w:val="nn-NO"/>
              </w:rPr>
              <w:t xml:space="preserve">Villreinnemnda for Rondane og </w:t>
            </w:r>
            <w:proofErr w:type="spellStart"/>
            <w:r w:rsidRPr="0006048C">
              <w:rPr>
                <w:color w:val="FFFFFF" w:themeColor="background1"/>
                <w:lang w:val="nn-NO"/>
              </w:rPr>
              <w:t>Sølnkletten</w:t>
            </w:r>
            <w:proofErr w:type="spellEnd"/>
          </w:p>
          <w:p w14:paraId="02DA1C27" w14:textId="51BBA8D4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nn-NO"/>
              </w:rPr>
            </w:pPr>
            <w:r w:rsidRPr="0006048C">
              <w:rPr>
                <w:rFonts w:ascii="Calibri" w:hAnsi="Calibri" w:cs="Calibri"/>
                <w:bCs w:val="0"/>
                <w:sz w:val="22"/>
                <w:szCs w:val="22"/>
                <w:lang w:val="nn-NO"/>
              </w:rPr>
              <w:t>Varamedlemmer</w:t>
            </w:r>
          </w:p>
        </w:tc>
      </w:tr>
      <w:tr w:rsidR="008A5500" w:rsidRPr="0006048C" w14:paraId="1015483A" w14:textId="77777777" w:rsidTr="00C4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D9AEDE6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BA55857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13AB587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452F787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DEEB6B5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9E40E3A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D02A40E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95C96E3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795983" w:rsidRPr="0006048C" w14:paraId="3D1AA75A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090AB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Alvdal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AC16B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B02C9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Grøtting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6957C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Nord-Østerdalsveien 2610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1A64A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54278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Alvdal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3CA69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99329402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90FAA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oda.grotting@alvdal.kommune.no</w:t>
            </w:r>
          </w:p>
        </w:tc>
      </w:tr>
      <w:tr w:rsidR="00795983" w:rsidRPr="0006048C" w14:paraId="0C3B8778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032F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Dovre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DF399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Gunvor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70008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Gauteplass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92FBC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Burmavegen 602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930CF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2662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27C99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Dovre 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2B5C1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91886026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35B1F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gunvor.gauteplass@tine.no</w:t>
            </w:r>
          </w:p>
        </w:tc>
      </w:tr>
      <w:tr w:rsidR="00795983" w:rsidRPr="0006048C" w14:paraId="74134254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8BA98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Folldal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B354E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Bjørn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8D43E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Brendbakken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31F5F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Dalgardsvegen 210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758FA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2584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D4404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Dalholen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71516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91346096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0B958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b-brendb@online.no</w:t>
            </w:r>
          </w:p>
        </w:tc>
      </w:tr>
      <w:tr w:rsidR="00795983" w:rsidRPr="0006048C" w14:paraId="186937B9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476CB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Hamar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E2156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Edel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1C70B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Hoelstad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DD2ED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Jevnevegen 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1B773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793D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Ingeberg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2F76B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90984363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C80B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edelhoelstad@gmail.com</w:t>
            </w:r>
          </w:p>
        </w:tc>
      </w:tr>
      <w:tr w:rsidR="00795983" w:rsidRPr="0006048C" w14:paraId="77D52CF4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B7300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Nord-Fron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782B7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Marthe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E9DC5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Dybdalen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748A3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Hågåvegen</w:t>
            </w:r>
            <w:proofErr w:type="spellEnd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A664A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2ECE4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Vinstra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6AFA9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91548144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DAF26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marthe.dypdalen@nord-fron.kommune.no</w:t>
            </w:r>
          </w:p>
        </w:tc>
      </w:tr>
      <w:tr w:rsidR="00795983" w:rsidRPr="0006048C" w14:paraId="089F21F0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A7910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Rendalen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32E5C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Tore Håkon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64733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Furulund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6702E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Gamle Kongevei 2885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A69E8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DB0E9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Rendalen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CD5C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41801654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1FC9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tore.haakon.furulund@rendalen.kommune</w:t>
            </w:r>
            <w:proofErr w:type="spellEnd"/>
          </w:p>
        </w:tc>
      </w:tr>
      <w:tr w:rsidR="00795983" w:rsidRPr="0006048C" w14:paraId="5981CC45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5A557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Ringebu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4E5F1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61CEE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Fossmo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89C9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Spelmannsvegen 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2CE1E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2630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A3688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Ringebu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ACCF5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90074599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5ACC5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arne.fossmo@ringebu.kommune.no</w:t>
            </w:r>
          </w:p>
        </w:tc>
      </w:tr>
      <w:tr w:rsidR="00795983" w:rsidRPr="0006048C" w14:paraId="431B4851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65093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Ringsaker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E0B9E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07BAD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Hisdal</w:t>
            </w:r>
            <w:proofErr w:type="spellEnd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Eriksen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5612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Revkinghagan</w:t>
            </w:r>
            <w:proofErr w:type="spellEnd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3A92E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2355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5634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Gaupen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D28B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95007880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B914B" w14:textId="77777777" w:rsidR="00795983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thomas.hisdal</w:t>
            </w:r>
            <w:proofErr w:type="gramEnd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.eriksen</w:t>
            </w:r>
            <w:proofErr w:type="spellEnd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@</w:t>
            </w:r>
          </w:p>
          <w:p w14:paraId="6FB30D8A" w14:textId="2050EE1D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politiker.ringsaker.kommune.no</w:t>
            </w:r>
          </w:p>
        </w:tc>
      </w:tr>
      <w:tr w:rsidR="00795983" w:rsidRPr="0006048C" w14:paraId="69F7F284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21589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Sel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CE89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Erling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02639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Lusæter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4B58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Luseterveien</w:t>
            </w:r>
            <w:proofErr w:type="spellEnd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26BBA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2676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B829A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Heidal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E4B73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48000019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15E34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erlingluseter@gmail.com</w:t>
            </w:r>
          </w:p>
        </w:tc>
      </w:tr>
      <w:tr w:rsidR="00795983" w:rsidRPr="0006048C" w14:paraId="5FF419F4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F9515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Stor-Elvdal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72C62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Ellen Cathrine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78B5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Burchardt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967B5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Storelvdalsveien 3374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C6E2E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BDC57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Koppang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0B25E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41653570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7CC43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ninneb@hotmail.com</w:t>
            </w:r>
          </w:p>
        </w:tc>
      </w:tr>
      <w:tr w:rsidR="00795983" w:rsidRPr="0006048C" w14:paraId="6F1468D8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489E5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Sør-Fron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AF162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Hans Mathias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AF241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Ulberg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C5D2F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Baksidevegen 944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FCF67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2647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4A205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Sør-Fron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8808B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99352858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82F88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hansulberg@gmail.com</w:t>
            </w:r>
          </w:p>
        </w:tc>
      </w:tr>
      <w:tr w:rsidR="00795983" w:rsidRPr="0006048C" w14:paraId="0C63EB4A" w14:textId="77777777" w:rsidTr="00C4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0AA5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Øyer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569A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Unni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712C2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Staum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77AE2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Vestsidevegen 471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22B36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7ACE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Øyer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3EF8D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95068777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9CF56" w14:textId="77777777" w:rsidR="0006048C" w:rsidRPr="0006048C" w:rsidRDefault="0006048C" w:rsidP="000604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unni.staum@oyer.politikerportal.no</w:t>
            </w:r>
          </w:p>
        </w:tc>
      </w:tr>
      <w:tr w:rsidR="00795983" w:rsidRPr="0006048C" w14:paraId="233FA8A9" w14:textId="77777777" w:rsidTr="00C44E9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2F93" w14:textId="77777777" w:rsidR="0006048C" w:rsidRPr="0006048C" w:rsidRDefault="0006048C" w:rsidP="00060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Åmot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C155C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Ingebjørg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71C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Dybvik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CB19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Rostadgutua</w:t>
            </w:r>
            <w:proofErr w:type="spellEnd"/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C5454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BD09D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Rena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EF66B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98864204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0497A" w14:textId="77777777" w:rsidR="0006048C" w:rsidRPr="0006048C" w:rsidRDefault="0006048C" w:rsidP="000604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48C">
              <w:rPr>
                <w:rFonts w:ascii="Calibri" w:hAnsi="Calibri" w:cs="Calibri"/>
                <w:color w:val="000000"/>
                <w:sz w:val="22"/>
                <w:szCs w:val="22"/>
              </w:rPr>
              <w:t>ingebjorgdybvik@yahoo.no</w:t>
            </w:r>
          </w:p>
        </w:tc>
      </w:tr>
    </w:tbl>
    <w:p w14:paraId="7637C837" w14:textId="77777777" w:rsidR="0006048C" w:rsidRDefault="0006048C" w:rsidP="00D10F81"/>
    <w:p w14:paraId="2E911E33" w14:textId="77777777" w:rsidR="006A754D" w:rsidRDefault="006A754D" w:rsidP="00D10F81"/>
    <w:p w14:paraId="4104CEC4" w14:textId="77777777" w:rsidR="004A0CC6" w:rsidRDefault="004A0CC6" w:rsidP="00D10F81"/>
    <w:p w14:paraId="064A069B" w14:textId="77777777" w:rsidR="004A0CC6" w:rsidRDefault="004A0CC6" w:rsidP="00D10F81"/>
    <w:p w14:paraId="5E1232C2" w14:textId="77777777" w:rsidR="004A0CC6" w:rsidRDefault="004A0CC6" w:rsidP="00D10F81"/>
    <w:p w14:paraId="4CF922CD" w14:textId="77777777" w:rsidR="004A0CC6" w:rsidRDefault="004A0CC6" w:rsidP="00D10F81"/>
    <w:p w14:paraId="2FE96CBB" w14:textId="77777777" w:rsidR="004A0CC6" w:rsidRDefault="004A0CC6" w:rsidP="00D10F81"/>
    <w:p w14:paraId="11810835" w14:textId="77777777" w:rsidR="004A0CC6" w:rsidRDefault="004A0CC6" w:rsidP="00D10F81"/>
    <w:p w14:paraId="1B03387A" w14:textId="77777777" w:rsidR="00D0140F" w:rsidRDefault="00D0140F" w:rsidP="00D10F81"/>
    <w:p w14:paraId="2FA905AB" w14:textId="77777777" w:rsidR="00D0140F" w:rsidRDefault="00D0140F" w:rsidP="00D10F81"/>
    <w:p w14:paraId="1B096DC0" w14:textId="77777777" w:rsidR="00D0140F" w:rsidRDefault="00D0140F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440"/>
        <w:gridCol w:w="1532"/>
        <w:gridCol w:w="1418"/>
        <w:gridCol w:w="2835"/>
        <w:gridCol w:w="992"/>
        <w:gridCol w:w="1276"/>
        <w:gridCol w:w="1275"/>
        <w:gridCol w:w="4111"/>
      </w:tblGrid>
      <w:tr w:rsidR="00C10064" w:rsidRPr="00F81B67" w14:paraId="099ECAA4" w14:textId="77777777" w:rsidTr="00F85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5B6BE7C4" w14:textId="77777777" w:rsidR="00C10064" w:rsidRPr="00C10064" w:rsidRDefault="00C10064" w:rsidP="00C10064">
            <w:pPr>
              <w:pStyle w:val="Overskrift2"/>
              <w:rPr>
                <w:bCs/>
                <w:color w:val="FFFFFF" w:themeColor="background1"/>
                <w:lang w:val="nn-NO"/>
              </w:rPr>
            </w:pPr>
            <w:r w:rsidRPr="00C10064">
              <w:rPr>
                <w:bCs/>
                <w:color w:val="FFFFFF" w:themeColor="background1"/>
                <w:lang w:val="nn-NO"/>
              </w:rPr>
              <w:t>Villreinnemnda for Snøhetta og Knutshø</w:t>
            </w:r>
          </w:p>
          <w:p w14:paraId="6760DA2C" w14:textId="18A4CCAB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C10064">
              <w:rPr>
                <w:rFonts w:ascii="Calibri" w:hAnsi="Calibri" w:cs="Calibri"/>
                <w:sz w:val="22"/>
                <w:szCs w:val="22"/>
                <w:lang w:val="nn-NO"/>
              </w:rPr>
              <w:t>Medlemmer</w:t>
            </w:r>
          </w:p>
        </w:tc>
      </w:tr>
      <w:tr w:rsidR="00C10064" w:rsidRPr="00C10064" w14:paraId="15B03EA5" w14:textId="77777777" w:rsidTr="00C4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07DD659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694D84B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73A93CD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D452885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1303257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107D3AD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45063CD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B11672E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C10064" w:rsidRPr="00C10064" w14:paraId="52798624" w14:textId="77777777" w:rsidTr="00F852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0039B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Alvdal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7059B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Gjertrud M. Kjølhaug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F0345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Bakkeng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D408F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Strømmen 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2ADA2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BC0C0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Alvdal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2F43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99356425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14D80" w14:textId="77777777" w:rsid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gjertrud.kjolhaug</w:t>
            </w:r>
            <w:proofErr w:type="gramEnd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.bakkeng</w:t>
            </w:r>
            <w:proofErr w:type="spellEnd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@</w:t>
            </w:r>
          </w:p>
          <w:p w14:paraId="3B47F472" w14:textId="366FC0B9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alvdal.kommune.no</w:t>
            </w:r>
          </w:p>
        </w:tc>
      </w:tr>
      <w:tr w:rsidR="00C10064" w:rsidRPr="00C10064" w14:paraId="60805C6B" w14:textId="77777777" w:rsidTr="00F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BECEB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Dovre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CC50C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Knut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01063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Nytun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17430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Lykkjevegen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3478E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CDEA4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Dombås 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5FB10" w14:textId="33C7661C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97948919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D8B93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knut.nytun@hvskd.no</w:t>
            </w:r>
          </w:p>
        </w:tc>
      </w:tr>
      <w:tr w:rsidR="00C10064" w:rsidRPr="00C10064" w14:paraId="48B8A9AF" w14:textId="77777777" w:rsidTr="00F852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662CB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Folldal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CB21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Bente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59279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Fossum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0EB92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Folldalsvegen 2837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A220C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8F050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Folldal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8119D" w14:textId="70DDCB82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97412676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8AB19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bente.fossum@folldal.kommune.no</w:t>
            </w:r>
          </w:p>
        </w:tc>
      </w:tr>
      <w:tr w:rsidR="00C10064" w:rsidRPr="00C10064" w14:paraId="112DFAD5" w14:textId="77777777" w:rsidTr="00F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82FA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Lesja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799F2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Ann-Kathrin Storhaug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9ACC2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von Rappe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57221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Åsenvegen</w:t>
            </w:r>
            <w:proofErr w:type="spellEnd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84C27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2665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E713A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Lesja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A77B0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99492498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E8EEE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annkathrin@lbl.as</w:t>
            </w:r>
          </w:p>
        </w:tc>
      </w:tr>
      <w:tr w:rsidR="00C10064" w:rsidRPr="00C10064" w14:paraId="234B0D02" w14:textId="77777777" w:rsidTr="00F852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C83F7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Molde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F5241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Arne Håkon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351F2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Sandnes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B6B94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Lensmann Dahls veg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B1596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6364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7E90A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Vistdal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24C2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40872123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3178A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arnehaakon@hotmail.com</w:t>
            </w:r>
          </w:p>
        </w:tc>
      </w:tr>
      <w:tr w:rsidR="00C10064" w:rsidRPr="00C10064" w14:paraId="5A2D05FC" w14:textId="77777777" w:rsidTr="00F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ED395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Oppdal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A40A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Rune Morten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CF438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Myrhaug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1C0FD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Trondheimsvegen 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900A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7346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3A4AE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Oppdal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60E8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48016977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78E0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rune.myrhaug@oppdal.com</w:t>
            </w:r>
          </w:p>
        </w:tc>
      </w:tr>
      <w:tr w:rsidR="00C10064" w:rsidRPr="00C10064" w14:paraId="6DAF6C52" w14:textId="77777777" w:rsidTr="00F852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B81DF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Rauma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C03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Solveig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DDB2C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Blindheim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E3040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Lilleteigen</w:t>
            </w:r>
            <w:proofErr w:type="spellEnd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DFE77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7CE68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Åndalsnes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647F1" w14:textId="1821574D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95078240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2D26C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solveigblindheim94@gmail.com</w:t>
            </w:r>
          </w:p>
        </w:tc>
      </w:tr>
      <w:tr w:rsidR="00C10064" w:rsidRPr="00C10064" w14:paraId="6B9AC63E" w14:textId="77777777" w:rsidTr="00F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B85FD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Rennebu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03305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Mari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22740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Stene-Ry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89353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Tverdalsveien 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89F29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7393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EB0BA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Rennebu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E9854" w14:textId="0819FAA5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92206855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904D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mari.stene-ry@rennebu.kommune.no</w:t>
            </w:r>
          </w:p>
        </w:tc>
      </w:tr>
      <w:tr w:rsidR="00C10064" w:rsidRPr="00C10064" w14:paraId="787F45C2" w14:textId="77777777" w:rsidTr="00F852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4246C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Sunndal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60C4A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Olav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2508A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Søderberg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8C048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Virumdalsvegen</w:t>
            </w:r>
            <w:proofErr w:type="spellEnd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577A1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6620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B1D80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Ålvundeid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79250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90686813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4E699" w14:textId="77777777" w:rsidR="00C10064" w:rsidRPr="00C10064" w:rsidRDefault="00C10064" w:rsidP="00C1006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olav@sunndalen.com</w:t>
            </w:r>
          </w:p>
        </w:tc>
      </w:tr>
      <w:tr w:rsidR="00C10064" w:rsidRPr="00C10064" w14:paraId="72E5BF57" w14:textId="77777777" w:rsidTr="00F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41CEF" w14:textId="77777777" w:rsidR="00C10064" w:rsidRPr="00C10064" w:rsidRDefault="00C10064" w:rsidP="00C1006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Tynset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6E799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Einar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FAC33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Kverneggen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15A4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Nord-Østerdalsveien 6985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0AD2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8F6C0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Tynset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0321" w14:textId="185600F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97080874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811F6" w14:textId="77777777" w:rsidR="00C10064" w:rsidRPr="00C10064" w:rsidRDefault="00C10064" w:rsidP="00C1006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0064">
              <w:rPr>
                <w:rFonts w:ascii="Calibri" w:hAnsi="Calibri" w:cs="Calibri"/>
                <w:color w:val="000000"/>
                <w:sz w:val="22"/>
                <w:szCs w:val="22"/>
              </w:rPr>
              <w:t>einar.kverneggen@tynset.kommune.no</w:t>
            </w:r>
          </w:p>
        </w:tc>
      </w:tr>
    </w:tbl>
    <w:p w14:paraId="029D48CA" w14:textId="77777777" w:rsidR="009D1BC7" w:rsidRDefault="009D1BC7" w:rsidP="00D10F81"/>
    <w:p w14:paraId="1CFD0D00" w14:textId="77777777" w:rsidR="00F8521F" w:rsidRDefault="00F8521F" w:rsidP="00D10F81"/>
    <w:p w14:paraId="51A0EFEC" w14:textId="77777777" w:rsidR="004A0CC6" w:rsidRDefault="004A0CC6" w:rsidP="00D10F81"/>
    <w:p w14:paraId="600673E3" w14:textId="77777777" w:rsidR="004A0CC6" w:rsidRDefault="004A0CC6" w:rsidP="00D10F81"/>
    <w:p w14:paraId="679135E8" w14:textId="77777777" w:rsidR="004A0CC6" w:rsidRDefault="004A0CC6" w:rsidP="00D10F81"/>
    <w:p w14:paraId="21ACC39E" w14:textId="77777777" w:rsidR="004A0CC6" w:rsidRDefault="004A0CC6" w:rsidP="00D10F81"/>
    <w:p w14:paraId="5C43645E" w14:textId="77777777" w:rsidR="004A0CC6" w:rsidRDefault="004A0CC6" w:rsidP="00D10F81"/>
    <w:p w14:paraId="41A60D69" w14:textId="77777777" w:rsidR="004A0CC6" w:rsidRDefault="004A0CC6" w:rsidP="00D10F81"/>
    <w:p w14:paraId="06E5BFA8" w14:textId="77777777" w:rsidR="004A0CC6" w:rsidRDefault="004A0CC6" w:rsidP="00D10F81"/>
    <w:p w14:paraId="204F267D" w14:textId="77777777" w:rsidR="004A0CC6" w:rsidRDefault="004A0CC6" w:rsidP="00D10F81"/>
    <w:p w14:paraId="47E9D915" w14:textId="77777777" w:rsidR="004A0CC6" w:rsidRDefault="004A0CC6" w:rsidP="00D10F81"/>
    <w:p w14:paraId="6F8928E5" w14:textId="77777777" w:rsidR="00F8521F" w:rsidRDefault="00F8521F" w:rsidP="00D10F81"/>
    <w:p w14:paraId="28CA6C65" w14:textId="77777777" w:rsidR="00D0140F" w:rsidRDefault="00D0140F" w:rsidP="00D10F81"/>
    <w:p w14:paraId="2713F9F4" w14:textId="77777777" w:rsidR="00D0140F" w:rsidRDefault="00D0140F" w:rsidP="00D10F81"/>
    <w:p w14:paraId="028C6ED0" w14:textId="77777777" w:rsidR="00D0140F" w:rsidRDefault="00D0140F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440"/>
        <w:gridCol w:w="1560"/>
        <w:gridCol w:w="1390"/>
        <w:gridCol w:w="2890"/>
        <w:gridCol w:w="937"/>
        <w:gridCol w:w="1276"/>
        <w:gridCol w:w="1275"/>
        <w:gridCol w:w="4111"/>
      </w:tblGrid>
      <w:tr w:rsidR="00280183" w:rsidRPr="00F81B67" w14:paraId="1623F226" w14:textId="77777777" w:rsidTr="00280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4D51E799" w14:textId="77777777" w:rsidR="00280183" w:rsidRPr="00280183" w:rsidRDefault="00280183" w:rsidP="00280183">
            <w:pPr>
              <w:pStyle w:val="Overskrift2"/>
              <w:rPr>
                <w:bCs/>
                <w:color w:val="FFFFFF" w:themeColor="background1"/>
                <w:lang w:val="nn-NO"/>
              </w:rPr>
            </w:pPr>
            <w:r w:rsidRPr="00280183">
              <w:rPr>
                <w:bCs/>
                <w:color w:val="FFFFFF" w:themeColor="background1"/>
                <w:lang w:val="nn-NO"/>
              </w:rPr>
              <w:t>Villreinnemnda for Snøhetta og Knutshø</w:t>
            </w:r>
          </w:p>
          <w:p w14:paraId="4CC3FF3F" w14:textId="04B86F4D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280183">
              <w:rPr>
                <w:rFonts w:ascii="Calibri" w:hAnsi="Calibri" w:cs="Calibri"/>
                <w:sz w:val="22"/>
                <w:szCs w:val="22"/>
                <w:lang w:val="nn-NO"/>
              </w:rPr>
              <w:t>Varamedlemmer</w:t>
            </w:r>
          </w:p>
        </w:tc>
      </w:tr>
      <w:tr w:rsidR="00280183" w:rsidRPr="00280183" w14:paraId="56BFBCFD" w14:textId="77777777" w:rsidTr="00C4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7E09064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D100F8A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C3103D1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F6C24DE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2CF3E7A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39CA278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B118866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AAA6A60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280183" w:rsidRPr="00280183" w14:paraId="6CBF0000" w14:textId="77777777" w:rsidTr="002801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22721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Alvdal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3E212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Lars Ernst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4B883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Jonsmoen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9B0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Strømmen 253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C573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D7E75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Alvdal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91264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92258434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34F89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larsjonsmoen@gmail.com</w:t>
            </w:r>
          </w:p>
        </w:tc>
      </w:tr>
      <w:tr w:rsidR="00280183" w:rsidRPr="00280183" w14:paraId="1DA579EE" w14:textId="77777777" w:rsidTr="0028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FF9E8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Dovre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32780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Mette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F3AD4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Onsum Berg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0D559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Skitrekkvegen 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57467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F4851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Dombås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2E69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90618182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F2399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postmetteogjohan@gmail.com</w:t>
            </w:r>
          </w:p>
        </w:tc>
      </w:tr>
      <w:tr w:rsidR="00280183" w:rsidRPr="00280183" w14:paraId="7F044DEA" w14:textId="77777777" w:rsidTr="002801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34EAA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Folldal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DBA3B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Runar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E479F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Trondsgård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E5E9B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Mogopvegen 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00A7F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2584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F67BA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Dalholen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B3EA2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90603838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EB4A0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runar.trondsgård</w:t>
            </w:r>
            <w:proofErr w:type="gramEnd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@gmail.com</w:t>
            </w:r>
          </w:p>
        </w:tc>
      </w:tr>
      <w:tr w:rsidR="00280183" w:rsidRPr="00280183" w14:paraId="7AB28A4F" w14:textId="77777777" w:rsidTr="0028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E0A82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Lesja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0AD8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Eirik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AF6B5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Sæther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74982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Myrevegen</w:t>
            </w:r>
            <w:proofErr w:type="spellEnd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BCC35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2668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5C7C6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Lesjaskog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DCB73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90991236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2D06C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eiriksetrom_89@hotmail.com</w:t>
            </w:r>
          </w:p>
        </w:tc>
      </w:tr>
      <w:tr w:rsidR="00280183" w:rsidRPr="00280183" w14:paraId="78CB4E9F" w14:textId="77777777" w:rsidTr="002801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0F90E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Molde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F4768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Frøydis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338E6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Austigard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A9A68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Vonheimvegen</w:t>
            </w:r>
            <w:proofErr w:type="spellEnd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2733A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6415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B6431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Molde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9C3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91303233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CF23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dising@online.no</w:t>
            </w:r>
          </w:p>
        </w:tc>
      </w:tr>
      <w:tr w:rsidR="00280183" w:rsidRPr="00280183" w14:paraId="77749901" w14:textId="77777777" w:rsidTr="0028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432F5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Oppdal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3AAF6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Ingrid </w:t>
            </w:r>
            <w:proofErr w:type="spell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Husdal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25D8E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Dørum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C07A6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Nerskogvegen 160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E36E9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7340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D46AF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Oppdal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D90B3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99325358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0243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ingrid.husdal.doerum@gmail.com</w:t>
            </w:r>
          </w:p>
        </w:tc>
      </w:tr>
      <w:tr w:rsidR="00280183" w:rsidRPr="00280183" w14:paraId="13E748A1" w14:textId="77777777" w:rsidTr="002801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EC54E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Rauma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42A9C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Per Egil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38460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Solli-Mork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1AE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Morkavegen</w:t>
            </w:r>
            <w:proofErr w:type="spellEnd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C7553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6360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DC752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Åfarnes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46A49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98685457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E2FA9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per.egil.mork@hotmail.com</w:t>
            </w:r>
          </w:p>
        </w:tc>
      </w:tr>
      <w:tr w:rsidR="00280183" w:rsidRPr="00280183" w14:paraId="4846AD04" w14:textId="77777777" w:rsidTr="0028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A0110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Rennebu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77B9D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Arild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DDD60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Stene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6D37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Reitan 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49971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7393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F624F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Rennebu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B5DDE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90604207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D0071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arild.stene@rennebu.kommune.no</w:t>
            </w:r>
          </w:p>
        </w:tc>
      </w:tr>
      <w:tr w:rsidR="00280183" w:rsidRPr="00280183" w14:paraId="63A5F4EA" w14:textId="77777777" w:rsidTr="0028018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8549C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Sunndal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2BC8F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Astrid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8BCA1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Sæter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91792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Usmavegen</w:t>
            </w:r>
            <w:proofErr w:type="spellEnd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A26E2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6610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2AD0D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Øksendal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5BCCB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91366664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86EF8" w14:textId="77777777" w:rsidR="00280183" w:rsidRPr="00280183" w:rsidRDefault="00280183" w:rsidP="002801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astrid.seter@mrfylke.no</w:t>
            </w:r>
          </w:p>
        </w:tc>
      </w:tr>
      <w:tr w:rsidR="00280183" w:rsidRPr="00280183" w14:paraId="7696EA8A" w14:textId="77777777" w:rsidTr="00280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19729" w14:textId="77777777" w:rsidR="00280183" w:rsidRPr="00280183" w:rsidRDefault="00280183" w:rsidP="002801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Tynset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0FE26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Ingunn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2D432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Selboe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3438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Kongsveien 44A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708B4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5E2B8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Tynset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77419" w14:textId="77777777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95208841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01E71" w14:textId="77777777" w:rsid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ingunn.mathea</w:t>
            </w:r>
            <w:proofErr w:type="gramEnd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.selboe</w:t>
            </w:r>
            <w:proofErr w:type="spellEnd"/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@</w:t>
            </w:r>
          </w:p>
          <w:p w14:paraId="654DD951" w14:textId="29640BA9" w:rsidR="00280183" w:rsidRPr="00280183" w:rsidRDefault="00280183" w:rsidP="002801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183">
              <w:rPr>
                <w:rFonts w:ascii="Calibri" w:hAnsi="Calibri" w:cs="Calibri"/>
                <w:color w:val="000000"/>
                <w:sz w:val="22"/>
                <w:szCs w:val="22"/>
              </w:rPr>
              <w:t>tynset.kommune.no</w:t>
            </w:r>
          </w:p>
        </w:tc>
      </w:tr>
    </w:tbl>
    <w:p w14:paraId="073BD291" w14:textId="77777777" w:rsidR="00F8521F" w:rsidRDefault="00F8521F" w:rsidP="00D10F81"/>
    <w:p w14:paraId="2808509D" w14:textId="77777777" w:rsidR="00AF3D29" w:rsidRDefault="00AF3D29" w:rsidP="00D10F81"/>
    <w:p w14:paraId="5DC283DB" w14:textId="77777777" w:rsidR="00A15B8F" w:rsidRDefault="00A15B8F" w:rsidP="00D10F81"/>
    <w:p w14:paraId="38DE0535" w14:textId="77777777" w:rsidR="00A15B8F" w:rsidRDefault="00A15B8F" w:rsidP="00D10F81"/>
    <w:p w14:paraId="5352CFEC" w14:textId="77777777" w:rsidR="00A15B8F" w:rsidRDefault="00A15B8F" w:rsidP="00D10F81"/>
    <w:p w14:paraId="2734B236" w14:textId="77777777" w:rsidR="00A15B8F" w:rsidRDefault="00A15B8F" w:rsidP="00D10F81"/>
    <w:p w14:paraId="05C9288D" w14:textId="77777777" w:rsidR="00A15B8F" w:rsidRDefault="00A15B8F" w:rsidP="00D10F81"/>
    <w:p w14:paraId="5F3A2987" w14:textId="77777777" w:rsidR="00A15B8F" w:rsidRDefault="00A15B8F" w:rsidP="00D10F81"/>
    <w:p w14:paraId="11347886" w14:textId="77777777" w:rsidR="00E35D56" w:rsidRDefault="00E35D56" w:rsidP="00D10F81"/>
    <w:p w14:paraId="1DA8EB59" w14:textId="77777777" w:rsidR="00E35D56" w:rsidRDefault="00E35D56" w:rsidP="00D10F81"/>
    <w:p w14:paraId="273BA62C" w14:textId="77777777" w:rsidR="00E35D56" w:rsidRDefault="00E35D56" w:rsidP="00D10F81"/>
    <w:p w14:paraId="025DB63F" w14:textId="77777777" w:rsidR="00E35D56" w:rsidRDefault="00E35D56" w:rsidP="00D10F81"/>
    <w:p w14:paraId="10643BFB" w14:textId="77777777" w:rsidR="00E35D56" w:rsidRDefault="00E35D56" w:rsidP="00D10F81"/>
    <w:p w14:paraId="57A866E7" w14:textId="77777777" w:rsidR="00E35D56" w:rsidRDefault="00E35D56" w:rsidP="00D10F81"/>
    <w:p w14:paraId="2EA0BC2B" w14:textId="77777777" w:rsidR="00A15B8F" w:rsidRDefault="00A15B8F" w:rsidP="00D10F81"/>
    <w:p w14:paraId="05248CE4" w14:textId="77777777" w:rsidR="00D5666C" w:rsidRDefault="00D5666C" w:rsidP="00D5666C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620"/>
        <w:gridCol w:w="1200"/>
        <w:gridCol w:w="1200"/>
        <w:gridCol w:w="2580"/>
        <w:gridCol w:w="920"/>
        <w:gridCol w:w="1401"/>
        <w:gridCol w:w="1200"/>
        <w:gridCol w:w="4758"/>
      </w:tblGrid>
      <w:tr w:rsidR="00D5666C" w:rsidRPr="00DC24A3" w14:paraId="5C2B415B" w14:textId="77777777" w:rsidTr="00FC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663DC46B" w14:textId="77777777" w:rsidR="00D5666C" w:rsidRPr="00D9714E" w:rsidRDefault="00D5666C" w:rsidP="00FC29AA">
            <w:pPr>
              <w:pStyle w:val="Overskrift2"/>
              <w:rPr>
                <w:bCs/>
                <w:color w:val="FFFFFF" w:themeColor="background1"/>
              </w:rPr>
            </w:pPr>
            <w:r w:rsidRPr="00D9714E">
              <w:rPr>
                <w:bCs/>
                <w:color w:val="FFFFFF" w:themeColor="background1"/>
              </w:rPr>
              <w:t>Villreinnemnda for Forollhogna</w:t>
            </w:r>
          </w:p>
          <w:p w14:paraId="6AA5228C" w14:textId="77777777" w:rsidR="00D5666C" w:rsidRPr="00DC24A3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sz w:val="22"/>
                <w:szCs w:val="22"/>
              </w:rPr>
              <w:t>Medlemmer</w:t>
            </w:r>
          </w:p>
        </w:tc>
      </w:tr>
      <w:tr w:rsidR="00D5666C" w:rsidRPr="00DC24A3" w14:paraId="6FEC6019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2771A80" w14:textId="77777777" w:rsidR="00D5666C" w:rsidRPr="00DC24A3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E405D31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643FF96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9B105B8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73530CD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E9DCA7E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66E0916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665F4524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D5666C" w:rsidRPr="00DC24A3" w14:paraId="3EAE48D8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FA01B" w14:textId="77777777" w:rsidR="00D5666C" w:rsidRPr="00DC24A3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Holtålen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E23EB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Tove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4CEBA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Hegseth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BA631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Hessdalsvegen 785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5981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7380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6A14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Ålen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B4E4A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90111083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76299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tove.hegseth@holtalen.kommune.no</w:t>
            </w:r>
          </w:p>
        </w:tc>
      </w:tr>
      <w:tr w:rsidR="00D5666C" w:rsidRPr="00DC24A3" w14:paraId="3814F1CA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D6853" w14:textId="77777777" w:rsidR="00D5666C" w:rsidRPr="00DC24A3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Midtre Gauldal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81A88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Olav Edvin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EC033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Heggvold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05AD6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Nedre </w:t>
            </w:r>
            <w:proofErr w:type="spellStart"/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Håkkådalsveien</w:t>
            </w:r>
            <w:proofErr w:type="spellEnd"/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9BCC0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7288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AF913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Soknedal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23A40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40289505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175E7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olhegg@mgk.no</w:t>
            </w:r>
          </w:p>
        </w:tc>
      </w:tr>
      <w:tr w:rsidR="00D5666C" w:rsidRPr="00DC24A3" w14:paraId="710BB330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CA82E" w14:textId="77777777" w:rsidR="00D5666C" w:rsidRPr="00DC24A3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C9F5D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Alfhild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A8488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Myre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B35C4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Rørosveien 4166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A6A4F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D24D3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Os i Østerdalen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AA179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40857024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16B3D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alfhild.myre@roros.kommune.no</w:t>
            </w:r>
          </w:p>
        </w:tc>
      </w:tr>
      <w:tr w:rsidR="00D5666C" w:rsidRPr="00DC24A3" w14:paraId="02098C67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622D5" w14:textId="77777777" w:rsidR="00D5666C" w:rsidRPr="00DC24A3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Rennebu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342E2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Astri Karin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9BB75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Snildal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94BCC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Løkkjveien</w:t>
            </w:r>
            <w:proofErr w:type="spellEnd"/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DB836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7391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0C70F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Rennebu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16351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41587075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BDE3C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astri.snildal@rennebu.kommune.no</w:t>
            </w:r>
          </w:p>
        </w:tc>
      </w:tr>
      <w:tr w:rsidR="00D5666C" w:rsidRPr="00DC24A3" w14:paraId="5AE7A83B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BEE69" w14:textId="77777777" w:rsidR="00D5666C" w:rsidRPr="00DC24A3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Røros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60551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6D6BC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8A9C4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571E8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FC9D7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20FD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14242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D5666C" w:rsidRPr="00DC24A3" w14:paraId="4F8C0AD7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DB980" w14:textId="77777777" w:rsidR="00D5666C" w:rsidRPr="00DC24A3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Tolga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223B6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Jo Esten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0F082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Trøan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77A94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Hodalsveien 1242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640F4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6AB87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Tolga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F408C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90680208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C00EC" w14:textId="77777777" w:rsidR="00D5666C" w:rsidRPr="00DC24A3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jo.esten.troan@tolga.kommune.no</w:t>
            </w:r>
          </w:p>
        </w:tc>
      </w:tr>
      <w:tr w:rsidR="00D5666C" w:rsidRPr="00DC24A3" w14:paraId="429901E9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8C148" w14:textId="77777777" w:rsidR="00D5666C" w:rsidRPr="00DC24A3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Tynset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BC590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Svein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7206B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Aasen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3937F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Mellemveien</w:t>
            </w:r>
            <w:proofErr w:type="spellEnd"/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E34E5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01327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Tynset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B9077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41529827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20225" w14:textId="77777777" w:rsidR="00D5666C" w:rsidRPr="00DC24A3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24A3">
              <w:rPr>
                <w:rFonts w:ascii="Calibri" w:hAnsi="Calibri" w:cs="Calibri"/>
                <w:color w:val="000000"/>
                <w:sz w:val="22"/>
                <w:szCs w:val="22"/>
              </w:rPr>
              <w:t>svein.aasen@tynset.kommune.no</w:t>
            </w:r>
          </w:p>
        </w:tc>
      </w:tr>
    </w:tbl>
    <w:p w14:paraId="02EB1187" w14:textId="77777777" w:rsidR="00D5666C" w:rsidRDefault="00D5666C" w:rsidP="00D5666C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620"/>
        <w:gridCol w:w="1300"/>
        <w:gridCol w:w="1200"/>
        <w:gridCol w:w="2580"/>
        <w:gridCol w:w="920"/>
        <w:gridCol w:w="1401"/>
        <w:gridCol w:w="1200"/>
        <w:gridCol w:w="4658"/>
      </w:tblGrid>
      <w:tr w:rsidR="00D5666C" w:rsidRPr="00F05A72" w14:paraId="41A31ED6" w14:textId="77777777" w:rsidTr="00FC2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0F0C1F45" w14:textId="77777777" w:rsidR="00D5666C" w:rsidRPr="00D9714E" w:rsidRDefault="00D5666C" w:rsidP="00FC29AA">
            <w:pPr>
              <w:pStyle w:val="Overskrift2"/>
              <w:rPr>
                <w:bCs/>
                <w:color w:val="FFFFFF" w:themeColor="background1"/>
              </w:rPr>
            </w:pPr>
            <w:r w:rsidRPr="00D9714E">
              <w:rPr>
                <w:bCs/>
                <w:color w:val="FFFFFF" w:themeColor="background1"/>
              </w:rPr>
              <w:t>Villreinnemnda for Forollhogna</w:t>
            </w:r>
          </w:p>
          <w:p w14:paraId="5F184886" w14:textId="77777777" w:rsidR="00D5666C" w:rsidRPr="00F05A72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sz w:val="22"/>
                <w:szCs w:val="22"/>
              </w:rPr>
              <w:t>Varamedlemmer</w:t>
            </w:r>
          </w:p>
        </w:tc>
      </w:tr>
      <w:tr w:rsidR="00D5666C" w:rsidRPr="00F05A72" w14:paraId="5D4A374B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9E2CFA2" w14:textId="77777777" w:rsidR="00D5666C" w:rsidRPr="00F05A72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D445629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1AA5AB5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F669650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DA15C9E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26B0646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EDC5BFC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6C1A0FF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D5666C" w:rsidRPr="00F05A72" w14:paraId="7B461306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81E3A" w14:textId="77777777" w:rsidR="00D5666C" w:rsidRPr="00F05A72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Holtålen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52B7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Jan Håvard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E006F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Refsethås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39DE2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Rønningsvegen</w:t>
            </w:r>
            <w:proofErr w:type="spellEnd"/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CAECE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7383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B0E84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Haltdalen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8DD8E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48276499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8774F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janhaavard@gaulaangus.no</w:t>
            </w:r>
          </w:p>
        </w:tc>
      </w:tr>
      <w:tr w:rsidR="00D5666C" w:rsidRPr="00F05A72" w14:paraId="30CDAE1F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4BACD" w14:textId="77777777" w:rsidR="00D5666C" w:rsidRPr="00F05A72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Midtre Gauldal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F1A6C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Lise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73CF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Sundli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8861F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Ringvålvegen 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E1667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7080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174D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Heimdal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0D36B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91812830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B7FAB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lisun@midtre-gauldal.kommune.no</w:t>
            </w:r>
          </w:p>
        </w:tc>
      </w:tr>
      <w:tr w:rsidR="00D5666C" w:rsidRPr="00F05A72" w14:paraId="498EA1D6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D9D6C" w14:textId="77777777" w:rsidR="00D5666C" w:rsidRPr="00F05A72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D20FD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Arnfinn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73AD7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Nergård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91509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Oslia</w:t>
            </w:r>
            <w:proofErr w:type="spellEnd"/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8DD52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F97F0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Os i Østerdalen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4A37D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90550581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0A8F5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arnfinn.nergard@roros.net</w:t>
            </w:r>
          </w:p>
        </w:tc>
      </w:tr>
      <w:tr w:rsidR="00D5666C" w:rsidRPr="00F05A72" w14:paraId="5C35DF4A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3589E" w14:textId="77777777" w:rsidR="00D5666C" w:rsidRPr="00F05A72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Rennebu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BA959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Stig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C903A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Kristiansen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D330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Jåraveien</w:t>
            </w:r>
            <w:proofErr w:type="spellEnd"/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3DBA3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7392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DD826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Rennebu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A2524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93065574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F88F4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stig.kristiansen@rennebu.kommune.no</w:t>
            </w:r>
          </w:p>
        </w:tc>
      </w:tr>
      <w:tr w:rsidR="00D5666C" w:rsidRPr="00F05A72" w14:paraId="75005767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41465" w14:textId="77777777" w:rsidR="00D5666C" w:rsidRPr="00F05A72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Røros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F197F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D674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D1E9F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C849D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8667C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068CF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184CC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D5666C" w:rsidRPr="00F05A72" w14:paraId="47B63FA6" w14:textId="77777777" w:rsidTr="00FC2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60DB2" w14:textId="77777777" w:rsidR="00D5666C" w:rsidRPr="00F05A72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Tolga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82222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Elisabeth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23C3B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Lundberg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D8106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Dalsveien 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B71B6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6253E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Tolga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71FE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48105102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F80" w14:textId="77777777" w:rsidR="00D5666C" w:rsidRPr="00F05A72" w:rsidRDefault="00D5666C" w:rsidP="00FC29A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elisabeth.lundberg@tolga.kommune.no</w:t>
            </w:r>
          </w:p>
        </w:tc>
      </w:tr>
      <w:tr w:rsidR="00D5666C" w:rsidRPr="00F05A72" w14:paraId="31E92BFE" w14:textId="77777777" w:rsidTr="00FC29A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4AE74" w14:textId="77777777" w:rsidR="00D5666C" w:rsidRPr="00F05A72" w:rsidRDefault="00D5666C" w:rsidP="00FC2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Tynset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5683D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Oda Brudevoll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CCAB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Hagen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4942A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Rørosveien 837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4D324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4FBA6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Tynset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6D48A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94826951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485AE" w14:textId="77777777" w:rsidR="00D5666C" w:rsidRPr="00F05A72" w:rsidRDefault="00D5666C" w:rsidP="00FC29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5A72">
              <w:rPr>
                <w:rFonts w:ascii="Calibri" w:hAnsi="Calibri" w:cs="Calibri"/>
                <w:color w:val="000000"/>
                <w:sz w:val="22"/>
                <w:szCs w:val="22"/>
              </w:rPr>
              <w:t>oda.brudevoll.hagen@tynset.kommune.no</w:t>
            </w:r>
          </w:p>
        </w:tc>
      </w:tr>
    </w:tbl>
    <w:p w14:paraId="59498990" w14:textId="77777777" w:rsidR="00D5666C" w:rsidRDefault="00D5666C" w:rsidP="00D5666C"/>
    <w:p w14:paraId="752F2E6E" w14:textId="77777777" w:rsidR="00D5666C" w:rsidRDefault="00D5666C" w:rsidP="00D5666C"/>
    <w:p w14:paraId="54FE0CAF" w14:textId="77777777" w:rsidR="00A15B8F" w:rsidRDefault="00A15B8F" w:rsidP="00D10F81"/>
    <w:p w14:paraId="3C2B2CE1" w14:textId="77777777" w:rsidR="00A15B8F" w:rsidRDefault="00A15B8F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440"/>
        <w:gridCol w:w="1560"/>
        <w:gridCol w:w="1390"/>
        <w:gridCol w:w="2890"/>
        <w:gridCol w:w="937"/>
        <w:gridCol w:w="1276"/>
        <w:gridCol w:w="1275"/>
        <w:gridCol w:w="4111"/>
      </w:tblGrid>
      <w:tr w:rsidR="00AF3D29" w:rsidRPr="00F81B67" w14:paraId="46C44C91" w14:textId="77777777" w:rsidTr="008B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0C92A9B1" w14:textId="77777777" w:rsidR="00AF3D29" w:rsidRPr="00647795" w:rsidRDefault="00AF3D29" w:rsidP="00647795">
            <w:pPr>
              <w:pStyle w:val="Overskrift2"/>
              <w:rPr>
                <w:bCs/>
                <w:color w:val="FFFFFF" w:themeColor="background1"/>
                <w:lang w:val="nn-NO"/>
              </w:rPr>
            </w:pPr>
            <w:r w:rsidRPr="00647795">
              <w:rPr>
                <w:bCs/>
                <w:color w:val="FFFFFF" w:themeColor="background1"/>
                <w:lang w:val="nn-NO"/>
              </w:rPr>
              <w:t>Villreinnemnda for Sogn og Fjordane</w:t>
            </w:r>
          </w:p>
          <w:p w14:paraId="1E0BD3AD" w14:textId="56A4E6C8" w:rsidR="00AF3D29" w:rsidRPr="00647795" w:rsidRDefault="00AF3D29" w:rsidP="00AF3D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647795">
              <w:rPr>
                <w:rFonts w:ascii="Calibri" w:hAnsi="Calibri" w:cs="Calibri"/>
                <w:sz w:val="22"/>
                <w:szCs w:val="22"/>
                <w:lang w:val="nn-NO"/>
              </w:rPr>
              <w:t>Medlemmer</w:t>
            </w:r>
          </w:p>
        </w:tc>
      </w:tr>
      <w:tr w:rsidR="00647795" w:rsidRPr="00AF3D29" w14:paraId="2A0D20B1" w14:textId="77777777" w:rsidTr="008B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AF08663" w14:textId="77777777" w:rsidR="00AF3D29" w:rsidRPr="00AF3D29" w:rsidRDefault="00AF3D29" w:rsidP="00AF3D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860885C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A5C3021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2DAF1B76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1BD3D8F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3EF5990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04BAF25" w14:textId="4B596733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</w:t>
            </w:r>
            <w:r w:rsidR="008B0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28B0360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AF3D29" w:rsidRPr="00AF3D29" w14:paraId="61910C69" w14:textId="77777777" w:rsidTr="008B04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D3A" w14:textId="77777777" w:rsidR="00AF3D29" w:rsidRPr="00AF3D29" w:rsidRDefault="00AF3D29" w:rsidP="00AF3D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Askvoll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CA04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Kjell Kristian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CF463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Carlsen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85A3F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Askvollvegen 236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B0C63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6980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70236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Askvoll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CC010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97121427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0F5C3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kjell.kristian.carlsen@politikar.askvoll.no</w:t>
            </w:r>
          </w:p>
        </w:tc>
      </w:tr>
      <w:tr w:rsidR="00AF3D29" w:rsidRPr="00AF3D29" w14:paraId="3855C686" w14:textId="77777777" w:rsidTr="008B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5F86E" w14:textId="77777777" w:rsidR="00AF3D29" w:rsidRPr="00AF3D29" w:rsidRDefault="00AF3D29" w:rsidP="00AF3D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Gloppen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5718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A55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Lothe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EC6F6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9B2A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6823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48541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Sandane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8F723" w14:textId="6EEAC996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95057192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DE277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julie_lothe@hotmail.com</w:t>
            </w:r>
          </w:p>
        </w:tc>
      </w:tr>
      <w:tr w:rsidR="00AF3D29" w:rsidRPr="00AF3D29" w14:paraId="4F790A4D" w14:textId="77777777" w:rsidTr="008B04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DCD9C" w14:textId="77777777" w:rsidR="00AF3D29" w:rsidRPr="00AF3D29" w:rsidRDefault="00AF3D29" w:rsidP="00AF3D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Luster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5A5BA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Arne J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3920F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Hauge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719DA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Lustravegen</w:t>
            </w:r>
            <w:proofErr w:type="spellEnd"/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4304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76FDA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6876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AC5C0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Skjolden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1427F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97655147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0E39F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arnej-ha@online.no</w:t>
            </w:r>
          </w:p>
        </w:tc>
      </w:tr>
      <w:tr w:rsidR="00AF3D29" w:rsidRPr="00AF3D29" w14:paraId="777D8367" w14:textId="77777777" w:rsidTr="008B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D0702" w14:textId="77777777" w:rsidR="00AF3D29" w:rsidRPr="00AF3D29" w:rsidRDefault="00AF3D29" w:rsidP="00AF3D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Lærdal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2CC2A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Stein Vidar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4B96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Nemth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39BA5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Strondi</w:t>
            </w:r>
            <w:proofErr w:type="spellEnd"/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70731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6888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BE58D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Borgund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22AB6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41666958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75D1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stein.nemeth@alb.no</w:t>
            </w:r>
          </w:p>
        </w:tc>
      </w:tr>
      <w:tr w:rsidR="00AF3D29" w:rsidRPr="00AF3D29" w14:paraId="0CAA83E0" w14:textId="77777777" w:rsidTr="008B04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6F444" w14:textId="77777777" w:rsidR="00AF3D29" w:rsidRPr="00AF3D29" w:rsidRDefault="00AF3D29" w:rsidP="00AF3D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Stryn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59344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Ellen Hilde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F8B3E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Hauge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DA6D0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Fjordvegen 4113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53282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6797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F80DE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Utvik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F7DBE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99155016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CB99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ellen.hauge@hotmail.com</w:t>
            </w:r>
          </w:p>
        </w:tc>
      </w:tr>
      <w:tr w:rsidR="00AF3D29" w:rsidRPr="00AF3D29" w14:paraId="7CB7DEF2" w14:textId="77777777" w:rsidTr="008B0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1F34F" w14:textId="77777777" w:rsidR="00AF3D29" w:rsidRPr="00AF3D29" w:rsidRDefault="00AF3D29" w:rsidP="00AF3D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Sunnfjord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FC363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Liv Bergliot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794D1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Løken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E679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Stykkje</w:t>
            </w:r>
            <w:proofErr w:type="spellEnd"/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93E8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6809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93752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Førde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C315D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95080255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E77D4" w14:textId="77777777" w:rsidR="00AF3D29" w:rsidRPr="00AF3D29" w:rsidRDefault="00AF3D29" w:rsidP="00AF3D2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livbloken@gmail.com</w:t>
            </w:r>
          </w:p>
        </w:tc>
      </w:tr>
      <w:tr w:rsidR="00AF3D29" w:rsidRPr="00AF3D29" w14:paraId="5D6866C8" w14:textId="77777777" w:rsidTr="008B04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0EF70" w14:textId="77777777" w:rsidR="00AF3D29" w:rsidRPr="00AF3D29" w:rsidRDefault="00AF3D29" w:rsidP="00AF3D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Årdal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E698A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Jasmin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3A269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Eminovic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A505D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Haugavegen 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9DECB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F7E0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Øvre Årdal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615F4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47669882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19B8" w14:textId="77777777" w:rsidR="00AF3D29" w:rsidRPr="00AF3D29" w:rsidRDefault="00AF3D29" w:rsidP="00AF3D2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D29">
              <w:rPr>
                <w:rFonts w:ascii="Calibri" w:hAnsi="Calibri" w:cs="Calibri"/>
                <w:color w:val="000000"/>
                <w:sz w:val="22"/>
                <w:szCs w:val="22"/>
              </w:rPr>
              <w:t>jasmin.eminovic@ardal.kommune.no</w:t>
            </w:r>
          </w:p>
        </w:tc>
      </w:tr>
    </w:tbl>
    <w:p w14:paraId="1E841B53" w14:textId="77777777" w:rsidR="00AF3D29" w:rsidRDefault="00AF3D29" w:rsidP="00D10F81"/>
    <w:p w14:paraId="5B738DFB" w14:textId="77777777" w:rsidR="00F63E48" w:rsidRDefault="00F63E48" w:rsidP="00D10F81"/>
    <w:p w14:paraId="4D8B418D" w14:textId="77777777" w:rsidR="00F63E48" w:rsidRDefault="00F63E48" w:rsidP="00D10F81"/>
    <w:tbl>
      <w:tblPr>
        <w:tblStyle w:val="Listetabell3uthevingsfarge1"/>
        <w:tblW w:w="14879" w:type="dxa"/>
        <w:tblLook w:val="04A0" w:firstRow="1" w:lastRow="0" w:firstColumn="1" w:lastColumn="0" w:noHBand="0" w:noVBand="1"/>
      </w:tblPr>
      <w:tblGrid>
        <w:gridCol w:w="1440"/>
        <w:gridCol w:w="1674"/>
        <w:gridCol w:w="1276"/>
        <w:gridCol w:w="2693"/>
        <w:gridCol w:w="992"/>
        <w:gridCol w:w="1418"/>
        <w:gridCol w:w="1162"/>
        <w:gridCol w:w="4224"/>
      </w:tblGrid>
      <w:tr w:rsidR="004F031D" w:rsidRPr="00F81B67" w14:paraId="7A509203" w14:textId="77777777" w:rsidTr="007D5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79" w:type="dxa"/>
            <w:gridSpan w:val="8"/>
            <w:tcBorders>
              <w:bottom w:val="single" w:sz="4" w:space="0" w:color="auto"/>
            </w:tcBorders>
            <w:noWrap/>
          </w:tcPr>
          <w:p w14:paraId="04698F2E" w14:textId="77777777" w:rsidR="004F031D" w:rsidRPr="00A15B8F" w:rsidRDefault="00A15B8F" w:rsidP="00A15B8F">
            <w:pPr>
              <w:pStyle w:val="Overskrift2"/>
              <w:rPr>
                <w:color w:val="FFFFFF" w:themeColor="background1"/>
                <w:lang w:val="nn-NO"/>
              </w:rPr>
            </w:pPr>
            <w:r w:rsidRPr="00A15B8F">
              <w:rPr>
                <w:color w:val="FFFFFF" w:themeColor="background1"/>
                <w:lang w:val="nn-NO"/>
              </w:rPr>
              <w:t>Villreinnemnda for Sogn og Fjordane</w:t>
            </w:r>
          </w:p>
          <w:p w14:paraId="2502DFCD" w14:textId="7000A078" w:rsidR="00A15B8F" w:rsidRPr="00A15B8F" w:rsidRDefault="00A15B8F" w:rsidP="004F031D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nn-NO"/>
              </w:rPr>
            </w:pPr>
            <w:r w:rsidRPr="00A15B8F">
              <w:rPr>
                <w:rFonts w:ascii="Calibri" w:hAnsi="Calibri" w:cs="Calibri"/>
                <w:sz w:val="22"/>
                <w:szCs w:val="22"/>
                <w:lang w:val="nn-NO"/>
              </w:rPr>
              <w:t>Varamedlemmer</w:t>
            </w:r>
          </w:p>
        </w:tc>
      </w:tr>
      <w:tr w:rsidR="00A15B8F" w:rsidRPr="004F031D" w14:paraId="2FEC2CAD" w14:textId="77777777" w:rsidTr="007D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AB0992E" w14:textId="77777777" w:rsidR="004F031D" w:rsidRPr="004F031D" w:rsidRDefault="004F031D" w:rsidP="004F03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Kommune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03F129D2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Fornavn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55DE01EE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Etternavn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0FCDA7B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3F56846A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7522A747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Poststed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4D7847A7" w14:textId="543F467E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Telefonnr</w:t>
            </w:r>
            <w:r w:rsidR="004D4D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EC3" w:themeFill="accent6" w:themeFillShade="E6"/>
            <w:noWrap/>
            <w:hideMark/>
          </w:tcPr>
          <w:p w14:paraId="1A61AB0F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Epostadresse</w:t>
            </w:r>
          </w:p>
        </w:tc>
      </w:tr>
      <w:tr w:rsidR="007D52D6" w:rsidRPr="004F031D" w14:paraId="3C7DD2FE" w14:textId="77777777" w:rsidTr="007D52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AB49A" w14:textId="77777777" w:rsidR="004F031D" w:rsidRPr="004F031D" w:rsidRDefault="004F031D" w:rsidP="004F03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Askvoll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F43ED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Astri Thorsen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959E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Landøy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1A2EA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Kalvøyvegen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3E703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6986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24F87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Værlandet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1EE65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48148251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37860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astrid.thorsen.landoy@askvoll.kommune.no</w:t>
            </w:r>
          </w:p>
        </w:tc>
      </w:tr>
      <w:tr w:rsidR="007D52D6" w:rsidRPr="004F031D" w14:paraId="21397B19" w14:textId="77777777" w:rsidTr="007D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42521" w14:textId="77777777" w:rsidR="004F031D" w:rsidRPr="004F031D" w:rsidRDefault="004F031D" w:rsidP="004F03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Gloppen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12813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Sjur Atle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B2682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Austrheim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13F9D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Austrheimsbakken</w:t>
            </w:r>
            <w:proofErr w:type="spellEnd"/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4393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6823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3A91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Sandane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E9030" w14:textId="30B9EEE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95766313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E4E2B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satl-aus@online.no</w:t>
            </w:r>
          </w:p>
        </w:tc>
      </w:tr>
      <w:tr w:rsidR="007D52D6" w:rsidRPr="004F031D" w14:paraId="361947E2" w14:textId="77777777" w:rsidTr="007D52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43FC1" w14:textId="77777777" w:rsidR="004F031D" w:rsidRPr="004F031D" w:rsidRDefault="004F031D" w:rsidP="004F03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Luster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A881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Eli Merete Hansen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32B18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Moen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8DD1C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Vassvegen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74726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6876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15DAF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Skjolden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3FD75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95993505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F4726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elimhmoen@gmail.com</w:t>
            </w:r>
          </w:p>
        </w:tc>
      </w:tr>
      <w:tr w:rsidR="007D52D6" w:rsidRPr="004F031D" w14:paraId="432C612C" w14:textId="77777777" w:rsidTr="007D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78318" w14:textId="77777777" w:rsidR="004F031D" w:rsidRPr="004F031D" w:rsidRDefault="004F031D" w:rsidP="004F03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Lærdal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CE8F8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Maritha Tønjum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21CE1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Skjerdal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C9B6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Mosvegen</w:t>
            </w:r>
            <w:proofErr w:type="spellEnd"/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8F77A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6887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ACB2F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Lærdal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1759C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99261864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9A99A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skjerdal95@hotmail.com</w:t>
            </w:r>
          </w:p>
        </w:tc>
      </w:tr>
      <w:tr w:rsidR="007D52D6" w:rsidRPr="004F031D" w14:paraId="1726742D" w14:textId="77777777" w:rsidTr="007D52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8A1DD" w14:textId="77777777" w:rsidR="004F031D" w:rsidRPr="004F031D" w:rsidRDefault="004F031D" w:rsidP="004F03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Stryn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65CB3" w14:textId="3481BB3D" w:rsidR="004F031D" w:rsidRPr="004F031D" w:rsidRDefault="00E846BC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Bendik Kvamme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0874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Reme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44AA4" w14:textId="01603A14" w:rsidR="004F031D" w:rsidRPr="004F031D" w:rsidRDefault="00E846BC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Solstrandvegen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06320" w14:textId="4C95D3EC" w:rsidR="004F031D" w:rsidRPr="004F031D" w:rsidRDefault="00287A88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78B88" w14:textId="26C09853" w:rsidR="004F031D" w:rsidRPr="004F031D" w:rsidRDefault="00287A88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Olden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B021" w14:textId="68E53393" w:rsidR="004F031D" w:rsidRPr="004F031D" w:rsidRDefault="00287A88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7A88">
              <w:rPr>
                <w:rFonts w:ascii="Calibri" w:hAnsi="Calibri" w:cs="Calibri"/>
                <w:color w:val="000000"/>
                <w:sz w:val="22"/>
                <w:szCs w:val="22"/>
              </w:rPr>
              <w:t>46679256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1C604" w14:textId="3472179A" w:rsidR="004F031D" w:rsidRPr="004F031D" w:rsidRDefault="00287A88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bendikvamme@gmail.com   </w:t>
            </w:r>
          </w:p>
        </w:tc>
      </w:tr>
      <w:tr w:rsidR="007D52D6" w:rsidRPr="004F031D" w14:paraId="3A8038B2" w14:textId="77777777" w:rsidTr="007D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3AB67" w14:textId="77777777" w:rsidR="004F031D" w:rsidRPr="004F031D" w:rsidRDefault="004F031D" w:rsidP="004F03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Sunnfjord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36C13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Magnar Rune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6170E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Hellebust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F3B31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Roskevegen</w:t>
            </w:r>
            <w:proofErr w:type="spellEnd"/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EAF19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6978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04C4A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Viksdalen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B969D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97515676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DD5D0" w14:textId="77777777" w:rsidR="004F031D" w:rsidRPr="004F031D" w:rsidRDefault="004F031D" w:rsidP="004F031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mr-helle@online.no</w:t>
            </w:r>
          </w:p>
        </w:tc>
      </w:tr>
      <w:tr w:rsidR="007D52D6" w:rsidRPr="004F031D" w14:paraId="2C8D42F8" w14:textId="77777777" w:rsidTr="007D52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BDDFA" w14:textId="77777777" w:rsidR="004F031D" w:rsidRPr="004F031D" w:rsidRDefault="004F031D" w:rsidP="004F03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Årdal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FAD71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Marie-Helene 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97ED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Brandsdal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A2AB3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Midtunsvegen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4F96F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1DA16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Øvre Årdal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51C4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45501087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58287" w14:textId="77777777" w:rsidR="004F031D" w:rsidRPr="004F031D" w:rsidRDefault="004F031D" w:rsidP="004F03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031D">
              <w:rPr>
                <w:rFonts w:ascii="Calibri" w:hAnsi="Calibri" w:cs="Calibri"/>
                <w:color w:val="000000"/>
                <w:sz w:val="22"/>
                <w:szCs w:val="22"/>
              </w:rPr>
              <w:t>ma-holl@live.no</w:t>
            </w:r>
          </w:p>
        </w:tc>
      </w:tr>
    </w:tbl>
    <w:p w14:paraId="271D0909" w14:textId="77777777" w:rsidR="004F031D" w:rsidRDefault="004F031D" w:rsidP="00D10F81"/>
    <w:sectPr w:rsidR="004F031D" w:rsidSect="0007547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2552" w:bottom="1418" w:left="1701" w:header="510" w:footer="675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2FDE" w14:textId="77777777" w:rsidR="00AF6883" w:rsidRDefault="00AF6883" w:rsidP="00D57883">
      <w:r>
        <w:separator/>
      </w:r>
    </w:p>
  </w:endnote>
  <w:endnote w:type="continuationSeparator" w:id="0">
    <w:p w14:paraId="2B78900D" w14:textId="77777777" w:rsidR="00AF6883" w:rsidRDefault="00AF6883" w:rsidP="00D5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C0BE" w14:textId="77777777" w:rsidR="000A34C4" w:rsidRPr="00DA5D4D" w:rsidRDefault="00DA5D4D" w:rsidP="00DA5D4D">
    <w:pPr>
      <w:pStyle w:val="Bunntekst"/>
      <w:jc w:val="center"/>
    </w:pPr>
    <w:r w:rsidRPr="00DA5D4D">
      <w:t xml:space="preserve">Side </w:t>
    </w:r>
    <w:r w:rsidR="0003664E">
      <w:fldChar w:fldCharType="begin"/>
    </w:r>
    <w:r w:rsidR="0003664E">
      <w:instrText xml:space="preserve"> PAGE   \* MERGEFORMAT </w:instrText>
    </w:r>
    <w:r w:rsidR="0003664E">
      <w:fldChar w:fldCharType="separate"/>
    </w:r>
    <w:r w:rsidR="0003664E">
      <w:rPr>
        <w:noProof/>
      </w:rPr>
      <w:t>2</w:t>
    </w:r>
    <w:r w:rsidR="0003664E">
      <w:fldChar w:fldCharType="end"/>
    </w:r>
    <w:r w:rsidRPr="00DA5D4D">
      <w:t xml:space="preserve"> av </w:t>
    </w:r>
    <w:r w:rsidR="001677BB">
      <w:fldChar w:fldCharType="begin"/>
    </w:r>
    <w:r w:rsidR="001677BB">
      <w:instrText xml:space="preserve"> NUMPAGES   \* MERGEFORMAT </w:instrText>
    </w:r>
    <w:r w:rsidR="001677BB">
      <w:fldChar w:fldCharType="separate"/>
    </w:r>
    <w:r w:rsidR="0003664E">
      <w:rPr>
        <w:noProof/>
      </w:rPr>
      <w:t>3</w:t>
    </w:r>
    <w:r w:rsidR="001677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2A0F" w14:textId="77777777" w:rsidR="006469E3" w:rsidRPr="00D80919" w:rsidRDefault="00D80919" w:rsidP="00DA5D4D">
    <w:pPr>
      <w:pStyle w:val="Bunntekst"/>
    </w:pPr>
    <w:r w:rsidRPr="00D80919"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 w:rsidRPr="00D80919">
      <w:t xml:space="preserve"> av </w:t>
    </w:r>
    <w:r w:rsidR="001677BB">
      <w:fldChar w:fldCharType="begin"/>
    </w:r>
    <w:r w:rsidR="001677BB">
      <w:instrText xml:space="preserve"> NUMPAGES   \* MERGEFORMAT </w:instrText>
    </w:r>
    <w:r w:rsidR="001677BB">
      <w:fldChar w:fldCharType="separate"/>
    </w:r>
    <w:r>
      <w:rPr>
        <w:noProof/>
      </w:rPr>
      <w:t>1</w:t>
    </w:r>
    <w:r w:rsidR="001677B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021B" w14:textId="77777777" w:rsidR="00AF6883" w:rsidRDefault="00AF6883" w:rsidP="00D57883">
      <w:r>
        <w:separator/>
      </w:r>
    </w:p>
  </w:footnote>
  <w:footnote w:type="continuationSeparator" w:id="0">
    <w:p w14:paraId="291D6FC0" w14:textId="77777777" w:rsidR="00AF6883" w:rsidRDefault="00AF6883" w:rsidP="00D5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590E" w14:textId="77777777" w:rsidR="000D460B" w:rsidRDefault="000D460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E8D8" w14:textId="7213F821" w:rsidR="00310C57" w:rsidRPr="000D460B" w:rsidRDefault="009675F1" w:rsidP="004009C4">
    <w:pPr>
      <w:pStyle w:val="Topptekst"/>
      <w:tabs>
        <w:tab w:val="clear" w:pos="9072"/>
        <w:tab w:val="right" w:pos="8791"/>
      </w:tabs>
      <w:ind w:right="279"/>
      <w:rPr>
        <w:b w:val="0"/>
        <w:color w:val="000000" w:themeColor="text1"/>
      </w:rPr>
    </w:pPr>
    <w:r w:rsidRPr="000D460B">
      <w:rPr>
        <w:b w:val="0"/>
        <w:noProof/>
        <w:color w:val="000000" w:themeColor="text1"/>
      </w:rPr>
      <w:drawing>
        <wp:anchor distT="0" distB="0" distL="114300" distR="114300" simplePos="0" relativeHeight="251657216" behindDoc="0" locked="0" layoutInCell="1" allowOverlap="1" wp14:anchorId="7DFB5074" wp14:editId="2D4A72B8">
          <wp:simplePos x="0" y="0"/>
          <wp:positionH relativeFrom="margin">
            <wp:posOffset>-122555</wp:posOffset>
          </wp:positionH>
          <wp:positionV relativeFrom="page">
            <wp:posOffset>407035</wp:posOffset>
          </wp:positionV>
          <wp:extent cx="1569600" cy="644400"/>
          <wp:effectExtent l="0" t="0" r="0" b="0"/>
          <wp:wrapNone/>
          <wp:docPr id="2" name="Logo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 w:val="0"/>
          <w:color w:val="000000" w:themeColor="text1"/>
        </w:rPr>
        <w:alias w:val="Tittel"/>
        <w:tag w:val=""/>
        <w:id w:val="-1881384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952A0">
          <w:rPr>
            <w:b w:val="0"/>
            <w:color w:val="000000" w:themeColor="text1"/>
          </w:rPr>
          <w:t>Vedlegg 1 til Miljødirektoratet sin sak nr. 2023/7917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081D" w14:textId="77777777" w:rsidR="00E86842" w:rsidRDefault="002A2A66" w:rsidP="00D57883">
    <w:pPr>
      <w:pStyle w:val="Topptekst"/>
    </w:pPr>
    <w:r w:rsidRPr="00E86842">
      <w:rPr>
        <w:noProof/>
      </w:rPr>
      <w:drawing>
        <wp:anchor distT="0" distB="0" distL="114300" distR="114300" simplePos="0" relativeHeight="251659264" behindDoc="0" locked="0" layoutInCell="1" allowOverlap="1" wp14:anchorId="1C1FCAFF" wp14:editId="0ABB5D6D">
          <wp:simplePos x="0" y="0"/>
          <wp:positionH relativeFrom="margin">
            <wp:posOffset>-122173</wp:posOffset>
          </wp:positionH>
          <wp:positionV relativeFrom="page">
            <wp:posOffset>406987</wp:posOffset>
          </wp:positionV>
          <wp:extent cx="1570638" cy="644400"/>
          <wp:effectExtent l="0" t="0" r="0" b="0"/>
          <wp:wrapNone/>
          <wp:docPr id="2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0638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1826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082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01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B665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49B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586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EA2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4A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C3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FB39CA"/>
    <w:multiLevelType w:val="hybridMultilevel"/>
    <w:tmpl w:val="67FCB8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574D"/>
    <w:multiLevelType w:val="multilevel"/>
    <w:tmpl w:val="5ED0B29C"/>
    <w:lvl w:ilvl="0">
      <w:start w:val="1"/>
      <w:numFmt w:val="bullet"/>
      <w:pStyle w:val="Punktliste"/>
      <w:lvlText w:val=""/>
      <w:lvlJc w:val="left"/>
      <w:pPr>
        <w:ind w:left="198" w:hanging="19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"/>
      <w:lvlJc w:val="left"/>
      <w:pPr>
        <w:ind w:left="396" w:hanging="198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Punktliste3"/>
      <w:lvlText w:val=""/>
      <w:lvlJc w:val="left"/>
      <w:pPr>
        <w:ind w:left="594" w:hanging="198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990" w:hanging="198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"/>
      <w:lvlJc w:val="left"/>
      <w:pPr>
        <w:ind w:left="1188" w:hanging="198"/>
      </w:pPr>
      <w:rPr>
        <w:rFonts w:ascii="Symbol" w:hAnsi="Symbol" w:cs="Times New Roman" w:hint="default"/>
        <w:color w:val="auto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"/>
      <w:lvlJc w:val="left"/>
      <w:pPr>
        <w:ind w:left="1584" w:hanging="198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1782" w:hanging="198"/>
      </w:pPr>
      <w:rPr>
        <w:rFonts w:ascii="Symbol" w:hAnsi="Symbol" w:cs="Times New Roman" w:hint="default"/>
        <w:color w:val="auto"/>
      </w:rPr>
    </w:lvl>
  </w:abstractNum>
  <w:abstractNum w:abstractNumId="11" w15:restartNumberingAfterBreak="0">
    <w:nsid w:val="56B64DFB"/>
    <w:multiLevelType w:val="multilevel"/>
    <w:tmpl w:val="19B82F18"/>
    <w:lvl w:ilvl="0">
      <w:start w:val="1"/>
      <w:numFmt w:val="decimal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3CD70AA"/>
    <w:multiLevelType w:val="hybridMultilevel"/>
    <w:tmpl w:val="E55CBB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325">
    <w:abstractNumId w:val="11"/>
  </w:num>
  <w:num w:numId="2" w16cid:durableId="627778538">
    <w:abstractNumId w:val="10"/>
  </w:num>
  <w:num w:numId="3" w16cid:durableId="2122450594">
    <w:abstractNumId w:val="7"/>
  </w:num>
  <w:num w:numId="4" w16cid:durableId="61106937">
    <w:abstractNumId w:val="6"/>
  </w:num>
  <w:num w:numId="5" w16cid:durableId="778139569">
    <w:abstractNumId w:val="10"/>
  </w:num>
  <w:num w:numId="6" w16cid:durableId="1193496557">
    <w:abstractNumId w:val="9"/>
  </w:num>
  <w:num w:numId="7" w16cid:durableId="1240872356">
    <w:abstractNumId w:val="12"/>
  </w:num>
  <w:num w:numId="8" w16cid:durableId="1403719666">
    <w:abstractNumId w:val="11"/>
  </w:num>
  <w:num w:numId="9" w16cid:durableId="1872254906">
    <w:abstractNumId w:val="11"/>
  </w:num>
  <w:num w:numId="10" w16cid:durableId="1382704248">
    <w:abstractNumId w:val="11"/>
  </w:num>
  <w:num w:numId="11" w16cid:durableId="81727852">
    <w:abstractNumId w:val="11"/>
  </w:num>
  <w:num w:numId="12" w16cid:durableId="1381129235">
    <w:abstractNumId w:val="11"/>
  </w:num>
  <w:num w:numId="13" w16cid:durableId="825513138">
    <w:abstractNumId w:val="11"/>
  </w:num>
  <w:num w:numId="14" w16cid:durableId="243537333">
    <w:abstractNumId w:val="8"/>
  </w:num>
  <w:num w:numId="15" w16cid:durableId="1197111813">
    <w:abstractNumId w:val="3"/>
  </w:num>
  <w:num w:numId="16" w16cid:durableId="2095737700">
    <w:abstractNumId w:val="2"/>
  </w:num>
  <w:num w:numId="17" w16cid:durableId="1567909236">
    <w:abstractNumId w:val="1"/>
  </w:num>
  <w:num w:numId="18" w16cid:durableId="118846012">
    <w:abstractNumId w:val="0"/>
  </w:num>
  <w:num w:numId="19" w16cid:durableId="116489908">
    <w:abstractNumId w:val="5"/>
  </w:num>
  <w:num w:numId="20" w16cid:durableId="1297025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7D"/>
    <w:rsid w:val="00000D38"/>
    <w:rsid w:val="00017C53"/>
    <w:rsid w:val="00035195"/>
    <w:rsid w:val="0003664E"/>
    <w:rsid w:val="00041E3C"/>
    <w:rsid w:val="00042575"/>
    <w:rsid w:val="0006048C"/>
    <w:rsid w:val="00060CA7"/>
    <w:rsid w:val="00065777"/>
    <w:rsid w:val="0007547D"/>
    <w:rsid w:val="00086C49"/>
    <w:rsid w:val="0008702C"/>
    <w:rsid w:val="00093D9D"/>
    <w:rsid w:val="000A34C4"/>
    <w:rsid w:val="000A4897"/>
    <w:rsid w:val="000A4EB0"/>
    <w:rsid w:val="000B1A2B"/>
    <w:rsid w:val="000C3AC9"/>
    <w:rsid w:val="000C528F"/>
    <w:rsid w:val="000D460B"/>
    <w:rsid w:val="000E0711"/>
    <w:rsid w:val="000F1026"/>
    <w:rsid w:val="00102F0F"/>
    <w:rsid w:val="001126A7"/>
    <w:rsid w:val="001147B5"/>
    <w:rsid w:val="00114F66"/>
    <w:rsid w:val="0011787D"/>
    <w:rsid w:val="001325E3"/>
    <w:rsid w:val="00132BBC"/>
    <w:rsid w:val="00137AF0"/>
    <w:rsid w:val="001407BB"/>
    <w:rsid w:val="0015079E"/>
    <w:rsid w:val="00160CF7"/>
    <w:rsid w:val="0016162D"/>
    <w:rsid w:val="00163296"/>
    <w:rsid w:val="001677BB"/>
    <w:rsid w:val="00172136"/>
    <w:rsid w:val="001737CA"/>
    <w:rsid w:val="0017747B"/>
    <w:rsid w:val="00191866"/>
    <w:rsid w:val="001970B9"/>
    <w:rsid w:val="001B5635"/>
    <w:rsid w:val="001C2309"/>
    <w:rsid w:val="001C35D2"/>
    <w:rsid w:val="001D41AD"/>
    <w:rsid w:val="001F4BCD"/>
    <w:rsid w:val="00206101"/>
    <w:rsid w:val="002069CC"/>
    <w:rsid w:val="00216F0C"/>
    <w:rsid w:val="002171C7"/>
    <w:rsid w:val="00223D08"/>
    <w:rsid w:val="00224FB2"/>
    <w:rsid w:val="00227952"/>
    <w:rsid w:val="002400CD"/>
    <w:rsid w:val="00243889"/>
    <w:rsid w:val="00255DCD"/>
    <w:rsid w:val="00266ACE"/>
    <w:rsid w:val="00272419"/>
    <w:rsid w:val="00280183"/>
    <w:rsid w:val="002848E7"/>
    <w:rsid w:val="00287A88"/>
    <w:rsid w:val="002A2A66"/>
    <w:rsid w:val="002A4FE7"/>
    <w:rsid w:val="002B34B0"/>
    <w:rsid w:val="002B6E89"/>
    <w:rsid w:val="002C25CC"/>
    <w:rsid w:val="002C6462"/>
    <w:rsid w:val="002D1DCF"/>
    <w:rsid w:val="002D3739"/>
    <w:rsid w:val="002D6AC2"/>
    <w:rsid w:val="002D7EE1"/>
    <w:rsid w:val="002E1271"/>
    <w:rsid w:val="002E300E"/>
    <w:rsid w:val="002E7671"/>
    <w:rsid w:val="002E783C"/>
    <w:rsid w:val="002F5F97"/>
    <w:rsid w:val="003008D4"/>
    <w:rsid w:val="00310C57"/>
    <w:rsid w:val="0031471C"/>
    <w:rsid w:val="0032231C"/>
    <w:rsid w:val="00324C1E"/>
    <w:rsid w:val="00326443"/>
    <w:rsid w:val="00336D83"/>
    <w:rsid w:val="003370E8"/>
    <w:rsid w:val="0035481C"/>
    <w:rsid w:val="003615F9"/>
    <w:rsid w:val="00380BC8"/>
    <w:rsid w:val="0039240F"/>
    <w:rsid w:val="003A05E1"/>
    <w:rsid w:val="003B3A17"/>
    <w:rsid w:val="003C5F23"/>
    <w:rsid w:val="003F0F84"/>
    <w:rsid w:val="003F5A68"/>
    <w:rsid w:val="004009C4"/>
    <w:rsid w:val="00403E06"/>
    <w:rsid w:val="0043228D"/>
    <w:rsid w:val="004362C0"/>
    <w:rsid w:val="004473A5"/>
    <w:rsid w:val="00456B32"/>
    <w:rsid w:val="00470E36"/>
    <w:rsid w:val="00475FDE"/>
    <w:rsid w:val="00477B32"/>
    <w:rsid w:val="00485515"/>
    <w:rsid w:val="00486E9F"/>
    <w:rsid w:val="00492E95"/>
    <w:rsid w:val="00493D68"/>
    <w:rsid w:val="004A0CC6"/>
    <w:rsid w:val="004A18BF"/>
    <w:rsid w:val="004A3C32"/>
    <w:rsid w:val="004A450D"/>
    <w:rsid w:val="004A6815"/>
    <w:rsid w:val="004B181A"/>
    <w:rsid w:val="004B5584"/>
    <w:rsid w:val="004B57BB"/>
    <w:rsid w:val="004D026D"/>
    <w:rsid w:val="004D4DDE"/>
    <w:rsid w:val="004D5410"/>
    <w:rsid w:val="004E576E"/>
    <w:rsid w:val="004E71AC"/>
    <w:rsid w:val="004F031D"/>
    <w:rsid w:val="004F74C4"/>
    <w:rsid w:val="004F797E"/>
    <w:rsid w:val="0050207D"/>
    <w:rsid w:val="005056DB"/>
    <w:rsid w:val="00507823"/>
    <w:rsid w:val="00510277"/>
    <w:rsid w:val="00524F4C"/>
    <w:rsid w:val="00530FED"/>
    <w:rsid w:val="00531F69"/>
    <w:rsid w:val="00536C53"/>
    <w:rsid w:val="00537F90"/>
    <w:rsid w:val="00542B47"/>
    <w:rsid w:val="00542DD2"/>
    <w:rsid w:val="00556537"/>
    <w:rsid w:val="0056136D"/>
    <w:rsid w:val="005614F7"/>
    <w:rsid w:val="00561CF7"/>
    <w:rsid w:val="00562962"/>
    <w:rsid w:val="005705FC"/>
    <w:rsid w:val="0057132A"/>
    <w:rsid w:val="00575CC2"/>
    <w:rsid w:val="00583117"/>
    <w:rsid w:val="0058544B"/>
    <w:rsid w:val="00593DC4"/>
    <w:rsid w:val="0059621B"/>
    <w:rsid w:val="005B45DF"/>
    <w:rsid w:val="005B7F93"/>
    <w:rsid w:val="005C05B3"/>
    <w:rsid w:val="005C4717"/>
    <w:rsid w:val="005D223D"/>
    <w:rsid w:val="005E33AB"/>
    <w:rsid w:val="005E7540"/>
    <w:rsid w:val="005F0B42"/>
    <w:rsid w:val="005F2900"/>
    <w:rsid w:val="005F6B2F"/>
    <w:rsid w:val="005F7F4A"/>
    <w:rsid w:val="00605F98"/>
    <w:rsid w:val="00616D52"/>
    <w:rsid w:val="00617031"/>
    <w:rsid w:val="006214DC"/>
    <w:rsid w:val="00627949"/>
    <w:rsid w:val="006444DB"/>
    <w:rsid w:val="006469E3"/>
    <w:rsid w:val="00647795"/>
    <w:rsid w:val="006721CC"/>
    <w:rsid w:val="00673CC0"/>
    <w:rsid w:val="00680826"/>
    <w:rsid w:val="006A754D"/>
    <w:rsid w:val="006C0F0F"/>
    <w:rsid w:val="006D37DB"/>
    <w:rsid w:val="006D484A"/>
    <w:rsid w:val="006E1A4A"/>
    <w:rsid w:val="006E2CE6"/>
    <w:rsid w:val="006E65FE"/>
    <w:rsid w:val="00702DEE"/>
    <w:rsid w:val="00703611"/>
    <w:rsid w:val="00705AD1"/>
    <w:rsid w:val="00740062"/>
    <w:rsid w:val="007478C6"/>
    <w:rsid w:val="00753075"/>
    <w:rsid w:val="007601AD"/>
    <w:rsid w:val="00772090"/>
    <w:rsid w:val="00783210"/>
    <w:rsid w:val="00783D21"/>
    <w:rsid w:val="00790D61"/>
    <w:rsid w:val="00791A7E"/>
    <w:rsid w:val="0079291E"/>
    <w:rsid w:val="00795983"/>
    <w:rsid w:val="007B0478"/>
    <w:rsid w:val="007D0E47"/>
    <w:rsid w:val="007D22FB"/>
    <w:rsid w:val="007D2A98"/>
    <w:rsid w:val="007D4F7F"/>
    <w:rsid w:val="007D52D6"/>
    <w:rsid w:val="00802B6D"/>
    <w:rsid w:val="00802D69"/>
    <w:rsid w:val="0081528B"/>
    <w:rsid w:val="00817A4B"/>
    <w:rsid w:val="008307C9"/>
    <w:rsid w:val="008315EC"/>
    <w:rsid w:val="008336AA"/>
    <w:rsid w:val="00842B87"/>
    <w:rsid w:val="00843446"/>
    <w:rsid w:val="00881F67"/>
    <w:rsid w:val="00883104"/>
    <w:rsid w:val="0089265B"/>
    <w:rsid w:val="00892B98"/>
    <w:rsid w:val="0089375E"/>
    <w:rsid w:val="008A0916"/>
    <w:rsid w:val="008A325B"/>
    <w:rsid w:val="008A5500"/>
    <w:rsid w:val="008B0422"/>
    <w:rsid w:val="008C141B"/>
    <w:rsid w:val="008C6A09"/>
    <w:rsid w:val="008D56D5"/>
    <w:rsid w:val="008F03A6"/>
    <w:rsid w:val="009003F4"/>
    <w:rsid w:val="00911E45"/>
    <w:rsid w:val="00926C5E"/>
    <w:rsid w:val="00947FAF"/>
    <w:rsid w:val="00965F21"/>
    <w:rsid w:val="009675F1"/>
    <w:rsid w:val="009830D1"/>
    <w:rsid w:val="00984968"/>
    <w:rsid w:val="00992D37"/>
    <w:rsid w:val="009A09BA"/>
    <w:rsid w:val="009A4549"/>
    <w:rsid w:val="009A5CBD"/>
    <w:rsid w:val="009A7A35"/>
    <w:rsid w:val="009B7DF6"/>
    <w:rsid w:val="009C3F8D"/>
    <w:rsid w:val="009D1BC7"/>
    <w:rsid w:val="009D6CAC"/>
    <w:rsid w:val="009E280C"/>
    <w:rsid w:val="009F0962"/>
    <w:rsid w:val="009F1C45"/>
    <w:rsid w:val="009F39CE"/>
    <w:rsid w:val="009F4E53"/>
    <w:rsid w:val="00A0503C"/>
    <w:rsid w:val="00A11C4D"/>
    <w:rsid w:val="00A15B8F"/>
    <w:rsid w:val="00A207C4"/>
    <w:rsid w:val="00A241E8"/>
    <w:rsid w:val="00A51F6E"/>
    <w:rsid w:val="00A52DD1"/>
    <w:rsid w:val="00A53BDA"/>
    <w:rsid w:val="00A6183D"/>
    <w:rsid w:val="00A61B38"/>
    <w:rsid w:val="00A622B4"/>
    <w:rsid w:val="00A71B3B"/>
    <w:rsid w:val="00A72ABF"/>
    <w:rsid w:val="00A81A63"/>
    <w:rsid w:val="00A90B1F"/>
    <w:rsid w:val="00A93940"/>
    <w:rsid w:val="00AA263F"/>
    <w:rsid w:val="00AB1753"/>
    <w:rsid w:val="00AB3334"/>
    <w:rsid w:val="00AD2AE6"/>
    <w:rsid w:val="00AD375E"/>
    <w:rsid w:val="00AE6345"/>
    <w:rsid w:val="00AF3D29"/>
    <w:rsid w:val="00AF5526"/>
    <w:rsid w:val="00AF6883"/>
    <w:rsid w:val="00B10B45"/>
    <w:rsid w:val="00B145AF"/>
    <w:rsid w:val="00B23E73"/>
    <w:rsid w:val="00B25D12"/>
    <w:rsid w:val="00B26DE9"/>
    <w:rsid w:val="00B2781B"/>
    <w:rsid w:val="00B37901"/>
    <w:rsid w:val="00B5273C"/>
    <w:rsid w:val="00B5325A"/>
    <w:rsid w:val="00B6204B"/>
    <w:rsid w:val="00B71C70"/>
    <w:rsid w:val="00B81BF1"/>
    <w:rsid w:val="00B83955"/>
    <w:rsid w:val="00B86232"/>
    <w:rsid w:val="00B90E5B"/>
    <w:rsid w:val="00B95876"/>
    <w:rsid w:val="00BA078D"/>
    <w:rsid w:val="00BA5822"/>
    <w:rsid w:val="00BA5CAB"/>
    <w:rsid w:val="00BA7AC9"/>
    <w:rsid w:val="00BB6233"/>
    <w:rsid w:val="00BD54B3"/>
    <w:rsid w:val="00BD6129"/>
    <w:rsid w:val="00BE1B60"/>
    <w:rsid w:val="00BE258B"/>
    <w:rsid w:val="00BE45E9"/>
    <w:rsid w:val="00BE5E15"/>
    <w:rsid w:val="00BF73CF"/>
    <w:rsid w:val="00C0038D"/>
    <w:rsid w:val="00C018BF"/>
    <w:rsid w:val="00C10064"/>
    <w:rsid w:val="00C167B5"/>
    <w:rsid w:val="00C3071A"/>
    <w:rsid w:val="00C346AF"/>
    <w:rsid w:val="00C37F8A"/>
    <w:rsid w:val="00C41347"/>
    <w:rsid w:val="00C43341"/>
    <w:rsid w:val="00C44180"/>
    <w:rsid w:val="00C44E90"/>
    <w:rsid w:val="00C508FB"/>
    <w:rsid w:val="00C53F43"/>
    <w:rsid w:val="00C56F9A"/>
    <w:rsid w:val="00C8760D"/>
    <w:rsid w:val="00C90FF0"/>
    <w:rsid w:val="00C952A0"/>
    <w:rsid w:val="00C95B45"/>
    <w:rsid w:val="00C96F08"/>
    <w:rsid w:val="00CA3AE3"/>
    <w:rsid w:val="00CB7BCA"/>
    <w:rsid w:val="00CC05F6"/>
    <w:rsid w:val="00CC15B4"/>
    <w:rsid w:val="00CC3742"/>
    <w:rsid w:val="00CD35C4"/>
    <w:rsid w:val="00CD41E2"/>
    <w:rsid w:val="00CD43C5"/>
    <w:rsid w:val="00CD7FF9"/>
    <w:rsid w:val="00CE0373"/>
    <w:rsid w:val="00CF56A4"/>
    <w:rsid w:val="00CF6B68"/>
    <w:rsid w:val="00CF6F21"/>
    <w:rsid w:val="00D0140F"/>
    <w:rsid w:val="00D10F81"/>
    <w:rsid w:val="00D20D76"/>
    <w:rsid w:val="00D24830"/>
    <w:rsid w:val="00D32087"/>
    <w:rsid w:val="00D35E49"/>
    <w:rsid w:val="00D46918"/>
    <w:rsid w:val="00D55EE5"/>
    <w:rsid w:val="00D55FFD"/>
    <w:rsid w:val="00D5666C"/>
    <w:rsid w:val="00D567EC"/>
    <w:rsid w:val="00D57883"/>
    <w:rsid w:val="00D601C7"/>
    <w:rsid w:val="00D601F8"/>
    <w:rsid w:val="00D66DD7"/>
    <w:rsid w:val="00D704B9"/>
    <w:rsid w:val="00D80919"/>
    <w:rsid w:val="00D81B9F"/>
    <w:rsid w:val="00D82A0A"/>
    <w:rsid w:val="00D85955"/>
    <w:rsid w:val="00D866B6"/>
    <w:rsid w:val="00D87A45"/>
    <w:rsid w:val="00D93DE8"/>
    <w:rsid w:val="00D96111"/>
    <w:rsid w:val="00D9714E"/>
    <w:rsid w:val="00DA5425"/>
    <w:rsid w:val="00DA5D4D"/>
    <w:rsid w:val="00DB1738"/>
    <w:rsid w:val="00DC24A3"/>
    <w:rsid w:val="00DD2393"/>
    <w:rsid w:val="00DE18F2"/>
    <w:rsid w:val="00DE22B0"/>
    <w:rsid w:val="00DE5690"/>
    <w:rsid w:val="00DF6FEF"/>
    <w:rsid w:val="00E14614"/>
    <w:rsid w:val="00E23A8F"/>
    <w:rsid w:val="00E35D56"/>
    <w:rsid w:val="00E4415A"/>
    <w:rsid w:val="00E456A1"/>
    <w:rsid w:val="00E45B7E"/>
    <w:rsid w:val="00E509D0"/>
    <w:rsid w:val="00E50CC8"/>
    <w:rsid w:val="00E525F2"/>
    <w:rsid w:val="00E56B29"/>
    <w:rsid w:val="00E64663"/>
    <w:rsid w:val="00E74FE9"/>
    <w:rsid w:val="00E84076"/>
    <w:rsid w:val="00E846BC"/>
    <w:rsid w:val="00E86842"/>
    <w:rsid w:val="00E92D2F"/>
    <w:rsid w:val="00E934BA"/>
    <w:rsid w:val="00EA1D4F"/>
    <w:rsid w:val="00EA726D"/>
    <w:rsid w:val="00EC0480"/>
    <w:rsid w:val="00EC2C80"/>
    <w:rsid w:val="00EC5264"/>
    <w:rsid w:val="00ED0F66"/>
    <w:rsid w:val="00ED3437"/>
    <w:rsid w:val="00ED573E"/>
    <w:rsid w:val="00EE5504"/>
    <w:rsid w:val="00EE7AF5"/>
    <w:rsid w:val="00EF02E6"/>
    <w:rsid w:val="00EF2958"/>
    <w:rsid w:val="00F049C6"/>
    <w:rsid w:val="00F05A72"/>
    <w:rsid w:val="00F13763"/>
    <w:rsid w:val="00F20E69"/>
    <w:rsid w:val="00F35E63"/>
    <w:rsid w:val="00F45533"/>
    <w:rsid w:val="00F45908"/>
    <w:rsid w:val="00F50236"/>
    <w:rsid w:val="00F51D0C"/>
    <w:rsid w:val="00F63E48"/>
    <w:rsid w:val="00F651F5"/>
    <w:rsid w:val="00F6766E"/>
    <w:rsid w:val="00F725C8"/>
    <w:rsid w:val="00F81B67"/>
    <w:rsid w:val="00F8521F"/>
    <w:rsid w:val="00FC3DAF"/>
    <w:rsid w:val="00FC7602"/>
    <w:rsid w:val="00FE1189"/>
    <w:rsid w:val="00FE2555"/>
    <w:rsid w:val="00FE308E"/>
    <w:rsid w:val="00FE33DE"/>
    <w:rsid w:val="00FF5DC8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14562"/>
  <w15:docId w15:val="{7098970F-347B-47C8-A6F7-687B70B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BF"/>
    <w:pPr>
      <w:spacing w:after="0" w:line="250" w:lineRule="auto"/>
    </w:pPr>
    <w:rPr>
      <w:rFonts w:eastAsia="Times New Roman" w:cs="Times New Roman"/>
      <w:sz w:val="20"/>
      <w:szCs w:val="20"/>
    </w:rPr>
  </w:style>
  <w:style w:type="paragraph" w:styleId="Overskrift1">
    <w:name w:val="heading 1"/>
    <w:basedOn w:val="Normal"/>
    <w:next w:val="Ingress"/>
    <w:link w:val="Overskrift1Tegn"/>
    <w:uiPriority w:val="9"/>
    <w:qFormat/>
    <w:rsid w:val="004D026D"/>
    <w:pPr>
      <w:keepNext/>
      <w:keepLines/>
      <w:outlineLvl w:val="0"/>
    </w:pPr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05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D026D"/>
    <w:pPr>
      <w:keepNext/>
      <w:keepLines/>
      <w:spacing w:before="200" w:after="20"/>
      <w:outlineLvl w:val="2"/>
    </w:pPr>
    <w:rPr>
      <w:rFonts w:asciiTheme="majorHAnsi" w:eastAsiaTheme="majorEastAsia" w:hAnsiTheme="majorHAnsi" w:cstheme="majorBidi"/>
      <w:bCs/>
      <w:color w:val="005E5D" w:themeColor="accent1"/>
      <w:sz w:val="23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01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5E5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1AD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2E2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1AD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E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1AD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1AD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1AD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B34B0"/>
    <w:rPr>
      <w:sz w:val="18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B34B0"/>
    <w:rPr>
      <w:sz w:val="18"/>
    </w:rPr>
  </w:style>
  <w:style w:type="paragraph" w:styleId="Tittel">
    <w:name w:val="Title"/>
    <w:basedOn w:val="Undertittel"/>
    <w:link w:val="TittelTegn"/>
    <w:uiPriority w:val="99"/>
    <w:semiHidden/>
    <w:rsid w:val="00593DC4"/>
    <w:pPr>
      <w:spacing w:after="300" w:line="336" w:lineRule="auto"/>
    </w:pPr>
    <w:rPr>
      <w:spacing w:val="0"/>
      <w:sz w:val="44"/>
      <w:szCs w:val="44"/>
    </w:rPr>
  </w:style>
  <w:style w:type="character" w:customStyle="1" w:styleId="TittelTegn">
    <w:name w:val="Tittel Tegn"/>
    <w:basedOn w:val="Standardskriftforavsnitt"/>
    <w:link w:val="Tittel"/>
    <w:uiPriority w:val="99"/>
    <w:semiHidden/>
    <w:rsid w:val="008307C9"/>
    <w:rPr>
      <w:rFonts w:eastAsiaTheme="majorEastAsia" w:cstheme="majorBidi"/>
      <w:iCs/>
      <w:color w:val="005E5D" w:themeColor="accent1"/>
      <w:sz w:val="44"/>
      <w:szCs w:val="44"/>
    </w:rPr>
  </w:style>
  <w:style w:type="paragraph" w:styleId="Undertittel">
    <w:name w:val="Subtitle"/>
    <w:basedOn w:val="Normal"/>
    <w:next w:val="Normal"/>
    <w:link w:val="UndertittelTegn"/>
    <w:uiPriority w:val="99"/>
    <w:semiHidden/>
    <w:rsid w:val="00086C49"/>
    <w:pPr>
      <w:numPr>
        <w:ilvl w:val="1"/>
      </w:numPr>
      <w:spacing w:line="480" w:lineRule="exact"/>
    </w:pPr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8307C9"/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026D"/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56DB"/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Topptekst">
    <w:name w:val="header"/>
    <w:basedOn w:val="Normal"/>
    <w:link w:val="TopptekstTegn"/>
    <w:uiPriority w:val="99"/>
    <w:semiHidden/>
    <w:rsid w:val="001C35D2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b/>
      <w:color w:val="404040"/>
      <w:sz w:val="14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307C9"/>
    <w:rPr>
      <w:rFonts w:asciiTheme="majorHAnsi" w:eastAsia="Times New Roman" w:hAnsiTheme="majorHAnsi" w:cs="Times New Roman"/>
      <w:b/>
      <w:color w:val="404040"/>
      <w:sz w:val="14"/>
      <w:szCs w:val="20"/>
    </w:rPr>
  </w:style>
  <w:style w:type="paragraph" w:styleId="Bunntekst">
    <w:name w:val="footer"/>
    <w:basedOn w:val="Normal"/>
    <w:link w:val="BunntekstTegn"/>
    <w:uiPriority w:val="99"/>
    <w:semiHidden/>
    <w:rsid w:val="00DA5D4D"/>
    <w:pPr>
      <w:tabs>
        <w:tab w:val="center" w:pos="4536"/>
        <w:tab w:val="right" w:pos="8763"/>
      </w:tabs>
      <w:spacing w:line="240" w:lineRule="auto"/>
      <w:ind w:right="281"/>
      <w:jc w:val="right"/>
    </w:pPr>
    <w:rPr>
      <w:color w:val="000000" w:themeColor="text1"/>
      <w:sz w:val="15"/>
      <w:szCs w:val="15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E576E"/>
    <w:rPr>
      <w:rFonts w:eastAsia="Times New Roman" w:cs="Times New Roman"/>
      <w:color w:val="000000" w:themeColor="text1"/>
      <w:sz w:val="15"/>
      <w:szCs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0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C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6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16F0C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D026D"/>
    <w:rPr>
      <w:rFonts w:asciiTheme="majorHAnsi" w:eastAsiaTheme="majorEastAsia" w:hAnsiTheme="majorHAnsi" w:cstheme="majorBidi"/>
      <w:bCs/>
      <w:color w:val="005E5D" w:themeColor="accent1"/>
      <w:sz w:val="23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B34B0"/>
    <w:rPr>
      <w:rFonts w:asciiTheme="majorHAnsi" w:eastAsiaTheme="majorEastAsia" w:hAnsiTheme="majorHAnsi" w:cstheme="majorBidi"/>
      <w:b/>
      <w:bCs/>
      <w:i/>
      <w:iCs/>
      <w:color w:val="005E5D" w:themeColor="accen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1AD"/>
    <w:rPr>
      <w:rFonts w:asciiTheme="majorHAnsi" w:eastAsiaTheme="majorEastAsia" w:hAnsiTheme="majorHAnsi" w:cstheme="majorBidi"/>
      <w:color w:val="002E2E" w:themeColor="accent1" w:themeShade="7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1AD"/>
    <w:rPr>
      <w:rFonts w:asciiTheme="majorHAnsi" w:eastAsiaTheme="majorEastAsia" w:hAnsiTheme="majorHAnsi" w:cstheme="majorBidi"/>
      <w:i/>
      <w:iCs/>
      <w:color w:val="002E2E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1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gress">
    <w:name w:val="Ingress"/>
    <w:basedOn w:val="Normal"/>
    <w:next w:val="Normal"/>
    <w:uiPriority w:val="10"/>
    <w:qFormat/>
    <w:rsid w:val="00D57883"/>
    <w:pPr>
      <w:spacing w:after="260" w:line="245" w:lineRule="auto"/>
    </w:pPr>
    <w:rPr>
      <w:sz w:val="24"/>
    </w:rPr>
  </w:style>
  <w:style w:type="paragraph" w:customStyle="1" w:styleId="Sitat1">
    <w:name w:val="Sitat1"/>
    <w:basedOn w:val="Normal"/>
    <w:uiPriority w:val="99"/>
    <w:semiHidden/>
    <w:qFormat/>
    <w:rsid w:val="00086C49"/>
    <w:pPr>
      <w:spacing w:before="280" w:after="360" w:line="480" w:lineRule="exact"/>
    </w:pPr>
    <w:rPr>
      <w:color w:val="D86018" w:themeColor="accent4"/>
      <w:sz w:val="28"/>
    </w:rPr>
  </w:style>
  <w:style w:type="paragraph" w:styleId="Punktliste">
    <w:name w:val="List Bullet"/>
    <w:basedOn w:val="Normal"/>
    <w:uiPriority w:val="99"/>
    <w:semiHidden/>
    <w:qFormat/>
    <w:rsid w:val="00843446"/>
    <w:pPr>
      <w:numPr>
        <w:numId w:val="5"/>
      </w:numPr>
      <w:contextualSpacing/>
    </w:pPr>
  </w:style>
  <w:style w:type="paragraph" w:styleId="Punktliste2">
    <w:name w:val="List Bullet 2"/>
    <w:basedOn w:val="Normal"/>
    <w:uiPriority w:val="99"/>
    <w:semiHidden/>
    <w:qFormat/>
    <w:rsid w:val="00BA078D"/>
    <w:pPr>
      <w:numPr>
        <w:ilvl w:val="1"/>
        <w:numId w:val="5"/>
      </w:numPr>
      <w:tabs>
        <w:tab w:val="num" w:pos="360"/>
      </w:tabs>
      <w:ind w:left="0" w:firstLine="0"/>
      <w:contextualSpacing/>
    </w:pPr>
  </w:style>
  <w:style w:type="paragraph" w:styleId="Punktliste3">
    <w:name w:val="List Bullet 3"/>
    <w:basedOn w:val="Normal"/>
    <w:uiPriority w:val="99"/>
    <w:semiHidden/>
    <w:qFormat/>
    <w:rsid w:val="00BA078D"/>
    <w:pPr>
      <w:numPr>
        <w:ilvl w:val="2"/>
        <w:numId w:val="5"/>
      </w:numPr>
      <w:contextualSpacing/>
    </w:pPr>
  </w:style>
  <w:style w:type="paragraph" w:customStyle="1" w:styleId="Bilderamme">
    <w:name w:val="Bilderamme"/>
    <w:basedOn w:val="Normal"/>
    <w:next w:val="Normal"/>
    <w:uiPriority w:val="99"/>
    <w:semiHidden/>
    <w:rsid w:val="005F0B42"/>
    <w:pPr>
      <w:framePr w:hSpace="567" w:wrap="around" w:vAnchor="text" w:hAnchor="text" w:y="1"/>
      <w:spacing w:before="510" w:after="510"/>
    </w:pPr>
    <w:rPr>
      <w:bdr w:val="single" w:sz="4" w:space="0" w:color="005E5D" w:themeColor="text2"/>
    </w:rPr>
  </w:style>
  <w:style w:type="paragraph" w:styleId="Bildetekst">
    <w:name w:val="caption"/>
    <w:basedOn w:val="Normal"/>
    <w:next w:val="Normal"/>
    <w:uiPriority w:val="35"/>
    <w:qFormat/>
    <w:rsid w:val="005C4717"/>
    <w:pPr>
      <w:spacing w:before="160" w:after="160" w:line="240" w:lineRule="exact"/>
    </w:pPr>
    <w:rPr>
      <w:bCs/>
      <w:i/>
      <w:color w:val="000000" w:themeColor="text1"/>
      <w:sz w:val="16"/>
      <w:szCs w:val="18"/>
    </w:rPr>
  </w:style>
  <w:style w:type="paragraph" w:customStyle="1" w:styleId="TekstbokstOverskrift">
    <w:name w:val="Tekstbokst Overskrift"/>
    <w:basedOn w:val="Normal"/>
    <w:uiPriority w:val="10"/>
    <w:qFormat/>
    <w:rsid w:val="00086C49"/>
    <w:pPr>
      <w:spacing w:after="40"/>
    </w:pPr>
    <w:rPr>
      <w:caps/>
      <w:color w:val="FFFFFF" w:themeColor="background1"/>
      <w:sz w:val="24"/>
    </w:rPr>
  </w:style>
  <w:style w:type="paragraph" w:customStyle="1" w:styleId="Tekstboksbrdtekst">
    <w:name w:val="Tekstboks brødtekst"/>
    <w:basedOn w:val="Normal"/>
    <w:uiPriority w:val="10"/>
    <w:qFormat/>
    <w:rsid w:val="00163296"/>
    <w:pPr>
      <w:spacing w:line="240" w:lineRule="atLeast"/>
    </w:pPr>
    <w:rPr>
      <w:color w:val="FFFFFF" w:themeColor="background1"/>
    </w:rPr>
  </w:style>
  <w:style w:type="paragraph" w:customStyle="1" w:styleId="Baksidetekst">
    <w:name w:val="Baksidetekst"/>
    <w:basedOn w:val="Normal"/>
    <w:uiPriority w:val="99"/>
    <w:semiHidden/>
    <w:rsid w:val="009830D1"/>
    <w:rPr>
      <w:color w:val="FFFFFF" w:themeColor="background1"/>
    </w:rPr>
  </w:style>
  <w:style w:type="paragraph" w:styleId="INNH1">
    <w:name w:val="toc 1"/>
    <w:basedOn w:val="Normal"/>
    <w:next w:val="Normal"/>
    <w:autoRedefine/>
    <w:uiPriority w:val="39"/>
    <w:semiHidden/>
    <w:rsid w:val="009A7A35"/>
    <w:pPr>
      <w:tabs>
        <w:tab w:val="left" w:pos="227"/>
        <w:tab w:val="right" w:leader="dot" w:pos="8494"/>
      </w:tabs>
      <w:spacing w:line="360" w:lineRule="exact"/>
    </w:pPr>
    <w:rPr>
      <w:noProof/>
    </w:rPr>
  </w:style>
  <w:style w:type="paragraph" w:styleId="INNH2">
    <w:name w:val="toc 2"/>
    <w:basedOn w:val="Normal"/>
    <w:next w:val="Normal"/>
    <w:autoRedefine/>
    <w:uiPriority w:val="39"/>
    <w:semiHidden/>
    <w:rsid w:val="00065777"/>
    <w:pPr>
      <w:tabs>
        <w:tab w:val="left" w:pos="680"/>
        <w:tab w:val="right" w:leader="dot" w:pos="8494"/>
      </w:tabs>
      <w:spacing w:line="360" w:lineRule="exact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065777"/>
    <w:pPr>
      <w:tabs>
        <w:tab w:val="left" w:pos="1247"/>
        <w:tab w:val="right" w:leader="dot" w:pos="8494"/>
      </w:tabs>
      <w:spacing w:line="360" w:lineRule="exact"/>
      <w:ind w:left="680"/>
    </w:pPr>
  </w:style>
  <w:style w:type="character" w:styleId="Hyperkobling">
    <w:name w:val="Hyperlink"/>
    <w:basedOn w:val="Standardskriftforavsnitt"/>
    <w:uiPriority w:val="99"/>
    <w:semiHidden/>
    <w:rsid w:val="00065777"/>
    <w:rPr>
      <w:color w:val="0072CE" w:themeColor="hyperlink"/>
      <w:u w:val="single"/>
    </w:rPr>
  </w:style>
  <w:style w:type="table" w:styleId="Lyslisteuthevingsfarge1">
    <w:name w:val="Light List Accent 1"/>
    <w:aliases w:val="Miljødir - Tabell"/>
    <w:basedOn w:val="Vanligtabell"/>
    <w:uiPriority w:val="61"/>
    <w:rsid w:val="00BE45E9"/>
    <w:pPr>
      <w:spacing w:after="0" w:line="242" w:lineRule="auto"/>
    </w:pPr>
    <w:rPr>
      <w:rFonts w:cs="Times New Roman"/>
      <w:sz w:val="17"/>
      <w:szCs w:val="20"/>
    </w:rPr>
    <w:tblPr>
      <w:tblStyleRowBandSize w:val="1"/>
      <w:tblStyleColBandSize w:val="1"/>
      <w:tblBorders>
        <w:top w:val="single" w:sz="8" w:space="0" w:color="005E5D" w:themeColor="text2"/>
        <w:left w:val="single" w:sz="8" w:space="0" w:color="005E5D" w:themeColor="text2"/>
        <w:bottom w:val="single" w:sz="8" w:space="0" w:color="005E5D" w:themeColor="text2"/>
        <w:right w:val="single" w:sz="8" w:space="0" w:color="005E5D" w:themeColor="text2"/>
        <w:insideH w:val="single" w:sz="8" w:space="0" w:color="005E5D" w:themeColor="text2"/>
        <w:insideV w:val="single" w:sz="8" w:space="0" w:color="005E5D" w:themeColor="text2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005E5D" w:themeColor="text2"/>
      </w:rPr>
      <w:tblPr/>
      <w:tcPr>
        <w:shd w:val="clear" w:color="auto" w:fill="F2F2F2" w:themeFill="background1" w:themeFillShade="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</w:tblStylePr>
    <w:tblStylePr w:type="band1Vert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band1Horz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</w:style>
  <w:style w:type="paragraph" w:customStyle="1" w:styleId="Tabelloverskrift">
    <w:name w:val="Tabelloverskrift"/>
    <w:basedOn w:val="Normal"/>
    <w:semiHidden/>
    <w:qFormat/>
    <w:rsid w:val="00086C49"/>
    <w:pPr>
      <w:spacing w:line="240" w:lineRule="atLeast"/>
    </w:pPr>
    <w:rPr>
      <w:rFonts w:asciiTheme="majorHAnsi" w:hAnsiTheme="majorHAnsi"/>
      <w:bCs/>
      <w:color w:val="FFFFFF" w:themeColor="background1"/>
    </w:rPr>
  </w:style>
  <w:style w:type="paragraph" w:customStyle="1" w:styleId="Tabellundertittel">
    <w:name w:val="Tabellundertittel"/>
    <w:basedOn w:val="Normal"/>
    <w:semiHidden/>
    <w:qFormat/>
    <w:rsid w:val="00163296"/>
    <w:pPr>
      <w:spacing w:line="200" w:lineRule="atLeast"/>
    </w:pPr>
    <w:rPr>
      <w:color w:val="FFFFFF" w:themeColor="background1"/>
      <w:sz w:val="16"/>
    </w:rPr>
  </w:style>
  <w:style w:type="paragraph" w:customStyle="1" w:styleId="Tabelltekst">
    <w:name w:val="Tabelltekst"/>
    <w:basedOn w:val="Normal"/>
    <w:semiHidden/>
    <w:qFormat/>
    <w:rsid w:val="002B34B0"/>
    <w:pPr>
      <w:spacing w:line="200" w:lineRule="exact"/>
    </w:pPr>
    <w:rPr>
      <w:sz w:val="17"/>
    </w:rPr>
  </w:style>
  <w:style w:type="paragraph" w:customStyle="1" w:styleId="Kolofonoverskrift">
    <w:name w:val="Kolofonoverskrift"/>
    <w:basedOn w:val="Normal"/>
    <w:uiPriority w:val="99"/>
    <w:semiHidden/>
    <w:rsid w:val="00086C49"/>
    <w:pPr>
      <w:spacing w:before="360" w:after="20" w:line="240" w:lineRule="auto"/>
    </w:pPr>
    <w:rPr>
      <w:rFonts w:ascii="Open Sans SemiBold" w:hAnsi="Open Sans SemiBold"/>
      <w:b/>
      <w:sz w:val="18"/>
    </w:rPr>
  </w:style>
  <w:style w:type="paragraph" w:customStyle="1" w:styleId="Kolofontekst">
    <w:name w:val="Kolofontekst"/>
    <w:basedOn w:val="Normal"/>
    <w:uiPriority w:val="99"/>
    <w:semiHidden/>
    <w:rsid w:val="009F0962"/>
    <w:rPr>
      <w:sz w:val="18"/>
    </w:rPr>
  </w:style>
  <w:style w:type="paragraph" w:styleId="Listeavsnitt">
    <w:name w:val="List Paragraph"/>
    <w:basedOn w:val="Normal"/>
    <w:uiPriority w:val="34"/>
    <w:semiHidden/>
    <w:qFormat/>
    <w:rsid w:val="002171C7"/>
    <w:pPr>
      <w:contextualSpacing/>
    </w:pPr>
  </w:style>
  <w:style w:type="paragraph" w:styleId="Fotnotetekst">
    <w:name w:val="footnote text"/>
    <w:basedOn w:val="Normal"/>
    <w:link w:val="FotnotetekstTegn"/>
    <w:uiPriority w:val="99"/>
    <w:semiHidden/>
    <w:rsid w:val="005614F7"/>
    <w:pPr>
      <w:spacing w:line="240" w:lineRule="atLeast"/>
    </w:pPr>
    <w:rPr>
      <w:rFonts w:eastAsiaTheme="minorHAnsi" w:cstheme="minorBidi"/>
      <w:color w:val="595959" w:themeColor="text1" w:themeTint="A6"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E576E"/>
    <w:rPr>
      <w:color w:val="595959" w:themeColor="text1" w:themeTint="A6"/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737CA"/>
    <w:rPr>
      <w:vertAlign w:val="superscript"/>
    </w:rPr>
  </w:style>
  <w:style w:type="character" w:styleId="Utheving">
    <w:name w:val="Emphasis"/>
    <w:basedOn w:val="Standardskriftforavsnitt"/>
    <w:uiPriority w:val="20"/>
    <w:semiHidden/>
    <w:qFormat/>
    <w:rsid w:val="00086C49"/>
    <w:rPr>
      <w:i/>
      <w:iCs/>
    </w:rPr>
  </w:style>
  <w:style w:type="character" w:styleId="Sterkutheving">
    <w:name w:val="Intense Emphasis"/>
    <w:basedOn w:val="Standardskriftforavsnitt"/>
    <w:uiPriority w:val="21"/>
    <w:semiHidden/>
    <w:qFormat/>
    <w:rsid w:val="00086C49"/>
    <w:rPr>
      <w:i/>
      <w:iCs/>
      <w:color w:val="005E5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086C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6C49"/>
    <w:rPr>
      <w:rFonts w:eastAsia="Times New Roman" w:cs="Times New Roman"/>
      <w:i/>
      <w:iCs/>
      <w:color w:val="404040" w:themeColor="text1" w:themeTint="BF"/>
      <w:sz w:val="20"/>
      <w:szCs w:val="20"/>
      <w:lang w:eastAsia="nb-NO"/>
    </w:rPr>
  </w:style>
  <w:style w:type="character" w:styleId="Sterkreferanse">
    <w:name w:val="Intense Reference"/>
    <w:basedOn w:val="Standardskriftforavsnitt"/>
    <w:uiPriority w:val="32"/>
    <w:semiHidden/>
    <w:qFormat/>
    <w:rsid w:val="00086C49"/>
    <w:rPr>
      <w:b w:val="0"/>
      <w:bCs/>
      <w:smallCaps/>
      <w:color w:val="005E5D" w:themeColor="accent1"/>
      <w:spacing w:val="5"/>
    </w:rPr>
  </w:style>
  <w:style w:type="character" w:styleId="Boktittel">
    <w:name w:val="Book Title"/>
    <w:basedOn w:val="Standardskriftforavsnitt"/>
    <w:uiPriority w:val="33"/>
    <w:semiHidden/>
    <w:qFormat/>
    <w:rsid w:val="00086C49"/>
    <w:rPr>
      <w:b w:val="0"/>
      <w:bCs/>
      <w:i/>
      <w:iCs/>
      <w:spacing w:val="5"/>
    </w:rPr>
  </w:style>
  <w:style w:type="paragraph" w:customStyle="1" w:styleId="Mottaker">
    <w:name w:val="Mottaker"/>
    <w:basedOn w:val="Normal"/>
    <w:uiPriority w:val="99"/>
    <w:semiHidden/>
    <w:rsid w:val="00A93940"/>
    <w:pPr>
      <w:framePr w:hSpace="142" w:vSpace="170" w:wrap="around" w:vAnchor="page" w:hAnchor="text" w:y="2269"/>
      <w:spacing w:line="240" w:lineRule="auto"/>
    </w:pPr>
  </w:style>
  <w:style w:type="paragraph" w:customStyle="1" w:styleId="ref">
    <w:name w:val="ref"/>
    <w:basedOn w:val="Normal"/>
    <w:uiPriority w:val="99"/>
    <w:semiHidden/>
    <w:rsid w:val="00D57883"/>
    <w:pPr>
      <w:framePr w:hSpace="142" w:vSpace="170" w:wrap="around" w:vAnchor="page" w:hAnchor="text" w:y="2269"/>
      <w:spacing w:line="180" w:lineRule="auto"/>
    </w:pPr>
    <w:rPr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D3739"/>
    <w:rPr>
      <w:color w:val="605E5C"/>
      <w:shd w:val="clear" w:color="auto" w:fill="E1DFDD"/>
    </w:rPr>
  </w:style>
  <w:style w:type="paragraph" w:customStyle="1" w:styleId="Avsender">
    <w:name w:val="Avsender"/>
    <w:basedOn w:val="Normal"/>
    <w:uiPriority w:val="99"/>
    <w:semiHidden/>
    <w:rsid w:val="00ED573E"/>
    <w:pPr>
      <w:tabs>
        <w:tab w:val="left" w:pos="3459"/>
      </w:tabs>
    </w:pPr>
  </w:style>
  <w:style w:type="table" w:customStyle="1" w:styleId="Tabellrutenett1">
    <w:name w:val="Tabellrutenett1"/>
    <w:basedOn w:val="Vanligtabell"/>
    <w:next w:val="Tabellrutenett"/>
    <w:uiPriority w:val="59"/>
    <w:rsid w:val="002A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ljdir-Tabell1">
    <w:name w:val="Miljødir - Tabell1"/>
    <w:basedOn w:val="Vanligtabell"/>
    <w:next w:val="Lyslisteuthevingsfarge1"/>
    <w:uiPriority w:val="61"/>
    <w:semiHidden/>
    <w:unhideWhenUsed/>
    <w:rsid w:val="00E23A8F"/>
    <w:pPr>
      <w:spacing w:after="0" w:line="240" w:lineRule="auto"/>
    </w:pPr>
    <w:rPr>
      <w:rFonts w:ascii="Trebuchet MS" w:eastAsia="Trebuchet MS" w:hAnsi="Trebuchet MS" w:cs="Times New Roman"/>
    </w:rPr>
    <w:tblPr>
      <w:tblStyleRowBandSize w:val="1"/>
      <w:tblStyleColBandSize w:val="1"/>
      <w:tblInd w:w="0" w:type="nil"/>
      <w:tblBorders>
        <w:top w:val="single" w:sz="8" w:space="0" w:color="006964"/>
        <w:left w:val="single" w:sz="8" w:space="0" w:color="006964"/>
        <w:bottom w:val="single" w:sz="8" w:space="0" w:color="006964"/>
        <w:right w:val="single" w:sz="8" w:space="0" w:color="006964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 w:val="0"/>
        <w:bCs/>
        <w:color w:val="FFFFFF"/>
      </w:rPr>
      <w:tblPr/>
      <w:tcPr>
        <w:shd w:val="clear" w:color="auto" w:fill="00696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6964"/>
          <w:left w:val="single" w:sz="8" w:space="0" w:color="006964"/>
          <w:bottom w:val="single" w:sz="8" w:space="0" w:color="006964"/>
          <w:right w:val="single" w:sz="8" w:space="0" w:color="0069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64"/>
          <w:left w:val="single" w:sz="8" w:space="0" w:color="006964"/>
          <w:bottom w:val="single" w:sz="8" w:space="0" w:color="006964"/>
          <w:right w:val="single" w:sz="8" w:space="0" w:color="006964"/>
        </w:tcBorders>
      </w:tcPr>
    </w:tblStylePr>
    <w:tblStylePr w:type="band1Horz">
      <w:tblPr/>
      <w:tcPr>
        <w:tcBorders>
          <w:top w:val="single" w:sz="8" w:space="0" w:color="006964"/>
          <w:left w:val="single" w:sz="8" w:space="0" w:color="006964"/>
          <w:bottom w:val="single" w:sz="8" w:space="0" w:color="006964"/>
          <w:right w:val="single" w:sz="8" w:space="0" w:color="006964"/>
        </w:tcBorders>
      </w:tcPr>
    </w:tblStylePr>
  </w:style>
  <w:style w:type="table" w:styleId="Listetabell3uthevingsfarge2">
    <w:name w:val="List Table 3 Accent 2"/>
    <w:basedOn w:val="Vanligtabell"/>
    <w:uiPriority w:val="48"/>
    <w:rsid w:val="00243889"/>
    <w:pPr>
      <w:spacing w:after="0" w:line="240" w:lineRule="auto"/>
    </w:pPr>
    <w:tblPr>
      <w:tblStyleRowBandSize w:val="1"/>
      <w:tblStyleColBandSize w:val="1"/>
      <w:tblBorders>
        <w:top w:val="single" w:sz="4" w:space="0" w:color="337E7D" w:themeColor="accent2"/>
        <w:left w:val="single" w:sz="4" w:space="0" w:color="337E7D" w:themeColor="accent2"/>
        <w:bottom w:val="single" w:sz="4" w:space="0" w:color="337E7D" w:themeColor="accent2"/>
        <w:right w:val="single" w:sz="4" w:space="0" w:color="337E7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7E7D" w:themeFill="accent2"/>
      </w:tcPr>
    </w:tblStylePr>
    <w:tblStylePr w:type="lastRow">
      <w:rPr>
        <w:b/>
        <w:bCs/>
      </w:rPr>
      <w:tblPr/>
      <w:tcPr>
        <w:tcBorders>
          <w:top w:val="double" w:sz="4" w:space="0" w:color="337E7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7E7D" w:themeColor="accent2"/>
          <w:right w:val="single" w:sz="4" w:space="0" w:color="337E7D" w:themeColor="accent2"/>
        </w:tcBorders>
      </w:tcPr>
    </w:tblStylePr>
    <w:tblStylePr w:type="band1Horz">
      <w:tblPr/>
      <w:tcPr>
        <w:tcBorders>
          <w:top w:val="single" w:sz="4" w:space="0" w:color="337E7D" w:themeColor="accent2"/>
          <w:bottom w:val="single" w:sz="4" w:space="0" w:color="337E7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7E7D" w:themeColor="accent2"/>
          <w:left w:val="nil"/>
        </w:tcBorders>
      </w:tcPr>
    </w:tblStylePr>
    <w:tblStylePr w:type="swCell">
      <w:tblPr/>
      <w:tcPr>
        <w:tcBorders>
          <w:top w:val="double" w:sz="4" w:space="0" w:color="337E7D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uiPriority w:val="49"/>
    <w:rsid w:val="00243889"/>
    <w:pPr>
      <w:spacing w:after="0" w:line="240" w:lineRule="auto"/>
    </w:pPr>
    <w:tblPr>
      <w:tblStyleRowBandSize w:val="1"/>
      <w:tblStyleColBandSize w:val="1"/>
      <w:tblBorders>
        <w:top w:val="single" w:sz="4" w:space="0" w:color="70C5C4" w:themeColor="accent2" w:themeTint="99"/>
        <w:left w:val="single" w:sz="4" w:space="0" w:color="70C5C4" w:themeColor="accent2" w:themeTint="99"/>
        <w:bottom w:val="single" w:sz="4" w:space="0" w:color="70C5C4" w:themeColor="accent2" w:themeTint="99"/>
        <w:right w:val="single" w:sz="4" w:space="0" w:color="70C5C4" w:themeColor="accent2" w:themeTint="99"/>
        <w:insideH w:val="single" w:sz="4" w:space="0" w:color="70C5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7E7D" w:themeColor="accent2"/>
          <w:left w:val="single" w:sz="4" w:space="0" w:color="337E7D" w:themeColor="accent2"/>
          <w:bottom w:val="single" w:sz="4" w:space="0" w:color="337E7D" w:themeColor="accent2"/>
          <w:right w:val="single" w:sz="4" w:space="0" w:color="337E7D" w:themeColor="accent2"/>
          <w:insideH w:val="nil"/>
        </w:tcBorders>
        <w:shd w:val="clear" w:color="auto" w:fill="337E7D" w:themeFill="accent2"/>
      </w:tcPr>
    </w:tblStylePr>
    <w:tblStylePr w:type="lastRow">
      <w:rPr>
        <w:b/>
        <w:bCs/>
      </w:rPr>
      <w:tblPr/>
      <w:tcPr>
        <w:tcBorders>
          <w:top w:val="double" w:sz="4" w:space="0" w:color="70C5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EB" w:themeFill="accent2" w:themeFillTint="33"/>
      </w:tcPr>
    </w:tblStylePr>
    <w:tblStylePr w:type="band1Horz">
      <w:tblPr/>
      <w:tcPr>
        <w:shd w:val="clear" w:color="auto" w:fill="CFEBE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243889"/>
    <w:pPr>
      <w:spacing w:after="0" w:line="240" w:lineRule="auto"/>
    </w:pPr>
    <w:tblPr>
      <w:tblStyleRowBandSize w:val="1"/>
      <w:tblStyleColBandSize w:val="1"/>
      <w:tblBorders>
        <w:top w:val="single" w:sz="4" w:space="0" w:color="8CD9CD" w:themeColor="accent3" w:themeTint="99"/>
        <w:left w:val="single" w:sz="4" w:space="0" w:color="8CD9CD" w:themeColor="accent3" w:themeTint="99"/>
        <w:bottom w:val="single" w:sz="4" w:space="0" w:color="8CD9CD" w:themeColor="accent3" w:themeTint="99"/>
        <w:right w:val="single" w:sz="4" w:space="0" w:color="8CD9CD" w:themeColor="accent3" w:themeTint="99"/>
        <w:insideH w:val="single" w:sz="4" w:space="0" w:color="8CD9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C1AC" w:themeColor="accent3"/>
          <w:left w:val="single" w:sz="4" w:space="0" w:color="40C1AC" w:themeColor="accent3"/>
          <w:bottom w:val="single" w:sz="4" w:space="0" w:color="40C1AC" w:themeColor="accent3"/>
          <w:right w:val="single" w:sz="4" w:space="0" w:color="40C1AC" w:themeColor="accent3"/>
          <w:insideH w:val="nil"/>
        </w:tcBorders>
        <w:shd w:val="clear" w:color="auto" w:fill="40C1AC" w:themeFill="accent3"/>
      </w:tcPr>
    </w:tblStylePr>
    <w:tblStylePr w:type="lastRow">
      <w:rPr>
        <w:b/>
        <w:bCs/>
      </w:rPr>
      <w:tblPr/>
      <w:tcPr>
        <w:tcBorders>
          <w:top w:val="double" w:sz="4" w:space="0" w:color="8CD9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EE" w:themeFill="accent3" w:themeFillTint="33"/>
      </w:tcPr>
    </w:tblStylePr>
    <w:tblStylePr w:type="band1Horz">
      <w:tblPr/>
      <w:tcPr>
        <w:shd w:val="clear" w:color="auto" w:fill="D8F2EE" w:themeFill="accent3" w:themeFillTint="33"/>
      </w:tcPr>
    </w:tblStylePr>
  </w:style>
  <w:style w:type="table" w:styleId="Listetabell3uthevingsfarge3">
    <w:name w:val="List Table 3 Accent 3"/>
    <w:basedOn w:val="Vanligtabell"/>
    <w:uiPriority w:val="48"/>
    <w:rsid w:val="00243889"/>
    <w:pPr>
      <w:spacing w:after="0" w:line="240" w:lineRule="auto"/>
    </w:pPr>
    <w:tblPr>
      <w:tblStyleRowBandSize w:val="1"/>
      <w:tblStyleColBandSize w:val="1"/>
      <w:tblBorders>
        <w:top w:val="single" w:sz="4" w:space="0" w:color="40C1AC" w:themeColor="accent3"/>
        <w:left w:val="single" w:sz="4" w:space="0" w:color="40C1AC" w:themeColor="accent3"/>
        <w:bottom w:val="single" w:sz="4" w:space="0" w:color="40C1AC" w:themeColor="accent3"/>
        <w:right w:val="single" w:sz="4" w:space="0" w:color="40C1A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C1AC" w:themeFill="accent3"/>
      </w:tcPr>
    </w:tblStylePr>
    <w:tblStylePr w:type="lastRow">
      <w:rPr>
        <w:b/>
        <w:bCs/>
      </w:rPr>
      <w:tblPr/>
      <w:tcPr>
        <w:tcBorders>
          <w:top w:val="double" w:sz="4" w:space="0" w:color="40C1A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C1AC" w:themeColor="accent3"/>
          <w:right w:val="single" w:sz="4" w:space="0" w:color="40C1AC" w:themeColor="accent3"/>
        </w:tcBorders>
      </w:tcPr>
    </w:tblStylePr>
    <w:tblStylePr w:type="band1Horz">
      <w:tblPr/>
      <w:tcPr>
        <w:tcBorders>
          <w:top w:val="single" w:sz="4" w:space="0" w:color="40C1AC" w:themeColor="accent3"/>
          <w:bottom w:val="single" w:sz="4" w:space="0" w:color="40C1A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C1AC" w:themeColor="accent3"/>
          <w:left w:val="nil"/>
        </w:tcBorders>
      </w:tcPr>
    </w:tblStylePr>
    <w:tblStylePr w:type="swCell">
      <w:tblPr/>
      <w:tcPr>
        <w:tcBorders>
          <w:top w:val="double" w:sz="4" w:space="0" w:color="40C1AC" w:themeColor="accent3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243889"/>
    <w:pPr>
      <w:spacing w:after="0" w:line="240" w:lineRule="auto"/>
    </w:pPr>
    <w:tblPr>
      <w:tblStyleRowBandSize w:val="1"/>
      <w:tblStyleColBandSize w:val="1"/>
      <w:tblBorders>
        <w:top w:val="single" w:sz="4" w:space="0" w:color="005E5D" w:themeColor="accent1"/>
        <w:left w:val="single" w:sz="4" w:space="0" w:color="005E5D" w:themeColor="accent1"/>
        <w:bottom w:val="single" w:sz="4" w:space="0" w:color="005E5D" w:themeColor="accent1"/>
        <w:right w:val="single" w:sz="4" w:space="0" w:color="005E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E5D" w:themeFill="accent1"/>
      </w:tcPr>
    </w:tblStylePr>
    <w:tblStylePr w:type="lastRow">
      <w:rPr>
        <w:b/>
        <w:bCs/>
      </w:rPr>
      <w:tblPr/>
      <w:tcPr>
        <w:tcBorders>
          <w:top w:val="double" w:sz="4" w:space="0" w:color="005E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E5D" w:themeColor="accent1"/>
          <w:right w:val="single" w:sz="4" w:space="0" w:color="005E5D" w:themeColor="accent1"/>
        </w:tcBorders>
      </w:tcPr>
    </w:tblStylePr>
    <w:tblStylePr w:type="band1Horz">
      <w:tblPr/>
      <w:tcPr>
        <w:tcBorders>
          <w:top w:val="single" w:sz="4" w:space="0" w:color="005E5D" w:themeColor="accent1"/>
          <w:bottom w:val="single" w:sz="4" w:space="0" w:color="005E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E5D" w:themeColor="accent1"/>
          <w:left w:val="nil"/>
        </w:tcBorders>
      </w:tcPr>
    </w:tblStylePr>
    <w:tblStylePr w:type="swCell">
      <w:tblPr/>
      <w:tcPr>
        <w:tcBorders>
          <w:top w:val="double" w:sz="4" w:space="0" w:color="005E5D" w:themeColor="accent1"/>
          <w:right w:val="nil"/>
        </w:tcBorders>
      </w:tcPr>
    </w:tblStylePr>
  </w:style>
  <w:style w:type="character" w:styleId="Sterk">
    <w:name w:val="Strong"/>
    <w:basedOn w:val="Standardskriftforavsnitt"/>
    <w:uiPriority w:val="22"/>
    <w:qFormat/>
    <w:rsid w:val="00BA5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iljodir.sharepoint.com/Organisasjonsmaler/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9AC62233E94E1D8C2601262CE991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799B8-FF3C-4225-B2C1-07FE04F22475}"/>
      </w:docPartPr>
      <w:docPartBody>
        <w:p w:rsidR="003710B5" w:rsidRDefault="00BB472E">
          <w:pPr>
            <w:pStyle w:val="6C9AC62233E94E1D8C2601262CE99184"/>
          </w:pPr>
          <w:r w:rsidRPr="00310C57"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42"/>
    <w:rsid w:val="0033777D"/>
    <w:rsid w:val="003710B5"/>
    <w:rsid w:val="00643187"/>
    <w:rsid w:val="00796ECC"/>
    <w:rsid w:val="008A287A"/>
    <w:rsid w:val="00A14B42"/>
    <w:rsid w:val="00BB472E"/>
    <w:rsid w:val="00CC70BF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C9AC62233E94E1D8C2601262CE99184">
    <w:name w:val="6C9AC62233E94E1D8C2601262CE99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ljødirektoratet">
      <a:dk1>
        <a:srgbClr val="000000"/>
      </a:dk1>
      <a:lt1>
        <a:srgbClr val="FFFFFF"/>
      </a:lt1>
      <a:dk2>
        <a:srgbClr val="005E5D"/>
      </a:dk2>
      <a:lt2>
        <a:srgbClr val="FCFAF6"/>
      </a:lt2>
      <a:accent1>
        <a:srgbClr val="005E5D"/>
      </a:accent1>
      <a:accent2>
        <a:srgbClr val="337E7D"/>
      </a:accent2>
      <a:accent3>
        <a:srgbClr val="40C1AC"/>
      </a:accent3>
      <a:accent4>
        <a:srgbClr val="D86018"/>
      </a:accent4>
      <a:accent5>
        <a:srgbClr val="EFBE7D"/>
      </a:accent5>
      <a:accent6>
        <a:srgbClr val="F5F1E5"/>
      </a:accent6>
      <a:hlink>
        <a:srgbClr val="0072CE"/>
      </a:hlink>
      <a:folHlink>
        <a:srgbClr val="B9D9EB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006964"/>
        </a:solidFill>
        <a:ln w="6350">
          <a:noFill/>
        </a:ln>
        <a:effectLst/>
      </a:spPr>
      <a:bodyPr rot="0" spcFirstLastPara="0" vertOverflow="overflow" horzOverflow="overflow" vert="horz" wrap="square" lIns="144000" tIns="288000" rIns="144000" bIns="28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tittel/>
  <pubnr/>
  <mnummer/>
  <aar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2" ma:contentTypeDescription="Opprett et nytt dokument." ma:contentTypeScope="" ma:versionID="24aa9b44cb56e732532667a7ad285cb2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f720106d5bed6b633fa390daefe92a16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Beskrivelse" minOccurs="0"/>
                <xsd:element ref="ns3:SharedWithUsers" minOccurs="0"/>
                <xsd:element ref="ns3:SharedWithDetails" minOccurs="0"/>
                <xsd:element ref="ns2:Publiseringsdato_x0028_rapport_x002f_artikkel_x0029_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Beskrivelse" ma:index="18" nillable="true" ma:displayName="Beskrivelse" ma:format="Dropdown" ma:internalName="Beskrivelse">
      <xsd:simpleType>
        <xsd:restriction base="dms:Text">
          <xsd:maxLength value="255"/>
        </xsd:restriction>
      </xsd:simpleType>
    </xsd:element>
    <xsd:element name="Publiseringsdato_x0028_rapport_x002f_artikkel_x0029_" ma:index="21" nillable="true" ma:displayName="Publiseringsdato (rapport/artikkel)" ma:format="DateTime" ma:internalName="Publiseringsdato_x0028_rapport_x002f_artikkel_x0029_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3" nillable="true" ma:displayName="Arkivert" ma:format="DateTime" ma:internalName="Archived">
      <xsd:simpleType>
        <xsd:restriction base="dms:DateTime"/>
      </xsd:simpleType>
    </xsd:element>
    <xsd:element name="ArchivedBy" ma:index="24" nillable="true" ma:displayName="Arkivert av" ma:internalName="ArchivedBy">
      <xsd:simpleType>
        <xsd:restriction base="dms:Text"/>
      </xsd:simpleType>
    </xsd:element>
    <xsd:element name="ArchivedTo" ma:index="2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8" nillable="true" ma:displayName="Taxonomy Catch All Column" ma:hidden="true" ma:list="{4e60076c-a682-4be6-bbaf-18e666c2431c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else xmlns="1c246148-af6b-47f5-be5c-77ef4a568c0c" xsi:nil="true"/>
    <lcf76f155ced4ddcb4097134ff3c332f xmlns="1c246148-af6b-47f5-be5c-77ef4a568c0c">
      <Terms xmlns="http://schemas.microsoft.com/office/infopath/2007/PartnerControls"/>
    </lcf76f155ced4ddcb4097134ff3c332f>
    <ArchivedBy xmlns="77c66926-de0b-4319-80b8-6d398cb81c82" xsi:nil="true"/>
    <Archived xmlns="77c66926-de0b-4319-80b8-6d398cb81c82" xsi:nil="true"/>
    <Publiseringsdato_x0028_rapport_x002f_artikkel_x0029_ xmlns="1c246148-af6b-47f5-be5c-77ef4a568c0c" xsi:nil="true"/>
    <TaxCatchAll xmlns="77c66926-de0b-4319-80b8-6d398cb81c82" xsi:nil="true"/>
    <ArchivedTo xmlns="77c66926-de0b-4319-80b8-6d398cb81c82">
      <Url xsi:nil="true"/>
      <Description xsi:nil="true"/>
    </ArchivedTo>
  </documentManagement>
</p:properties>
</file>

<file path=customXml/itemProps1.xml><?xml version="1.0" encoding="utf-8"?>
<ds:datastoreItem xmlns:ds="http://schemas.openxmlformats.org/officeDocument/2006/customXml" ds:itemID="{3C1DE65D-5C7D-4552-BEA1-AA9A5215F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1B7BA-516A-49D2-84BB-961ED454A501}">
  <ds:schemaRefs/>
</ds:datastoreItem>
</file>

<file path=customXml/itemProps3.xml><?xml version="1.0" encoding="utf-8"?>
<ds:datastoreItem xmlns:ds="http://schemas.openxmlformats.org/officeDocument/2006/customXml" ds:itemID="{C230E1EF-668D-4916-A323-084DD835B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513C7-A792-4907-BA34-EA530A71E2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6C6FAA-97A2-42D4-B6DD-9053A5F5B41E}">
  <ds:schemaRefs>
    <ds:schemaRef ds:uri="http://schemas.microsoft.com/office/2006/metadata/properties"/>
    <ds:schemaRef ds:uri="http://schemas.microsoft.com/office/infopath/2007/PartnerControls"/>
    <ds:schemaRef ds:uri="1c246148-af6b-47f5-be5c-77ef4a568c0c"/>
    <ds:schemaRef ds:uri="77c66926-de0b-4319-80b8-6d398cb81c82"/>
  </ds:schemaRefs>
</ds:datastoreItem>
</file>

<file path=docMetadata/LabelInfo.xml><?xml version="1.0" encoding="utf-8"?>
<clbl:labelList xmlns:clbl="http://schemas.microsoft.com/office/2020/mipLabelMetadata">
  <clbl:label id="{f999e2e9-5aa8-467f-9eca-df0d6c4eaf13}" enabled="0" method="" siteId="{f999e2e9-5aa8-467f-9eca-df0d6c4eaf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17</Pages>
  <Words>3380</Words>
  <Characters>17915</Characters>
  <Application>Microsoft Office Word</Application>
  <DocSecurity>0</DocSecurity>
  <PresentationFormat/>
  <Lines>149</Lines>
  <Paragraphs>42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1 til Miljødirektoratet sin sak nr. 2023/7917</dc:title>
  <dc:subject/>
  <dc:creator>Siri Hånes Langen</dc:creator>
  <cp:keywords/>
  <dc:description/>
  <cp:lastModifiedBy>Siri Hånes Langen</cp:lastModifiedBy>
  <cp:revision>2</cp:revision>
  <dcterms:created xsi:type="dcterms:W3CDTF">2024-01-15T14:48:00Z</dcterms:created>
  <dcterms:modified xsi:type="dcterms:W3CDTF">2024-01-15T14:48:00Z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0x010100F8A3EF74700B5E45B7215160AB5081FB</vt:lpwstr>
  </property>
  <property fmtid="{D5CDD505-2E9C-101B-9397-08002B2CF9AE}" pid="4" name="MediaServiceImageTags">
    <vt:lpwstr/>
  </property>
</Properties>
</file>