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2E37" w14:textId="18536B6C" w:rsidR="00FE59EA" w:rsidRDefault="00FE59EA" w:rsidP="00FE59EA">
      <w:pPr>
        <w:pStyle w:val="Overskrift1"/>
        <w:numPr>
          <w:ilvl w:val="0"/>
          <w:numId w:val="0"/>
        </w:numPr>
        <w:ind w:left="432" w:hanging="432"/>
      </w:pPr>
      <w:bookmarkStart w:id="0" w:name="_Toc126778728"/>
      <w:bookmarkStart w:id="1" w:name="_Toc138577190"/>
      <w:bookmarkStart w:id="2" w:name="_Toc138690473"/>
      <w:bookmarkStart w:id="3" w:name="_Toc142048035"/>
      <w:r>
        <w:t>Veiledning til mal for konsekvensutredning/</w:t>
      </w:r>
      <w:r w:rsidR="00A74A49">
        <w:t xml:space="preserve"> </w:t>
      </w:r>
      <w:r>
        <w:t>fagrapport for klimagassutslipp</w:t>
      </w:r>
      <w:r w:rsidRPr="0072537C">
        <w:t>:</w:t>
      </w:r>
      <w:bookmarkEnd w:id="0"/>
      <w:bookmarkEnd w:id="1"/>
      <w:bookmarkEnd w:id="2"/>
      <w:bookmarkEnd w:id="3"/>
    </w:p>
    <w:p w14:paraId="3903080C" w14:textId="77777777" w:rsidR="00E42023" w:rsidRDefault="00E42023" w:rsidP="00E4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Krav til innhold i en konsekvensutredning er fastsatt i KU-forskriftens kapittel 5. Overskriftene i denne malen skal bidra til å sikre at forskriftens krav til innhold er oppfylt. KU-forskriftens krav til innhold og beskrivelse av metodikk kan ikke fravikes. </w:t>
      </w:r>
    </w:p>
    <w:p w14:paraId="445885F5" w14:textId="77777777" w:rsidR="00E42023" w:rsidRDefault="00E42023" w:rsidP="00E4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Open Sans Light" w:eastAsiaTheme="minorEastAsia" w:hAnsi="Open Sans Light" w:cs="Open Sans Light"/>
          <w:noProof/>
          <w:sz w:val="20"/>
          <w:szCs w:val="20"/>
          <w:lang w:eastAsia="nb-NO"/>
        </w:rPr>
      </w:pPr>
      <w:r>
        <w:t>Malen er kun et utgangspunkt for presentasjon av en konsekvensutredning, og må tilpasses ulike prosjekt/planer og geografi. Overskriftene gir kun en oversikt over forhold som skal være omtalt i en konsekvens</w:t>
      </w:r>
      <w:r>
        <w:softHyphen/>
        <w:t>utredning. Se tekst i håndboka for veiledning til utredning og innhold under de ulike overskriftene i malen.</w:t>
      </w:r>
    </w:p>
    <w:p w14:paraId="1317DA6E" w14:textId="77777777" w:rsidR="00E42023" w:rsidRDefault="00E42023" w:rsidP="00E4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rPr>
          <w:i/>
          <w:iCs/>
        </w:rPr>
        <w:t>Teksten under overskriftene</w:t>
      </w:r>
      <w:r w:rsidRPr="003326AA">
        <w:t xml:space="preserve"> er veiledningstekst.</w:t>
      </w:r>
    </w:p>
    <w:p w14:paraId="21062A14" w14:textId="5C6FC9B1" w:rsidR="00FE59EA" w:rsidRDefault="00FE59EA">
      <w:pPr>
        <w:spacing w:after="200" w:line="276" w:lineRule="auto"/>
        <w:rPr>
          <w:rFonts w:cstheme="minorHAnsi"/>
          <w:b/>
          <w:bCs/>
          <w:caps/>
          <w:sz w:val="30"/>
          <w:szCs w:val="30"/>
          <w:u w:val="single"/>
        </w:rPr>
      </w:pPr>
      <w:r>
        <w:rPr>
          <w:sz w:val="30"/>
          <w:szCs w:val="30"/>
        </w:rPr>
        <w:br w:type="page"/>
      </w:r>
    </w:p>
    <w:p w14:paraId="7F4BB704" w14:textId="77777777" w:rsidR="005B1F22" w:rsidRPr="00EC594F" w:rsidRDefault="005B1F22" w:rsidP="005B1F22">
      <w:pPr>
        <w:pStyle w:val="Overskrift1"/>
        <w:numPr>
          <w:ilvl w:val="0"/>
          <w:numId w:val="0"/>
        </w:numPr>
        <w:ind w:left="432" w:hanging="432"/>
      </w:pPr>
      <w:bookmarkStart w:id="4" w:name="_Toc126778729"/>
      <w:bookmarkStart w:id="5" w:name="_Toc138577191"/>
      <w:bookmarkStart w:id="6" w:name="_Toc138690474"/>
      <w:bookmarkStart w:id="7" w:name="_Toc142048036"/>
      <w:r w:rsidRPr="00EC594F">
        <w:lastRenderedPageBreak/>
        <w:t>Forside:</w:t>
      </w:r>
      <w:bookmarkEnd w:id="4"/>
      <w:bookmarkEnd w:id="5"/>
      <w:bookmarkEnd w:id="6"/>
      <w:bookmarkEnd w:id="7"/>
    </w:p>
    <w:p w14:paraId="16B91196" w14:textId="62313B2F" w:rsidR="005B1F22" w:rsidRPr="00EC594F" w:rsidRDefault="005B1F22" w:rsidP="005B1F22">
      <w:pPr>
        <w:pStyle w:val="Overskrift1"/>
        <w:numPr>
          <w:ilvl w:val="0"/>
          <w:numId w:val="0"/>
        </w:numPr>
        <w:ind w:left="432" w:hanging="432"/>
      </w:pPr>
      <w:bookmarkStart w:id="8" w:name="_Toc126778730"/>
      <w:bookmarkStart w:id="9" w:name="_Toc138577192"/>
      <w:bookmarkStart w:id="10" w:name="_Toc138690475"/>
      <w:bookmarkStart w:id="11" w:name="_Toc142048037"/>
      <w:r>
        <w:t>Konsekvensutredning av klimagassutslipp</w:t>
      </w:r>
      <w:r w:rsidRPr="00EC594F">
        <w:t xml:space="preserve"> for </w:t>
      </w:r>
      <w:r>
        <w:t>«navn på plan eller tiltak»</w:t>
      </w:r>
      <w:bookmarkEnd w:id="8"/>
      <w:bookmarkEnd w:id="9"/>
      <w:bookmarkEnd w:id="10"/>
      <w:bookmarkEnd w:id="11"/>
    </w:p>
    <w:p w14:paraId="54E46828" w14:textId="088E353B" w:rsidR="005B1F22" w:rsidRPr="0035486F" w:rsidRDefault="005B1F22" w:rsidP="005B1F22">
      <w:pPr>
        <w:rPr>
          <w:i/>
          <w:iCs/>
        </w:rPr>
      </w:pPr>
      <w:r w:rsidRPr="0035486F">
        <w:rPr>
          <w:i/>
          <w:iCs/>
        </w:rPr>
        <w:t>Forsiden angir at dette er e</w:t>
      </w:r>
      <w:r>
        <w:rPr>
          <w:i/>
          <w:iCs/>
        </w:rPr>
        <w:t>n</w:t>
      </w:r>
      <w:r w:rsidRPr="0035486F">
        <w:rPr>
          <w:i/>
          <w:iCs/>
        </w:rPr>
        <w:t xml:space="preserve"> </w:t>
      </w:r>
      <w:r>
        <w:rPr>
          <w:i/>
          <w:iCs/>
        </w:rPr>
        <w:t xml:space="preserve">konsekvensutredning for </w:t>
      </w:r>
      <w:r w:rsidR="00A94EEC">
        <w:rPr>
          <w:i/>
          <w:iCs/>
        </w:rPr>
        <w:t>klimagass</w:t>
      </w:r>
      <w:r>
        <w:rPr>
          <w:i/>
          <w:iCs/>
        </w:rPr>
        <w:t xml:space="preserve"> </w:t>
      </w:r>
      <w:r w:rsidRPr="0035486F">
        <w:rPr>
          <w:i/>
          <w:iCs/>
        </w:rPr>
        <w:t xml:space="preserve">for </w:t>
      </w:r>
      <w:r>
        <w:rPr>
          <w:i/>
          <w:iCs/>
        </w:rPr>
        <w:t>«</w:t>
      </w:r>
      <w:r w:rsidRPr="0035486F">
        <w:rPr>
          <w:i/>
          <w:iCs/>
        </w:rPr>
        <w:t>plantype</w:t>
      </w:r>
      <w:r>
        <w:rPr>
          <w:i/>
          <w:iCs/>
        </w:rPr>
        <w:t xml:space="preserve"> eller type tiltak»</w:t>
      </w:r>
      <w:r w:rsidRPr="0035486F">
        <w:rPr>
          <w:i/>
          <w:iCs/>
        </w:rPr>
        <w:t xml:space="preserve"> og </w:t>
      </w:r>
      <w:r>
        <w:rPr>
          <w:i/>
          <w:iCs/>
        </w:rPr>
        <w:t>«navn på plan eller tiltak»</w:t>
      </w:r>
      <w:r w:rsidRPr="0035486F">
        <w:rPr>
          <w:i/>
          <w:iCs/>
        </w:rPr>
        <w:t xml:space="preserve">. </w:t>
      </w:r>
    </w:p>
    <w:p w14:paraId="5DCEA2AF" w14:textId="77777777" w:rsidR="005B1F22" w:rsidRDefault="005B1F22">
      <w:pPr>
        <w:spacing w:after="200" w:line="276" w:lineRule="auto"/>
        <w:rPr>
          <w:sz w:val="30"/>
          <w:szCs w:val="30"/>
        </w:rPr>
      </w:pPr>
    </w:p>
    <w:p w14:paraId="47996165" w14:textId="089BD889" w:rsidR="005B1F22" w:rsidRDefault="005B1F22">
      <w:pPr>
        <w:spacing w:after="200" w:line="276" w:lineRule="auto"/>
        <w:rPr>
          <w:rFonts w:cstheme="minorHAnsi"/>
          <w:b/>
          <w:bCs/>
          <w:caps/>
          <w:sz w:val="30"/>
          <w:szCs w:val="30"/>
          <w:u w:val="single"/>
        </w:rPr>
      </w:pPr>
      <w:r>
        <w:rPr>
          <w:sz w:val="30"/>
          <w:szCs w:val="30"/>
        </w:rPr>
        <w:br w:type="page"/>
      </w:r>
    </w:p>
    <w:p w14:paraId="4AE18FB1" w14:textId="3BA9BB6D" w:rsidR="00301567" w:rsidRDefault="00472086">
      <w:pPr>
        <w:pStyle w:val="INNH1"/>
        <w:rPr>
          <w:rFonts w:eastAsiaTheme="minorEastAsia" w:cstheme="minorBidi"/>
          <w:b w:val="0"/>
          <w:bCs w:val="0"/>
          <w:caps w:val="0"/>
          <w:noProof/>
          <w:kern w:val="2"/>
          <w:u w:val="none"/>
          <w:lang w:eastAsia="nb-NO"/>
          <w14:ligatures w14:val="standardContextual"/>
        </w:rPr>
      </w:pPr>
      <w:r>
        <w:rPr>
          <w:sz w:val="30"/>
          <w:szCs w:val="30"/>
        </w:rPr>
        <w:lastRenderedPageBreak/>
        <w:fldChar w:fldCharType="begin"/>
      </w:r>
      <w:r w:rsidRPr="001F567E">
        <w:rPr>
          <w:sz w:val="30"/>
          <w:szCs w:val="30"/>
        </w:rPr>
        <w:instrText xml:space="preserve"> TOC \o "1-3" \h \z \u </w:instrText>
      </w:r>
      <w:r>
        <w:rPr>
          <w:sz w:val="30"/>
          <w:szCs w:val="30"/>
        </w:rPr>
        <w:fldChar w:fldCharType="separate"/>
      </w:r>
      <w:hyperlink w:anchor="_Toc142048038" w:history="1">
        <w:r w:rsidR="00301567" w:rsidRPr="0000789C">
          <w:rPr>
            <w:rStyle w:val="Hyperkobling"/>
            <w:noProof/>
          </w:rPr>
          <w:t>6</w:t>
        </w:r>
        <w:r w:rsidR="00301567">
          <w:rPr>
            <w:rFonts w:eastAsiaTheme="minorEastAsia" w:cstheme="minorBidi"/>
            <w:b w:val="0"/>
            <w:bCs w:val="0"/>
            <w:caps w:val="0"/>
            <w:noProof/>
            <w:kern w:val="2"/>
            <w:u w:val="none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Klimagassutslipp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_Toc142048038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4</w:t>
        </w:r>
        <w:r w:rsidR="00301567">
          <w:rPr>
            <w:noProof/>
            <w:webHidden/>
          </w:rPr>
          <w:fldChar w:fldCharType="end"/>
        </w:r>
      </w:hyperlink>
    </w:p>
    <w:p w14:paraId="4A525B3B" w14:textId="164AF715" w:rsidR="00301567" w:rsidRDefault="00000000">
      <w:pPr>
        <w:pStyle w:val="INNH2"/>
        <w:tabs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kern w:val="2"/>
          <w:lang w:eastAsia="nb-NO"/>
          <w14:ligatures w14:val="standardContextual"/>
        </w:rPr>
      </w:pPr>
      <w:hyperlink w:anchor="_Toc142048039" w:history="1">
        <w:r w:rsidR="00301567" w:rsidRPr="0000789C">
          <w:rPr>
            <w:rStyle w:val="Hyperkobling"/>
            <w:noProof/>
          </w:rPr>
          <w:t>Sammendrag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_Toc142048039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4</w:t>
        </w:r>
        <w:r w:rsidR="00301567">
          <w:rPr>
            <w:noProof/>
            <w:webHidden/>
          </w:rPr>
          <w:fldChar w:fldCharType="end"/>
        </w:r>
      </w:hyperlink>
    </w:p>
    <w:p w14:paraId="5482CFC8" w14:textId="0B8ED8DF" w:rsidR="00301567" w:rsidRDefault="00000000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kern w:val="2"/>
          <w:lang w:eastAsia="nb-NO"/>
          <w14:ligatures w14:val="standardContextual"/>
        </w:rPr>
      </w:pPr>
      <w:hyperlink w:anchor="_Toc142048040" w:history="1">
        <w:r w:rsidR="00301567" w:rsidRPr="0000789C">
          <w:rPr>
            <w:rStyle w:val="Hyperkobling"/>
            <w:noProof/>
          </w:rPr>
          <w:t>6.1</w:t>
        </w:r>
        <w:r w:rsidR="00301567">
          <w:rPr>
            <w:rFonts w:eastAsiaTheme="minorEastAsia" w:cstheme="minorBidi"/>
            <w:b w:val="0"/>
            <w:bCs w:val="0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Beskrivelse av planforslaget/tiltaket og alternativer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_Toc142048040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4</w:t>
        </w:r>
        <w:r w:rsidR="00301567">
          <w:rPr>
            <w:noProof/>
            <w:webHidden/>
          </w:rPr>
          <w:fldChar w:fldCharType="end"/>
        </w:r>
      </w:hyperlink>
    </w:p>
    <w:p w14:paraId="396A1455" w14:textId="65A80BF6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41" w:history="1">
        <w:r w:rsidR="00301567" w:rsidRPr="0000789C">
          <w:rPr>
            <w:rStyle w:val="Hyperkobling"/>
            <w:noProof/>
          </w:rPr>
          <w:t>6.1.1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Nullalternativet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_Toc142048041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4</w:t>
        </w:r>
        <w:r w:rsidR="00301567">
          <w:rPr>
            <w:noProof/>
            <w:webHidden/>
          </w:rPr>
          <w:fldChar w:fldCharType="end"/>
        </w:r>
      </w:hyperlink>
    </w:p>
    <w:p w14:paraId="359AD134" w14:textId="79423983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42" w:history="1">
        <w:r w:rsidR="00301567" w:rsidRPr="0000789C">
          <w:rPr>
            <w:rStyle w:val="Hyperkobling"/>
            <w:noProof/>
          </w:rPr>
          <w:t>6.1.2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Alternativer som skal utredes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_Toc142048042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4</w:t>
        </w:r>
        <w:r w:rsidR="00301567">
          <w:rPr>
            <w:noProof/>
            <w:webHidden/>
          </w:rPr>
          <w:fldChar w:fldCharType="end"/>
        </w:r>
      </w:hyperlink>
    </w:p>
    <w:p w14:paraId="0F5886F1" w14:textId="269783D5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43" w:history="1">
        <w:r w:rsidR="00301567" w:rsidRPr="0000789C">
          <w:rPr>
            <w:rStyle w:val="Hyperkobling"/>
            <w:noProof/>
          </w:rPr>
          <w:t>6.1.3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Influensområdet og systemgrenser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_Toc142048043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4</w:t>
        </w:r>
        <w:r w:rsidR="00301567">
          <w:rPr>
            <w:noProof/>
            <w:webHidden/>
          </w:rPr>
          <w:fldChar w:fldCharType="end"/>
        </w:r>
      </w:hyperlink>
    </w:p>
    <w:p w14:paraId="523D973A" w14:textId="65C1AEA5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44" w:history="1">
        <w:r w:rsidR="00301567" w:rsidRPr="0000789C">
          <w:rPr>
            <w:rStyle w:val="Hyperkobling"/>
            <w:noProof/>
          </w:rPr>
          <w:t>6.1.4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Avgrensning mot andre fagtema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_Toc142048044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5</w:t>
        </w:r>
        <w:r w:rsidR="00301567">
          <w:rPr>
            <w:noProof/>
            <w:webHidden/>
          </w:rPr>
          <w:fldChar w:fldCharType="end"/>
        </w:r>
      </w:hyperlink>
    </w:p>
    <w:p w14:paraId="1FDF7772" w14:textId="5E1C3F39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45" w:history="1">
        <w:r w:rsidR="00301567" w:rsidRPr="0000789C">
          <w:rPr>
            <w:rStyle w:val="Hyperkobling"/>
            <w:noProof/>
          </w:rPr>
          <w:t>6.1.5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  <w:shd w:val="clear" w:color="auto" w:fill="FFFFFF"/>
          </w:rPr>
          <w:t>Føringer og planer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_Toc142048045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5</w:t>
        </w:r>
        <w:r w:rsidR="00301567">
          <w:rPr>
            <w:noProof/>
            <w:webHidden/>
          </w:rPr>
          <w:fldChar w:fldCharType="end"/>
        </w:r>
      </w:hyperlink>
    </w:p>
    <w:p w14:paraId="5AF60F0E" w14:textId="501371B6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46" w:history="1">
        <w:r w:rsidR="00301567" w:rsidRPr="0000789C">
          <w:rPr>
            <w:rStyle w:val="Hyperkobling"/>
            <w:noProof/>
          </w:rPr>
          <w:t>6.1.6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Krav i plan- eller utredningsprogram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_Toc142048046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5</w:t>
        </w:r>
        <w:r w:rsidR="00301567">
          <w:rPr>
            <w:noProof/>
            <w:webHidden/>
          </w:rPr>
          <w:fldChar w:fldCharType="end"/>
        </w:r>
      </w:hyperlink>
    </w:p>
    <w:p w14:paraId="2CAC603B" w14:textId="1ED0882B" w:rsidR="00301567" w:rsidRDefault="00000000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kern w:val="2"/>
          <w:lang w:eastAsia="nb-NO"/>
          <w14:ligatures w14:val="standardContextual"/>
        </w:rPr>
      </w:pPr>
      <w:hyperlink w:anchor="_Toc142048047" w:history="1">
        <w:r w:rsidR="00301567" w:rsidRPr="0000789C">
          <w:rPr>
            <w:rStyle w:val="Hyperkobling"/>
            <w:noProof/>
          </w:rPr>
          <w:t>6.2</w:t>
        </w:r>
        <w:r w:rsidR="00301567">
          <w:rPr>
            <w:rFonts w:eastAsiaTheme="minorEastAsia" w:cstheme="minorBidi"/>
            <w:b w:val="0"/>
            <w:bCs w:val="0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Utredning utslipp av klimagasser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_Toc142048047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5</w:t>
        </w:r>
        <w:r w:rsidR="00301567">
          <w:rPr>
            <w:noProof/>
            <w:webHidden/>
          </w:rPr>
          <w:fldChar w:fldCharType="end"/>
        </w:r>
      </w:hyperlink>
    </w:p>
    <w:p w14:paraId="6BF49099" w14:textId="4BEDEB11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48" w:history="1">
        <w:r w:rsidR="00301567" w:rsidRPr="0000789C">
          <w:rPr>
            <w:rStyle w:val="Hyperkobling"/>
            <w:noProof/>
          </w:rPr>
          <w:t>6.2.1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Kommunens utslipp av klimagasser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_Toc142048048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5</w:t>
        </w:r>
        <w:r w:rsidR="00301567">
          <w:rPr>
            <w:noProof/>
            <w:webHidden/>
          </w:rPr>
          <w:fldChar w:fldCharType="end"/>
        </w:r>
      </w:hyperlink>
    </w:p>
    <w:p w14:paraId="205C1D45" w14:textId="6158B6C9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49" w:history="1">
        <w:r w:rsidR="00301567" w:rsidRPr="0000789C">
          <w:rPr>
            <w:rStyle w:val="Hyperkobling"/>
            <w:noProof/>
          </w:rPr>
          <w:t>6.2.2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 xml:space="preserve">Beregn klimagassutslipp fra arealbeslag </w:t>
        </w:r>
        <w:r w:rsidR="00301567" w:rsidRPr="0000789C">
          <w:rPr>
            <w:rStyle w:val="Hyperkobling"/>
            <w:i/>
            <w:iCs/>
            <w:noProof/>
          </w:rPr>
          <w:t>(hvis inkludert i utredningen)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_Toc142048049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5</w:t>
        </w:r>
        <w:r w:rsidR="00301567">
          <w:rPr>
            <w:noProof/>
            <w:webHidden/>
          </w:rPr>
          <w:fldChar w:fldCharType="end"/>
        </w:r>
      </w:hyperlink>
    </w:p>
    <w:p w14:paraId="08DB91E6" w14:textId="1E67ECAC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50" w:history="1">
        <w:r w:rsidR="00301567" w:rsidRPr="0000789C">
          <w:rPr>
            <w:rStyle w:val="Hyperkobling"/>
            <w:noProof/>
          </w:rPr>
          <w:t>6.2.3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Utred klimagassutslipp fra ny industrivirksomhet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_Toc142048050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7</w:t>
        </w:r>
        <w:r w:rsidR="00301567">
          <w:rPr>
            <w:noProof/>
            <w:webHidden/>
          </w:rPr>
          <w:fldChar w:fldCharType="end"/>
        </w:r>
      </w:hyperlink>
    </w:p>
    <w:p w14:paraId="6A78D003" w14:textId="74251939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51" w:history="1">
        <w:r w:rsidR="00301567" w:rsidRPr="0000789C">
          <w:rPr>
            <w:rStyle w:val="Hyperkobling"/>
            <w:noProof/>
          </w:rPr>
          <w:t>6.2.4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Utred klimagassutslipp fra transport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_Toc142048051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7</w:t>
        </w:r>
        <w:r w:rsidR="00301567">
          <w:rPr>
            <w:noProof/>
            <w:webHidden/>
          </w:rPr>
          <w:fldChar w:fldCharType="end"/>
        </w:r>
      </w:hyperlink>
    </w:p>
    <w:p w14:paraId="37D0EA6B" w14:textId="120CB3B2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52" w:history="1">
        <w:r w:rsidR="00301567" w:rsidRPr="0000789C">
          <w:rPr>
            <w:rStyle w:val="Hyperkobling"/>
            <w:noProof/>
          </w:rPr>
          <w:t>6.2.5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Endring av planen for å unngå eller begrense virkninger (tiltakshierarkiet)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_Toc142048052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7</w:t>
        </w:r>
        <w:r w:rsidR="00301567">
          <w:rPr>
            <w:noProof/>
            <w:webHidden/>
          </w:rPr>
          <w:fldChar w:fldCharType="end"/>
        </w:r>
      </w:hyperlink>
    </w:p>
    <w:p w14:paraId="64BDD0DA" w14:textId="7DA0028B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53" w:history="1">
        <w:r w:rsidR="00301567" w:rsidRPr="0000789C">
          <w:rPr>
            <w:rStyle w:val="Hyperkobling"/>
            <w:noProof/>
          </w:rPr>
          <w:t>6.2.6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Oppsummering klimagassutslipp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_Toc142048053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8</w:t>
        </w:r>
        <w:r w:rsidR="00301567">
          <w:rPr>
            <w:noProof/>
            <w:webHidden/>
          </w:rPr>
          <w:fldChar w:fldCharType="end"/>
        </w:r>
      </w:hyperlink>
    </w:p>
    <w:p w14:paraId="61022E0F" w14:textId="42CBE135" w:rsidR="00301567" w:rsidRDefault="00000000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kern w:val="2"/>
          <w:lang w:eastAsia="nb-NO"/>
          <w14:ligatures w14:val="standardContextual"/>
        </w:rPr>
      </w:pPr>
      <w:hyperlink w:anchor="_Toc142048054" w:history="1">
        <w:r w:rsidR="00301567" w:rsidRPr="0000789C">
          <w:rPr>
            <w:rStyle w:val="Hyperkobling"/>
            <w:noProof/>
          </w:rPr>
          <w:t>6.3</w:t>
        </w:r>
        <w:r w:rsidR="00301567">
          <w:rPr>
            <w:rFonts w:eastAsiaTheme="minorEastAsia" w:cstheme="minorBidi"/>
            <w:b w:val="0"/>
            <w:bCs w:val="0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Konsekvens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_Toc142048054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8</w:t>
        </w:r>
        <w:r w:rsidR="00301567">
          <w:rPr>
            <w:noProof/>
            <w:webHidden/>
          </w:rPr>
          <w:fldChar w:fldCharType="end"/>
        </w:r>
      </w:hyperlink>
    </w:p>
    <w:p w14:paraId="2BADE0C0" w14:textId="477E4174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55" w:history="1">
        <w:r w:rsidR="00301567" w:rsidRPr="0000789C">
          <w:rPr>
            <w:rStyle w:val="Hyperkobling"/>
            <w:noProof/>
          </w:rPr>
          <w:t>6.3.1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Konsekvensgrad av planen/tiltaket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_Toc142048055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8</w:t>
        </w:r>
        <w:r w:rsidR="00301567">
          <w:rPr>
            <w:noProof/>
            <w:webHidden/>
          </w:rPr>
          <w:fldChar w:fldCharType="end"/>
        </w:r>
      </w:hyperlink>
    </w:p>
    <w:p w14:paraId="4893DD6C" w14:textId="705EC492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56" w:history="1">
        <w:r w:rsidR="00301567" w:rsidRPr="0000789C">
          <w:rPr>
            <w:rStyle w:val="Hyperkobling"/>
            <w:noProof/>
          </w:rPr>
          <w:t>6.3.2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Ranger alternativer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_Toc142048056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9</w:t>
        </w:r>
        <w:r w:rsidR="00301567">
          <w:rPr>
            <w:noProof/>
            <w:webHidden/>
          </w:rPr>
          <w:fldChar w:fldCharType="end"/>
        </w:r>
      </w:hyperlink>
    </w:p>
    <w:p w14:paraId="6BA2507F" w14:textId="511E9DB5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57" w:history="1">
        <w:r w:rsidR="00301567" w:rsidRPr="0000789C">
          <w:rPr>
            <w:rStyle w:val="Hyperkobling"/>
            <w:noProof/>
          </w:rPr>
          <w:t>6.3.3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Usikkerhet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_Toc142048057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10</w:t>
        </w:r>
        <w:r w:rsidR="00301567">
          <w:rPr>
            <w:noProof/>
            <w:webHidden/>
          </w:rPr>
          <w:fldChar w:fldCharType="end"/>
        </w:r>
      </w:hyperlink>
    </w:p>
    <w:p w14:paraId="4CF7174A" w14:textId="79FB3A64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58" w:history="1">
        <w:r w:rsidR="00301567" w:rsidRPr="0000789C">
          <w:rPr>
            <w:rStyle w:val="Hyperkobling"/>
            <w:noProof/>
          </w:rPr>
          <w:t>6.3.4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Samlede virkninger i kommunen/fylket/nasjonalt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_Toc142048058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10</w:t>
        </w:r>
        <w:r w:rsidR="00301567">
          <w:rPr>
            <w:noProof/>
            <w:webHidden/>
          </w:rPr>
          <w:fldChar w:fldCharType="end"/>
        </w:r>
      </w:hyperlink>
    </w:p>
    <w:p w14:paraId="3E45552A" w14:textId="0FA67559" w:rsidR="00301567" w:rsidRDefault="00000000">
      <w:pPr>
        <w:pStyle w:val="INNH3"/>
        <w:rPr>
          <w:rFonts w:eastAsiaTheme="minorEastAsia" w:cstheme="minorBidi"/>
          <w:smallCaps w:val="0"/>
          <w:noProof/>
          <w:kern w:val="2"/>
          <w:lang w:eastAsia="nb-NO"/>
          <w14:ligatures w14:val="standardContextual"/>
        </w:rPr>
      </w:pPr>
      <w:hyperlink w:anchor="_Toc142048059" w:history="1">
        <w:r w:rsidR="00301567" w:rsidRPr="0000789C">
          <w:rPr>
            <w:rStyle w:val="Hyperkobling"/>
            <w:noProof/>
          </w:rPr>
          <w:t>6.3.5</w:t>
        </w:r>
        <w:r w:rsidR="00301567">
          <w:rPr>
            <w:rFonts w:eastAsiaTheme="minorEastAsia" w:cstheme="minorBidi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Vurder overvåkningsordninger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_Toc142048059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10</w:t>
        </w:r>
        <w:r w:rsidR="00301567">
          <w:rPr>
            <w:noProof/>
            <w:webHidden/>
          </w:rPr>
          <w:fldChar w:fldCharType="end"/>
        </w:r>
      </w:hyperlink>
    </w:p>
    <w:p w14:paraId="04E0F996" w14:textId="3C90CE6F" w:rsidR="00301567" w:rsidRDefault="00000000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kern w:val="2"/>
          <w:lang w:eastAsia="nb-NO"/>
          <w14:ligatures w14:val="standardContextual"/>
        </w:rPr>
      </w:pPr>
      <w:hyperlink w:anchor="_Toc142048060" w:history="1">
        <w:r w:rsidR="00301567" w:rsidRPr="0000789C">
          <w:rPr>
            <w:rStyle w:val="Hyperkobling"/>
            <w:noProof/>
          </w:rPr>
          <w:t>6.4</w:t>
        </w:r>
        <w:r w:rsidR="00301567">
          <w:rPr>
            <w:rFonts w:eastAsiaTheme="minorEastAsia" w:cstheme="minorBidi"/>
            <w:b w:val="0"/>
            <w:bCs w:val="0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Presenter og oppsummer fagutredning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_Toc142048060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10</w:t>
        </w:r>
        <w:r w:rsidR="00301567">
          <w:rPr>
            <w:noProof/>
            <w:webHidden/>
          </w:rPr>
          <w:fldChar w:fldCharType="end"/>
        </w:r>
      </w:hyperlink>
    </w:p>
    <w:p w14:paraId="45D3B45A" w14:textId="73DF2EF4" w:rsidR="00301567" w:rsidRDefault="00000000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kern w:val="2"/>
          <w:lang w:eastAsia="nb-NO"/>
          <w14:ligatures w14:val="standardContextual"/>
        </w:rPr>
      </w:pPr>
      <w:hyperlink w:anchor="_Toc142048061" w:history="1">
        <w:r w:rsidR="00301567" w:rsidRPr="0000789C">
          <w:rPr>
            <w:rStyle w:val="Hyperkobling"/>
            <w:noProof/>
          </w:rPr>
          <w:t>6.5</w:t>
        </w:r>
        <w:r w:rsidR="00301567">
          <w:rPr>
            <w:rFonts w:eastAsiaTheme="minorEastAsia" w:cstheme="minorBidi"/>
            <w:b w:val="0"/>
            <w:bCs w:val="0"/>
            <w:smallCaps w:val="0"/>
            <w:noProof/>
            <w:kern w:val="2"/>
            <w:lang w:eastAsia="nb-NO"/>
            <w14:ligatures w14:val="standardContextual"/>
          </w:rPr>
          <w:tab/>
        </w:r>
        <w:r w:rsidR="00301567" w:rsidRPr="0000789C">
          <w:rPr>
            <w:rStyle w:val="Hyperkobling"/>
            <w:noProof/>
          </w:rPr>
          <w:t>Legge inn data i databaser</w:t>
        </w:r>
        <w:r w:rsidR="00301567">
          <w:rPr>
            <w:noProof/>
            <w:webHidden/>
          </w:rPr>
          <w:tab/>
        </w:r>
        <w:r w:rsidR="00301567">
          <w:rPr>
            <w:noProof/>
            <w:webHidden/>
          </w:rPr>
          <w:fldChar w:fldCharType="begin"/>
        </w:r>
        <w:r w:rsidR="00301567">
          <w:rPr>
            <w:noProof/>
            <w:webHidden/>
          </w:rPr>
          <w:instrText xml:space="preserve"> PAGEREF _Toc142048061 \h </w:instrText>
        </w:r>
        <w:r w:rsidR="00301567">
          <w:rPr>
            <w:noProof/>
            <w:webHidden/>
          </w:rPr>
        </w:r>
        <w:r w:rsidR="00301567">
          <w:rPr>
            <w:noProof/>
            <w:webHidden/>
          </w:rPr>
          <w:fldChar w:fldCharType="separate"/>
        </w:r>
        <w:r w:rsidR="00301567">
          <w:rPr>
            <w:noProof/>
            <w:webHidden/>
          </w:rPr>
          <w:t>11</w:t>
        </w:r>
        <w:r w:rsidR="00301567">
          <w:rPr>
            <w:noProof/>
            <w:webHidden/>
          </w:rPr>
          <w:fldChar w:fldCharType="end"/>
        </w:r>
      </w:hyperlink>
    </w:p>
    <w:p w14:paraId="71AE488C" w14:textId="65BAB7C3" w:rsidR="00472086" w:rsidRDefault="00472086" w:rsidP="00472086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fldChar w:fldCharType="end"/>
      </w:r>
    </w:p>
    <w:p w14:paraId="1CBDF2B9" w14:textId="3E56D9E6" w:rsidR="00781702" w:rsidRDefault="00472086" w:rsidP="00B55F55">
      <w:pPr>
        <w:pStyle w:val="Overskrift1"/>
        <w:ind w:left="709" w:hanging="709"/>
      </w:pPr>
      <w:r>
        <w:rPr>
          <w:sz w:val="30"/>
          <w:szCs w:val="30"/>
          <w:u w:val="single"/>
        </w:rPr>
        <w:br w:type="page"/>
      </w:r>
      <w:bookmarkStart w:id="12" w:name="_Toc142048038"/>
      <w:bookmarkStart w:id="13" w:name="_Toc92201715"/>
      <w:bookmarkStart w:id="14" w:name="_Toc92201689"/>
      <w:bookmarkStart w:id="15" w:name="_Toc92222478"/>
      <w:bookmarkStart w:id="16" w:name="_Toc95163812"/>
      <w:bookmarkStart w:id="17" w:name="_Toc114142616"/>
      <w:r w:rsidR="00781702">
        <w:lastRenderedPageBreak/>
        <w:t>Klimagassutslipp</w:t>
      </w:r>
      <w:bookmarkEnd w:id="12"/>
    </w:p>
    <w:p w14:paraId="43C48922" w14:textId="78506159" w:rsidR="00417426" w:rsidRDefault="00550730" w:rsidP="00550730">
      <w:pPr>
        <w:pStyle w:val="Overskrift2"/>
        <w:numPr>
          <w:ilvl w:val="0"/>
          <w:numId w:val="0"/>
        </w:numPr>
        <w:ind w:left="576" w:hanging="576"/>
      </w:pPr>
      <w:bookmarkStart w:id="18" w:name="_Toc142048039"/>
      <w:r>
        <w:t>Sammendrag</w:t>
      </w:r>
      <w:bookmarkEnd w:id="18"/>
      <w:r w:rsidR="00417426" w:rsidRPr="00A57B95">
        <w:t xml:space="preserve"> </w:t>
      </w:r>
    </w:p>
    <w:p w14:paraId="4878E9A9" w14:textId="16F268AB" w:rsidR="00246302" w:rsidRDefault="00246302" w:rsidP="00246302">
      <w:r>
        <w:t>Beskriv kort de viktigste forholdene fra utredningen og den mest beslutningsrelevante informasjonen. Beskriv kort de viktigste utslippskildene og hvilke avbøtende tiltak som er foreslått</w:t>
      </w:r>
      <w:r w:rsidR="002C57B7">
        <w:t>.</w:t>
      </w:r>
    </w:p>
    <w:p w14:paraId="61A8C293" w14:textId="77777777" w:rsidR="00246302" w:rsidRDefault="00246302" w:rsidP="00246302">
      <w:r>
        <w:t xml:space="preserve">Trekk frem de forholdene som er spesielt viktige for planmyndighetene og høringsinstansene. </w:t>
      </w:r>
    </w:p>
    <w:p w14:paraId="223D6B81" w14:textId="77777777" w:rsidR="00246302" w:rsidRDefault="00246302" w:rsidP="00246302">
      <w:r>
        <w:t xml:space="preserve">Beskriv samlet konsekvens for alternativene, med en kort begrunnelse. </w:t>
      </w:r>
    </w:p>
    <w:p w14:paraId="7876E71A" w14:textId="558215F0" w:rsidR="009D68CE" w:rsidRDefault="002C1808" w:rsidP="00313DE7">
      <w:pPr>
        <w:pStyle w:val="Overskrift4"/>
      </w:pPr>
      <w:r>
        <w:t>Fagkompetanse og metodikk</w:t>
      </w:r>
    </w:p>
    <w:p w14:paraId="67B1D38C" w14:textId="0DD8C7F1" w:rsidR="00313DE7" w:rsidRDefault="00313DE7" w:rsidP="00432E32">
      <w:pPr>
        <w:spacing w:after="0"/>
      </w:pPr>
      <w:r w:rsidRPr="00350633">
        <w:t>Beskriv</w:t>
      </w:r>
      <w:r w:rsidR="00350633">
        <w:t xml:space="preserve"> </w:t>
      </w:r>
      <w:r w:rsidRPr="003B47A0">
        <w:t xml:space="preserve">hvem som har utført </w:t>
      </w:r>
      <w:r w:rsidR="00432E32">
        <w:t>utredningen,</w:t>
      </w:r>
      <w:r w:rsidR="00D2460B">
        <w:t xml:space="preserve"> og</w:t>
      </w:r>
      <w:r w:rsidR="00432E32">
        <w:t xml:space="preserve"> hvilke metoder som er brukt</w:t>
      </w:r>
      <w:r w:rsidR="00D2460B">
        <w:t>.</w:t>
      </w:r>
      <w:r w:rsidR="00432E32">
        <w:t xml:space="preserve"> </w:t>
      </w:r>
    </w:p>
    <w:p w14:paraId="6BB6D53B" w14:textId="01A60153" w:rsidR="00781702" w:rsidRDefault="00537E2B" w:rsidP="00781702">
      <w:pPr>
        <w:pStyle w:val="Overskrift2"/>
      </w:pPr>
      <w:bookmarkStart w:id="19" w:name="_Toc114142613"/>
      <w:bookmarkStart w:id="20" w:name="_Ref127274645"/>
      <w:bookmarkStart w:id="21" w:name="_Ref127274663"/>
      <w:bookmarkStart w:id="22" w:name="_Toc142048040"/>
      <w:r>
        <w:t>Beskrivelse av planforslaget/tiltaket</w:t>
      </w:r>
      <w:bookmarkEnd w:id="19"/>
      <w:bookmarkEnd w:id="20"/>
      <w:bookmarkEnd w:id="21"/>
      <w:r w:rsidR="00853693">
        <w:t xml:space="preserve"> og alternativer</w:t>
      </w:r>
      <w:bookmarkEnd w:id="22"/>
    </w:p>
    <w:p w14:paraId="57B4D3C2" w14:textId="77777777" w:rsidR="00E93AFB" w:rsidRDefault="00E93AFB" w:rsidP="00E93AFB">
      <w:r>
        <w:t xml:space="preserve">Beskriv planforslaget/tiltaket og bakgrunnen for planarbeidet. Vis planområdet og eventuelle illustrasjoner av tiltaket på et kart. </w:t>
      </w:r>
    </w:p>
    <w:p w14:paraId="0851B7A3" w14:textId="77777777" w:rsidR="0052765A" w:rsidRPr="00A003EA" w:rsidRDefault="0052765A" w:rsidP="0052765A">
      <w:pPr>
        <w:rPr>
          <w:shd w:val="clear" w:color="auto" w:fill="FFFFFF"/>
        </w:rPr>
      </w:pPr>
      <w:r>
        <w:rPr>
          <w:shd w:val="clear" w:color="auto" w:fill="FFFFFF"/>
        </w:rPr>
        <w:t xml:space="preserve">Gjør rede for om det finnes nasjonale, regionale eller lokale planer eller føringer for området. </w:t>
      </w:r>
    </w:p>
    <w:p w14:paraId="2ECE2A1B" w14:textId="676A7738" w:rsidR="00781702" w:rsidRPr="00F729BA" w:rsidRDefault="00781702" w:rsidP="00781702">
      <w:pPr>
        <w:pStyle w:val="Overskrift3"/>
      </w:pPr>
      <w:bookmarkStart w:id="23" w:name="_Toc92201713"/>
      <w:bookmarkStart w:id="24" w:name="_Toc92201687"/>
      <w:bookmarkStart w:id="25" w:name="_Toc92222476"/>
      <w:bookmarkStart w:id="26" w:name="_Toc95163811"/>
      <w:bookmarkStart w:id="27" w:name="_Toc114142615"/>
      <w:bookmarkStart w:id="28" w:name="_Ref127281497"/>
      <w:bookmarkStart w:id="29" w:name="_Toc142048041"/>
      <w:r>
        <w:t>N</w:t>
      </w:r>
      <w:r w:rsidRPr="000061FB">
        <w:t>ullalternativet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7C399973" w14:textId="77777777" w:rsidR="00E93AFB" w:rsidRPr="00E93AFB" w:rsidRDefault="004F15D7" w:rsidP="004F15D7">
      <w:r w:rsidRPr="00E93AFB">
        <w:t xml:space="preserve">Beskriv nullalternativet. </w:t>
      </w:r>
    </w:p>
    <w:p w14:paraId="03FD6BCA" w14:textId="6728B177" w:rsidR="004F15D7" w:rsidRPr="00917DDC" w:rsidRDefault="00917DDC" w:rsidP="004F15D7">
      <w:r w:rsidRPr="00917DDC">
        <w:t>Beskriv</w:t>
      </w:r>
      <w:r w:rsidR="004F15D7" w:rsidRPr="00917DDC">
        <w:t xml:space="preserve"> hvilke planer eller tiltak som er lagt til grunn i nullalternativet. Begrunn eventuelt hvorfor vedtatte planer eller prosjekter ikke er inkludert i nullalternativet.</w:t>
      </w:r>
    </w:p>
    <w:p w14:paraId="3A12F24C" w14:textId="77777777" w:rsidR="00781702" w:rsidRDefault="00781702" w:rsidP="00781702">
      <w:pPr>
        <w:pStyle w:val="Overskrift3"/>
      </w:pPr>
      <w:bookmarkStart w:id="30" w:name="_Toc111712234"/>
      <w:bookmarkStart w:id="31" w:name="_Toc121814394"/>
      <w:bookmarkStart w:id="32" w:name="_Toc142048042"/>
      <w:bookmarkEnd w:id="13"/>
      <w:bookmarkEnd w:id="14"/>
      <w:bookmarkEnd w:id="15"/>
      <w:bookmarkEnd w:id="16"/>
      <w:bookmarkEnd w:id="17"/>
      <w:r>
        <w:t>Alternativer som skal utredes</w:t>
      </w:r>
      <w:bookmarkEnd w:id="30"/>
      <w:bookmarkEnd w:id="31"/>
      <w:bookmarkEnd w:id="32"/>
    </w:p>
    <w:p w14:paraId="14A60814" w14:textId="0BE4316E" w:rsidR="00220653" w:rsidRPr="004B1DBD" w:rsidRDefault="00220653" w:rsidP="00220653">
      <w:r w:rsidRPr="004B1DBD">
        <w:t xml:space="preserve">Beskriv alternativer som skal utredes. </w:t>
      </w:r>
    </w:p>
    <w:p w14:paraId="4090950C" w14:textId="77777777" w:rsidR="00220653" w:rsidRDefault="00220653" w:rsidP="00220653">
      <w:r w:rsidRPr="004B1DBD">
        <w:t xml:space="preserve">Beskriv også alternativer som tidligere har vært vurdert og hvilke alternativer som eventuelt er forkastet i en tidlig fase (KVU eller silingsprosess). </w:t>
      </w:r>
    </w:p>
    <w:p w14:paraId="5E34E11C" w14:textId="42DAFA4C" w:rsidR="004B1DBD" w:rsidRPr="004B1DBD" w:rsidRDefault="00546A9A" w:rsidP="00220653">
      <w:r>
        <w:t>Dersom et eller flere av alternativene som skal utredes ikke er relevante å utrede for klimagassutslipp skal dette begrunnes.</w:t>
      </w:r>
    </w:p>
    <w:p w14:paraId="2CD66EE5" w14:textId="3CB023E1" w:rsidR="00781702" w:rsidRDefault="00781702" w:rsidP="00781702">
      <w:pPr>
        <w:pStyle w:val="Overskrift3"/>
      </w:pPr>
      <w:bookmarkStart w:id="33" w:name="_Ref136437599"/>
      <w:bookmarkStart w:id="34" w:name="_Ref136437638"/>
      <w:bookmarkStart w:id="35" w:name="_Toc142048043"/>
      <w:r>
        <w:t>Influensområdet</w:t>
      </w:r>
      <w:bookmarkStart w:id="36" w:name="_Toc114142617"/>
      <w:r w:rsidR="00FD228B">
        <w:t xml:space="preserve"> og systemgrenser</w:t>
      </w:r>
      <w:bookmarkEnd w:id="33"/>
      <w:bookmarkEnd w:id="34"/>
      <w:bookmarkEnd w:id="35"/>
    </w:p>
    <w:bookmarkEnd w:id="36"/>
    <w:p w14:paraId="4997FE56" w14:textId="5F37C684" w:rsidR="000069BA" w:rsidRPr="00552D2B" w:rsidRDefault="000069BA" w:rsidP="000069BA">
      <w:r w:rsidRPr="00552D2B">
        <w:t>Beskriv og begrunn avgrensning av</w:t>
      </w:r>
      <w:r w:rsidRPr="00552D2B" w:rsidDel="008F0D42">
        <w:t xml:space="preserve"> </w:t>
      </w:r>
      <w:r w:rsidR="00D63384" w:rsidRPr="00552D2B">
        <w:t>influensområdet</w:t>
      </w:r>
      <w:r w:rsidR="000E10F4" w:rsidRPr="00552D2B">
        <w:t xml:space="preserve"> og </w:t>
      </w:r>
      <w:r w:rsidR="004B7C21" w:rsidRPr="00552D2B">
        <w:t>systemgrensene for utredningen</w:t>
      </w:r>
      <w:r w:rsidRPr="00552D2B">
        <w:t xml:space="preserve">. </w:t>
      </w:r>
    </w:p>
    <w:p w14:paraId="096EDDB0" w14:textId="37A13041" w:rsidR="00B77F1A" w:rsidRDefault="008F0E64" w:rsidP="00781702">
      <w:r>
        <w:t xml:space="preserve">Beskriv </w:t>
      </w:r>
      <w:r w:rsidR="008A06A7">
        <w:t>hvilke deler av livsløpet som er inkludert</w:t>
      </w:r>
      <w:r w:rsidR="00530BA6">
        <w:t xml:space="preserve"> og levetid/analyseperiode</w:t>
      </w:r>
      <w:r w:rsidR="00EF4ECE">
        <w:t xml:space="preserve"> for utredningen</w:t>
      </w:r>
      <w:r w:rsidR="00614CBE">
        <w:t>.</w:t>
      </w:r>
    </w:p>
    <w:p w14:paraId="2750D779" w14:textId="77777777" w:rsidR="00781702" w:rsidRDefault="00781702" w:rsidP="00781702">
      <w:pPr>
        <w:pStyle w:val="Overskrift3"/>
      </w:pPr>
      <w:bookmarkStart w:id="37" w:name="_Toc142048044"/>
      <w:bookmarkStart w:id="38" w:name="_Toc114142618"/>
      <w:r>
        <w:lastRenderedPageBreak/>
        <w:t>Avgrensning mot andre fagtema</w:t>
      </w:r>
      <w:bookmarkEnd w:id="37"/>
    </w:p>
    <w:bookmarkEnd w:id="38"/>
    <w:p w14:paraId="6CC796F5" w14:textId="6D5A65CA" w:rsidR="00724819" w:rsidRPr="00B32932" w:rsidRDefault="0089742D" w:rsidP="00B32932">
      <w:r w:rsidRPr="00031458">
        <w:t xml:space="preserve">Beskriv hvilke andre fagområder som blir utredet </w:t>
      </w:r>
      <w:r w:rsidR="00031458" w:rsidRPr="00031458">
        <w:t>i prosjektet</w:t>
      </w:r>
      <w:r w:rsidRPr="00031458">
        <w:t xml:space="preserve">. Beskriv avgrensning mot andre fagområder. </w:t>
      </w:r>
      <w:r w:rsidR="00781702" w:rsidRPr="00031458">
        <w:t xml:space="preserve"> </w:t>
      </w:r>
    </w:p>
    <w:p w14:paraId="09878697" w14:textId="77777777" w:rsidR="00724819" w:rsidRDefault="00724819" w:rsidP="00724819">
      <w:pPr>
        <w:pStyle w:val="Overskrift3"/>
      </w:pPr>
      <w:bookmarkStart w:id="39" w:name="_Toc135928457"/>
      <w:bookmarkStart w:id="40" w:name="_Toc138690486"/>
      <w:bookmarkStart w:id="41" w:name="_Toc139378414"/>
      <w:bookmarkStart w:id="42" w:name="_Toc142048046"/>
      <w:r>
        <w:t>Krav i plan- eller utredningsprogram</w:t>
      </w:r>
      <w:bookmarkEnd w:id="39"/>
      <w:bookmarkEnd w:id="40"/>
      <w:bookmarkEnd w:id="41"/>
      <w:bookmarkEnd w:id="42"/>
    </w:p>
    <w:p w14:paraId="2F430E8C" w14:textId="1FB4FAFF" w:rsidR="00724819" w:rsidRPr="00437F17" w:rsidRDefault="00724819" w:rsidP="00724819">
      <w:r w:rsidRPr="00437F17">
        <w:t>Beskriv hvilke krav som er satt til metodebruk</w:t>
      </w:r>
      <w:r w:rsidR="005E29E1">
        <w:t xml:space="preserve"> og kunnskapsinnhenting</w:t>
      </w:r>
      <w:r w:rsidRPr="00437F17">
        <w:t xml:space="preserve"> </w:t>
      </w:r>
      <w:r w:rsidR="005E29E1">
        <w:t>(</w:t>
      </w:r>
      <w:r w:rsidR="006708F3">
        <w:t>prøvetaking</w:t>
      </w:r>
      <w:r w:rsidR="005E29E1">
        <w:t>, trafikktelling m.m.)</w:t>
      </w:r>
      <w:r w:rsidRPr="00437F17">
        <w:t xml:space="preserve"> i plan- eller utredningsprogrammet, der dette finnes.</w:t>
      </w:r>
    </w:p>
    <w:p w14:paraId="6FF3FB06" w14:textId="12E77CCB" w:rsidR="00301F07" w:rsidRPr="00AD7DA1" w:rsidRDefault="00301F07" w:rsidP="00301F07">
      <w:pPr>
        <w:pStyle w:val="Overskrift2"/>
      </w:pPr>
      <w:bookmarkStart w:id="43" w:name="_Toc114142619"/>
      <w:bookmarkStart w:id="44" w:name="_Ref127274680"/>
      <w:bookmarkStart w:id="45" w:name="_Ref127280835"/>
      <w:bookmarkStart w:id="46" w:name="_Ref127280907"/>
      <w:bookmarkStart w:id="47" w:name="_Toc142048047"/>
      <w:r>
        <w:t>Utred</w:t>
      </w:r>
      <w:r w:rsidR="00567271">
        <w:t>ning</w:t>
      </w:r>
      <w:r>
        <w:t xml:space="preserve"> utslipp av klimagasser</w:t>
      </w:r>
      <w:bookmarkEnd w:id="43"/>
      <w:bookmarkEnd w:id="44"/>
      <w:bookmarkEnd w:id="45"/>
      <w:bookmarkEnd w:id="46"/>
      <w:bookmarkEnd w:id="47"/>
    </w:p>
    <w:p w14:paraId="68083528" w14:textId="675FF5F5" w:rsidR="00E05AAF" w:rsidRDefault="006D1946" w:rsidP="006D1946">
      <w:pPr>
        <w:rPr>
          <w:shd w:val="clear" w:color="auto" w:fill="FEFEFE"/>
        </w:rPr>
      </w:pPr>
      <w:bookmarkStart w:id="48" w:name="_Toc114142620"/>
      <w:r>
        <w:rPr>
          <w:shd w:val="clear" w:color="auto" w:fill="FEFEFE"/>
        </w:rPr>
        <w:t>Beskriv</w:t>
      </w:r>
      <w:r w:rsidR="00516928">
        <w:rPr>
          <w:shd w:val="clear" w:color="auto" w:fill="FEFEFE"/>
        </w:rPr>
        <w:t xml:space="preserve"> </w:t>
      </w:r>
      <w:r>
        <w:rPr>
          <w:shd w:val="clear" w:color="auto" w:fill="FEFEFE"/>
        </w:rPr>
        <w:t>hvilke utslippskilder som er</w:t>
      </w:r>
      <w:r w:rsidR="00677E54">
        <w:rPr>
          <w:shd w:val="clear" w:color="auto" w:fill="FEFEFE"/>
        </w:rPr>
        <w:t xml:space="preserve"> inkludert i utredningen</w:t>
      </w:r>
      <w:r w:rsidR="000814A4">
        <w:rPr>
          <w:shd w:val="clear" w:color="auto" w:fill="FEFEFE"/>
        </w:rPr>
        <w:t>, og hvilke</w:t>
      </w:r>
      <w:r w:rsidR="00516928">
        <w:rPr>
          <w:shd w:val="clear" w:color="auto" w:fill="FEFEFE"/>
        </w:rPr>
        <w:t xml:space="preserve"> kilder</w:t>
      </w:r>
      <w:r w:rsidR="000814A4">
        <w:rPr>
          <w:shd w:val="clear" w:color="auto" w:fill="FEFEFE"/>
        </w:rPr>
        <w:t xml:space="preserve"> som</w:t>
      </w:r>
      <w:r w:rsidR="00516928">
        <w:rPr>
          <w:shd w:val="clear" w:color="auto" w:fill="FEFEFE"/>
        </w:rPr>
        <w:t xml:space="preserve"> </w:t>
      </w:r>
      <w:r w:rsidR="00D470C1">
        <w:rPr>
          <w:shd w:val="clear" w:color="auto" w:fill="FEFEFE"/>
        </w:rPr>
        <w:t>er utelatt.</w:t>
      </w:r>
      <w:r w:rsidR="00703B6F">
        <w:rPr>
          <w:shd w:val="clear" w:color="auto" w:fill="FEFEFE"/>
        </w:rPr>
        <w:t xml:space="preserve"> Begrunn valgene. </w:t>
      </w:r>
      <w:r w:rsidR="00E05AAF" w:rsidRPr="00E05AAF">
        <w:rPr>
          <w:i/>
          <w:iCs/>
          <w:shd w:val="clear" w:color="auto" w:fill="FEFEFE"/>
        </w:rPr>
        <w:t>Usikkerhet her</w:t>
      </w:r>
      <w:r w:rsidR="00E05AAF">
        <w:rPr>
          <w:shd w:val="clear" w:color="auto" w:fill="FEFEFE"/>
        </w:rPr>
        <w:t>?</w:t>
      </w:r>
    </w:p>
    <w:p w14:paraId="4136157D" w14:textId="25317B7E" w:rsidR="00301F07" w:rsidRDefault="00567271" w:rsidP="00301F07">
      <w:pPr>
        <w:pStyle w:val="Overskrift3"/>
      </w:pPr>
      <w:bookmarkStart w:id="49" w:name="_Ref126263412"/>
      <w:bookmarkStart w:id="50" w:name="_Toc142048048"/>
      <w:bookmarkStart w:id="51" w:name="_Toc114142621"/>
      <w:bookmarkEnd w:id="48"/>
      <w:r>
        <w:t>K</w:t>
      </w:r>
      <w:r w:rsidR="00301F07">
        <w:t>ommunens utslipp av klimagasser</w:t>
      </w:r>
      <w:bookmarkEnd w:id="49"/>
      <w:bookmarkEnd w:id="50"/>
    </w:p>
    <w:p w14:paraId="201E1942" w14:textId="25A8A2C6" w:rsidR="001F706C" w:rsidRPr="00B827E0" w:rsidRDefault="00BE687E" w:rsidP="0039026A">
      <w:r w:rsidRPr="00B827E0">
        <w:t>Gjør rede for</w:t>
      </w:r>
      <w:r w:rsidR="007D0963">
        <w:t xml:space="preserve"> </w:t>
      </w:r>
    </w:p>
    <w:p w14:paraId="732355B8" w14:textId="3EE1AE54" w:rsidR="00301F07" w:rsidRDefault="00301F07" w:rsidP="00A54EF9">
      <w:pPr>
        <w:pStyle w:val="Listeavsnitt"/>
        <w:numPr>
          <w:ilvl w:val="0"/>
          <w:numId w:val="27"/>
        </w:numPr>
      </w:pPr>
      <w:r>
        <w:t>Klimagassutslipp i kommunen(e) planen/tiltaket berører</w:t>
      </w:r>
      <w:r w:rsidR="00160B73">
        <w:t xml:space="preserve"> </w:t>
      </w:r>
      <w:r w:rsidR="00E57D4E">
        <w:t>(</w:t>
      </w:r>
      <w:r w:rsidR="00160B73">
        <w:t>totalt og fordelt på relevante kilder</w:t>
      </w:r>
      <w:r w:rsidR="00E57D4E">
        <w:t>)</w:t>
      </w:r>
      <w:r>
        <w:t xml:space="preserve"> </w:t>
      </w:r>
    </w:p>
    <w:p w14:paraId="2D9C6895" w14:textId="03F90BED" w:rsidR="00301F07" w:rsidRDefault="00BE687E" w:rsidP="00A54EF9">
      <w:pPr>
        <w:pStyle w:val="Listeavsnitt"/>
        <w:numPr>
          <w:ilvl w:val="0"/>
          <w:numId w:val="27"/>
        </w:numPr>
        <w:spacing w:before="360" w:after="204" w:line="240" w:lineRule="auto"/>
      </w:pPr>
      <w:r>
        <w:t>M</w:t>
      </w:r>
      <w:r w:rsidR="00301F07">
        <w:t>ål for reduksjon av klimagassutslipp, begrenset arealbruk</w:t>
      </w:r>
      <w:r w:rsidR="00FB1CF3">
        <w:t>, null</w:t>
      </w:r>
      <w:r w:rsidR="00FE6F33">
        <w:t xml:space="preserve"> vekst-mål</w:t>
      </w:r>
      <w:r w:rsidR="00301F07">
        <w:t xml:space="preserve"> o.l. </w:t>
      </w:r>
      <w:r w:rsidR="00FE6F33">
        <w:t>i kommunen</w:t>
      </w:r>
    </w:p>
    <w:p w14:paraId="6464F5F7" w14:textId="044B3647" w:rsidR="00301F07" w:rsidRDefault="00301F07" w:rsidP="00A54EF9">
      <w:pPr>
        <w:pStyle w:val="Listeavsnitt"/>
        <w:numPr>
          <w:ilvl w:val="0"/>
          <w:numId w:val="27"/>
        </w:numPr>
        <w:spacing w:before="360" w:after="204" w:line="240" w:lineRule="auto"/>
      </w:pPr>
      <w:r>
        <w:t xml:space="preserve">Framskrivinger for kommunens klimagassutslipp, der det finnes </w:t>
      </w:r>
    </w:p>
    <w:p w14:paraId="2D318FD5" w14:textId="77777777" w:rsidR="0089253C" w:rsidRDefault="00301F07" w:rsidP="00A54EF9">
      <w:pPr>
        <w:pStyle w:val="Listeavsnitt"/>
        <w:numPr>
          <w:ilvl w:val="0"/>
          <w:numId w:val="27"/>
        </w:numPr>
        <w:spacing w:before="360" w:after="204" w:line="240" w:lineRule="auto"/>
      </w:pPr>
      <w:r>
        <w:t>Fastsatte tiltak og virkemidler fra relevante kommunale planer, for eksempel klima- og energiplan.</w:t>
      </w:r>
    </w:p>
    <w:p w14:paraId="003D0B14" w14:textId="236D45EE" w:rsidR="007901A1" w:rsidRDefault="00E54C35" w:rsidP="007901A1">
      <w:pPr>
        <w:pStyle w:val="Listeavsnitt"/>
        <w:numPr>
          <w:ilvl w:val="0"/>
          <w:numId w:val="27"/>
        </w:numPr>
        <w:spacing w:before="360" w:after="204" w:line="240" w:lineRule="auto"/>
      </w:pPr>
      <w:r>
        <w:t xml:space="preserve">Mål for klimagassutslipp </w:t>
      </w:r>
      <w:r w:rsidR="00684568">
        <w:t>for planen eller tiltaket</w:t>
      </w:r>
      <w:r w:rsidR="00051E81">
        <w:t xml:space="preserve">, for eksempel i </w:t>
      </w:r>
      <w:r w:rsidR="0061408E">
        <w:t>nullutslipp</w:t>
      </w:r>
      <w:r w:rsidR="009647AF">
        <w:t xml:space="preserve"> fra </w:t>
      </w:r>
      <w:r w:rsidR="00051E81">
        <w:t>anleggs</w:t>
      </w:r>
      <w:r w:rsidR="00275C36">
        <w:t xml:space="preserve">fase, eller </w:t>
      </w:r>
      <w:r w:rsidR="00614BEA">
        <w:t>red</w:t>
      </w:r>
      <w:r w:rsidR="00F04C87">
        <w:t>u</w:t>
      </w:r>
      <w:r w:rsidR="00614BEA">
        <w:t xml:space="preserve">ksjon av </w:t>
      </w:r>
      <w:r w:rsidR="00CB1FE6">
        <w:t>direkte utslipp i planområdet</w:t>
      </w:r>
      <w:r w:rsidR="0061408E">
        <w:t>.</w:t>
      </w:r>
      <w:r w:rsidR="00301F07">
        <w:t xml:space="preserve"> </w:t>
      </w:r>
      <w:r w:rsidR="006F4E82">
        <w:t xml:space="preserve"> </w:t>
      </w:r>
      <w:r w:rsidR="00867719">
        <w:t xml:space="preserve"> </w:t>
      </w:r>
    </w:p>
    <w:p w14:paraId="0EB9C499" w14:textId="0C30ADCB" w:rsidR="00301F07" w:rsidRPr="00CF1C8B" w:rsidRDefault="006547D8" w:rsidP="00301F07">
      <w:pPr>
        <w:pStyle w:val="Overskrift3"/>
      </w:pPr>
      <w:bookmarkStart w:id="52" w:name="_Ref133570433"/>
      <w:bookmarkStart w:id="53" w:name="_Toc142048049"/>
      <w:r>
        <w:t>K</w:t>
      </w:r>
      <w:r w:rsidR="00301F07">
        <w:t>limagassutslipp fra arealbeslag</w:t>
      </w:r>
      <w:bookmarkEnd w:id="51"/>
      <w:bookmarkEnd w:id="52"/>
      <w:r w:rsidR="007D0963">
        <w:t xml:space="preserve"> </w:t>
      </w:r>
      <w:r w:rsidR="007D0963" w:rsidRPr="007D0963">
        <w:rPr>
          <w:i/>
          <w:iCs/>
        </w:rPr>
        <w:t>(hvis inkludert i utredningen)</w:t>
      </w:r>
      <w:bookmarkEnd w:id="53"/>
    </w:p>
    <w:p w14:paraId="376D8DAA" w14:textId="7B31E781" w:rsidR="00A07BD6" w:rsidRDefault="00EA7339" w:rsidP="00A07BD6">
      <w:pPr>
        <w:shd w:val="clear" w:color="auto" w:fill="FEFEFE"/>
        <w:spacing w:before="100" w:beforeAutospacing="1" w:after="100" w:afterAutospacing="1"/>
      </w:pPr>
      <w:r>
        <w:t>Beskriv</w:t>
      </w:r>
      <w:r w:rsidR="00A07BD6">
        <w:t xml:space="preserve"> hvilken metode som er brukt til beregning av klimagassutslipp fra arealbeslag. </w:t>
      </w:r>
    </w:p>
    <w:p w14:paraId="52A34151" w14:textId="6222DD16" w:rsidR="00C61F77" w:rsidRDefault="00C32CDA" w:rsidP="00C61F77">
      <w:pPr>
        <w:shd w:val="clear" w:color="auto" w:fill="FEFEFE"/>
        <w:spacing w:before="100" w:beforeAutospacing="1" w:after="100" w:afterAutospacing="1"/>
        <w:rPr>
          <w:bCs/>
        </w:rPr>
      </w:pPr>
      <w:r w:rsidRPr="00DF522A">
        <w:rPr>
          <w:bCs/>
        </w:rPr>
        <w:t>Oppgi</w:t>
      </w:r>
      <w:r w:rsidR="00DF522A">
        <w:rPr>
          <w:b/>
        </w:rPr>
        <w:t xml:space="preserve"> </w:t>
      </w:r>
      <w:r w:rsidR="00301F07" w:rsidRPr="00DF522A">
        <w:rPr>
          <w:bCs/>
        </w:rPr>
        <w:t>hvilke arealtyper som bygges ned</w:t>
      </w:r>
      <w:r w:rsidR="00634917" w:rsidRPr="00DF522A">
        <w:rPr>
          <w:bCs/>
        </w:rPr>
        <w:t>,</w:t>
      </w:r>
      <w:r w:rsidR="00301F07" w:rsidRPr="00DF522A">
        <w:rPr>
          <w:bCs/>
        </w:rPr>
        <w:t xml:space="preserve"> og i hvor stort omfang</w:t>
      </w:r>
      <w:r w:rsidR="005568B9" w:rsidRPr="00DF522A">
        <w:rPr>
          <w:bCs/>
        </w:rPr>
        <w:t>, fordelt etter jordtyper</w:t>
      </w:r>
      <w:r w:rsidR="00ED13CF">
        <w:rPr>
          <w:bCs/>
        </w:rPr>
        <w:t xml:space="preserve"> i tabellen under.</w:t>
      </w:r>
      <w:r w:rsidR="00D8381E">
        <w:rPr>
          <w:bCs/>
        </w:rPr>
        <w:t xml:space="preserve"> </w:t>
      </w:r>
      <w:r w:rsidR="007A6144">
        <w:t>Beskrives hvordan informasjonen om dette er fremskaffet</w:t>
      </w:r>
      <w:r w:rsidR="004956AA">
        <w:t>.</w:t>
      </w:r>
      <w:r w:rsidR="003D5610">
        <w:t xml:space="preserve"> </w:t>
      </w:r>
    </w:p>
    <w:p w14:paraId="7F225AF9" w14:textId="6E887C77" w:rsidR="00C61F77" w:rsidRDefault="00C369DD" w:rsidP="00C61F77">
      <w:pPr>
        <w:shd w:val="clear" w:color="auto" w:fill="FEFEFE"/>
        <w:spacing w:before="100" w:beforeAutospacing="1" w:after="100" w:afterAutospacing="1"/>
      </w:pPr>
      <w:r>
        <w:rPr>
          <w:bCs/>
        </w:rPr>
        <w:t>Oppgi g</w:t>
      </w:r>
      <w:r w:rsidR="0095684E">
        <w:rPr>
          <w:bCs/>
        </w:rPr>
        <w:t>jennomsnittlig mål</w:t>
      </w:r>
      <w:r w:rsidR="00021E3D">
        <w:rPr>
          <w:bCs/>
        </w:rPr>
        <w:t>t</w:t>
      </w:r>
      <w:r w:rsidR="0095684E">
        <w:rPr>
          <w:bCs/>
        </w:rPr>
        <w:t xml:space="preserve"> jorddybde for organisk jord.</w:t>
      </w:r>
      <w:r w:rsidR="00C61F77" w:rsidRPr="00C61F77">
        <w:rPr>
          <w:bCs/>
        </w:rPr>
        <w:t xml:space="preserve"> </w:t>
      </w:r>
      <w:r w:rsidR="00C61F77" w:rsidRPr="00A904D8">
        <w:rPr>
          <w:bCs/>
        </w:rPr>
        <w:t xml:space="preserve">Gjør rede for </w:t>
      </w:r>
      <w:r w:rsidR="00021E3D">
        <w:rPr>
          <w:bCs/>
        </w:rPr>
        <w:t>måle</w:t>
      </w:r>
      <w:r w:rsidR="00C61F77" w:rsidRPr="00A904D8">
        <w:rPr>
          <w:bCs/>
        </w:rPr>
        <w:t>metode.</w:t>
      </w:r>
      <w:r w:rsidR="00C61F77">
        <w:rPr>
          <w:b/>
        </w:rPr>
        <w:t xml:space="preserve"> </w:t>
      </w:r>
      <w:r w:rsidR="00C61F77">
        <w:t xml:space="preserve">Fremstill målepunkter på kart i rapporten. </w:t>
      </w:r>
    </w:p>
    <w:p w14:paraId="32C9756D" w14:textId="310B9255" w:rsidR="00301F07" w:rsidRDefault="00301F07" w:rsidP="00301F07">
      <w:pPr>
        <w:pStyle w:val="Bildetekst"/>
        <w:keepNext/>
      </w:pPr>
      <w:bookmarkStart w:id="54" w:name="_Ref126264123"/>
      <w:r>
        <w:t xml:space="preserve">Tabell </w:t>
      </w:r>
      <w:r>
        <w:fldChar w:fldCharType="begin"/>
      </w:r>
      <w:r>
        <w:instrText>SEQ Tabell \* ARABIC</w:instrText>
      </w:r>
      <w:r>
        <w:fldChar w:fldCharType="separate"/>
      </w:r>
      <w:r w:rsidR="00717232">
        <w:rPr>
          <w:noProof/>
        </w:rPr>
        <w:t>1</w:t>
      </w:r>
      <w:r>
        <w:fldChar w:fldCharType="end"/>
      </w:r>
      <w:bookmarkEnd w:id="54"/>
      <w:r>
        <w:t>: Arealregnskap for planen/tiltaket, fordelt på areal- og nedbyggingstyper</w:t>
      </w:r>
      <w:r w:rsidR="00C369DD">
        <w:t>,</w:t>
      </w:r>
      <w:r w:rsidR="00022797">
        <w:t xml:space="preserve"> og jorddybder for organiske jordlag.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561"/>
        <w:gridCol w:w="1341"/>
        <w:gridCol w:w="1419"/>
        <w:gridCol w:w="1201"/>
        <w:gridCol w:w="1908"/>
      </w:tblGrid>
      <w:tr w:rsidR="006E0442" w:rsidRPr="0024094C" w14:paraId="357DEC41" w14:textId="1BAF7A15" w:rsidTr="00FA64E5">
        <w:trPr>
          <w:trHeight w:val="300"/>
        </w:trPr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265E5D" w:themeFill="accent2" w:themeFillShade="BF"/>
            <w:noWrap/>
            <w:vAlign w:val="center"/>
            <w:hideMark/>
          </w:tcPr>
          <w:p w14:paraId="75AAB215" w14:textId="77777777" w:rsidR="006E0442" w:rsidRPr="00347AC9" w:rsidRDefault="006E0442">
            <w:pPr>
              <w:spacing w:after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47AC9">
              <w:rPr>
                <w:rFonts w:ascii="Calibri" w:hAnsi="Calibri" w:cs="Calibri"/>
                <w:b/>
                <w:bCs/>
                <w:color w:val="FFFFFF" w:themeColor="background1"/>
              </w:rPr>
              <w:t>Arealtype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65E5D" w:themeFill="accent2" w:themeFillShade="BF"/>
            <w:noWrap/>
            <w:vAlign w:val="bottom"/>
            <w:hideMark/>
          </w:tcPr>
          <w:p w14:paraId="307EC784" w14:textId="77777777" w:rsidR="006E0442" w:rsidRPr="00347AC9" w:rsidRDefault="006E0442">
            <w:pPr>
              <w:spacing w:after="0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5E5D" w:themeFill="accent2" w:themeFillShade="BF"/>
            <w:noWrap/>
            <w:vAlign w:val="center"/>
            <w:hideMark/>
          </w:tcPr>
          <w:p w14:paraId="0AB8DE69" w14:textId="172B0665" w:rsidR="006E0442" w:rsidRPr="00347AC9" w:rsidRDefault="006E044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47AC9">
              <w:rPr>
                <w:rFonts w:ascii="Calibri" w:hAnsi="Calibri" w:cs="Calibri"/>
                <w:b/>
                <w:bCs/>
                <w:color w:val="FFFFFF" w:themeColor="background1"/>
              </w:rPr>
              <w:t>Arealbeslag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5E5D" w:themeFill="accent2" w:themeFillShade="BF"/>
          </w:tcPr>
          <w:p w14:paraId="35EB38E4" w14:textId="49D90DBA" w:rsidR="006E0442" w:rsidRDefault="006E044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Jorddybde organisk jord</w:t>
            </w:r>
          </w:p>
        </w:tc>
      </w:tr>
      <w:tr w:rsidR="006E0442" w:rsidRPr="00C97524" w14:paraId="4539C09E" w14:textId="478CD070" w:rsidTr="00FA64E5">
        <w:trPr>
          <w:trHeight w:val="660"/>
        </w:trPr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265E5D" w:themeFill="accent2" w:themeFillShade="BF"/>
            <w:noWrap/>
            <w:vAlign w:val="center"/>
            <w:hideMark/>
          </w:tcPr>
          <w:p w14:paraId="3ADD4CB6" w14:textId="77777777" w:rsidR="006E0442" w:rsidRPr="00347AC9" w:rsidRDefault="006E0442">
            <w:pPr>
              <w:spacing w:after="0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5E5D" w:themeFill="accent2" w:themeFillShade="BF"/>
            <w:noWrap/>
            <w:vAlign w:val="bottom"/>
            <w:hideMark/>
          </w:tcPr>
          <w:p w14:paraId="56D4A673" w14:textId="77777777" w:rsidR="006E0442" w:rsidRPr="00347AC9" w:rsidRDefault="006E0442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5E5D" w:themeFill="accent2" w:themeFillShade="BF"/>
            <w:vAlign w:val="center"/>
            <w:hideMark/>
          </w:tcPr>
          <w:p w14:paraId="37027CCB" w14:textId="77777777" w:rsidR="006E0442" w:rsidRPr="00347AC9" w:rsidRDefault="006E044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47AC9">
              <w:rPr>
                <w:rFonts w:ascii="Calibri" w:hAnsi="Calibri" w:cs="Calibri"/>
                <w:b/>
                <w:bCs/>
                <w:color w:val="FFFFFF" w:themeColor="background1"/>
              </w:rPr>
              <w:t>Areal med mineraljord (dekar)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5E5D" w:themeFill="accent2" w:themeFillShade="BF"/>
            <w:vAlign w:val="center"/>
            <w:hideMark/>
          </w:tcPr>
          <w:p w14:paraId="757A4A9D" w14:textId="77777777" w:rsidR="006E0442" w:rsidRPr="00347AC9" w:rsidRDefault="006E044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</w:pPr>
            <w:r w:rsidRPr="00347AC9"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>Areal med organisk jord (dekar)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5E5D" w:themeFill="accent2" w:themeFillShade="BF"/>
          </w:tcPr>
          <w:p w14:paraId="73D3EF6E" w14:textId="2E069E47" w:rsidR="006E0442" w:rsidRPr="00347AC9" w:rsidRDefault="006E044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>Standar</w:t>
            </w:r>
            <w:r w:rsidR="00F32DE7"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 xml:space="preserve">d </w:t>
            </w:r>
            <w:proofErr w:type="spellStart"/>
            <w:r w:rsidR="00F32DE7"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>dybde</w:t>
            </w:r>
            <w:proofErr w:type="spellEnd"/>
            <w:r w:rsidR="00F32DE7"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 xml:space="preserve"> (meter)</w:t>
            </w:r>
          </w:p>
        </w:tc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5E5D" w:themeFill="accent2" w:themeFillShade="BF"/>
          </w:tcPr>
          <w:p w14:paraId="002528A4" w14:textId="3EA9B65B" w:rsidR="006E0442" w:rsidRPr="00347AC9" w:rsidRDefault="00F32DE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>Målt gjennom</w:t>
            </w:r>
            <w:r w:rsidR="00553D1B"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>-</w:t>
            </w:r>
            <w:proofErr w:type="spellStart"/>
            <w:r w:rsidR="00553D1B"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>snittsdybde</w:t>
            </w:r>
            <w:proofErr w:type="spellEnd"/>
            <w:r w:rsidR="00553D1B">
              <w:rPr>
                <w:rFonts w:ascii="Calibri" w:hAnsi="Calibri" w:cs="Calibri"/>
                <w:b/>
                <w:bCs/>
                <w:color w:val="FFFFFF" w:themeColor="background1"/>
                <w:lang w:val="nn-NO"/>
              </w:rPr>
              <w:t xml:space="preserve"> (meter)</w:t>
            </w:r>
          </w:p>
        </w:tc>
      </w:tr>
      <w:tr w:rsidR="006E0442" w:rsidRPr="0024094C" w14:paraId="78156095" w14:textId="2C4C63DC" w:rsidTr="009B7DC1">
        <w:trPr>
          <w:trHeight w:val="30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509A" w14:textId="77777777" w:rsidR="006E0442" w:rsidRPr="0024094C" w:rsidRDefault="006E04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4094C">
              <w:rPr>
                <w:rFonts w:ascii="Calibri" w:hAnsi="Calibri" w:cs="Calibri"/>
                <w:color w:val="000000"/>
              </w:rPr>
              <w:t>Skog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10AB" w14:textId="77777777" w:rsidR="006E0442" w:rsidRPr="0024094C" w:rsidRDefault="006E04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4094C">
              <w:rPr>
                <w:rFonts w:ascii="Calibri" w:hAnsi="Calibri" w:cs="Calibri"/>
                <w:color w:val="000000"/>
              </w:rPr>
              <w:t>Lav bonitet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91A" w14:textId="2CD7249A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7124" w14:textId="54A3EFCD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9F9" w14:textId="7846ACBA" w:rsidR="006E0442" w:rsidRPr="0024094C" w:rsidRDefault="00553D1B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BA61" w14:textId="77777777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E0442" w:rsidRPr="0024094C" w14:paraId="5FAAD9A0" w14:textId="7EA15879" w:rsidTr="009B7DC1">
        <w:trPr>
          <w:trHeight w:val="300"/>
        </w:trPr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27AB" w14:textId="77777777" w:rsidR="006E0442" w:rsidRPr="0024094C" w:rsidRDefault="006E04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409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BF7C" w14:textId="77777777" w:rsidR="006E0442" w:rsidRPr="0024094C" w:rsidRDefault="006E04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4094C">
              <w:rPr>
                <w:rFonts w:ascii="Calibri" w:hAnsi="Calibri" w:cs="Calibri"/>
                <w:color w:val="000000"/>
              </w:rPr>
              <w:t>Middels bonitet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D542" w14:textId="30336CBB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1D52" w14:textId="75C7BA3C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36CB" w14:textId="6128446F" w:rsidR="006E0442" w:rsidRPr="0024094C" w:rsidRDefault="00553D1B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240E" w14:textId="77777777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E0442" w:rsidRPr="0024094C" w14:paraId="27693D62" w14:textId="32048B0F" w:rsidTr="009B7DC1">
        <w:trPr>
          <w:trHeight w:val="300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BBAF3" w14:textId="77777777" w:rsidR="006E0442" w:rsidRPr="0024094C" w:rsidRDefault="006E04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409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E5E" w14:textId="77777777" w:rsidR="006E0442" w:rsidRPr="0024094C" w:rsidRDefault="006E04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4094C">
              <w:rPr>
                <w:rFonts w:ascii="Calibri" w:hAnsi="Calibri" w:cs="Calibri"/>
                <w:color w:val="000000"/>
              </w:rPr>
              <w:t>Høy bonitet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D791" w14:textId="0D08861D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B116" w14:textId="0ED57A15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3EC8" w14:textId="79FF0769" w:rsidR="006E0442" w:rsidRPr="0024094C" w:rsidRDefault="00553D1B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614" w14:textId="77777777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E0442" w:rsidRPr="0024094C" w14:paraId="063073D5" w14:textId="616DC3B8" w:rsidTr="009B7DC1">
        <w:trPr>
          <w:trHeight w:val="300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4A9FA" w14:textId="77777777" w:rsidR="006E0442" w:rsidRPr="0024094C" w:rsidRDefault="006E04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4094C">
              <w:rPr>
                <w:rFonts w:ascii="Calibri" w:hAnsi="Calibri" w:cs="Calibri"/>
                <w:color w:val="000000"/>
              </w:rPr>
              <w:lastRenderedPageBreak/>
              <w:t>Myr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99956" w14:textId="77777777" w:rsidR="006E0442" w:rsidRPr="0024094C" w:rsidRDefault="006E04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409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56F4" w14:textId="77777777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4094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98E6" w14:textId="0F4B2A25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A1A" w14:textId="47CC3D3B" w:rsidR="006E0442" w:rsidRPr="0024094C" w:rsidRDefault="00553D1B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448" w14:textId="77777777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E0442" w:rsidRPr="00C97524" w14:paraId="4624D528" w14:textId="6990C7B7" w:rsidTr="009B7DC1">
        <w:trPr>
          <w:trHeight w:val="300"/>
        </w:trPr>
        <w:tc>
          <w:tcPr>
            <w:tcW w:w="1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5B5E" w14:textId="10EE07BD" w:rsidR="006E0442" w:rsidRDefault="006E0442" w:rsidP="00FA64E5">
            <w:pPr>
              <w:spacing w:after="0"/>
              <w:rPr>
                <w:rFonts w:ascii="Calibri" w:hAnsi="Calibri" w:cs="Calibri"/>
                <w:color w:val="000000"/>
                <w:lang w:val="nn-NO"/>
              </w:rPr>
            </w:pPr>
            <w:r w:rsidRPr="0024094C">
              <w:rPr>
                <w:rFonts w:ascii="Calibri" w:hAnsi="Calibri" w:cs="Calibri"/>
                <w:color w:val="000000"/>
                <w:lang w:val="nn-NO"/>
              </w:rPr>
              <w:t>Jordbruksareal (full-,</w:t>
            </w:r>
          </w:p>
          <w:p w14:paraId="0635E657" w14:textId="77777777" w:rsidR="006E0442" w:rsidRPr="0024094C" w:rsidRDefault="006E0442" w:rsidP="00FA64E5">
            <w:pPr>
              <w:spacing w:after="0"/>
              <w:rPr>
                <w:rFonts w:ascii="Calibri" w:hAnsi="Calibri" w:cs="Calibri"/>
                <w:color w:val="000000"/>
                <w:lang w:val="nn-NO"/>
              </w:rPr>
            </w:pPr>
            <w:r w:rsidRPr="0024094C">
              <w:rPr>
                <w:rFonts w:ascii="Calibri" w:hAnsi="Calibri" w:cs="Calibri"/>
                <w:color w:val="000000"/>
                <w:lang w:val="nn-NO"/>
              </w:rPr>
              <w:t>overflatedyrka og innmarksbeite)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4C21" w14:textId="19614490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  <w:lang w:val="nn-NO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747E" w14:textId="43900408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  <w:lang w:val="nn-NO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20F" w14:textId="1204DCF8" w:rsidR="006E0442" w:rsidRPr="0024094C" w:rsidRDefault="00553D1B" w:rsidP="009B7DC1">
            <w:pPr>
              <w:spacing w:after="0"/>
              <w:jc w:val="center"/>
              <w:rPr>
                <w:rFonts w:ascii="Calibri" w:hAnsi="Calibri" w:cs="Calibri"/>
                <w:color w:val="000000"/>
                <w:lang w:val="nn-NO"/>
              </w:rPr>
            </w:pPr>
            <w:r>
              <w:rPr>
                <w:rFonts w:ascii="Calibri" w:hAnsi="Calibri" w:cs="Calibri"/>
                <w:color w:val="000000"/>
                <w:lang w:val="nn-NO"/>
              </w:rPr>
              <w:t>0,7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464" w14:textId="77777777" w:rsidR="006E0442" w:rsidRPr="0024094C" w:rsidRDefault="006E0442" w:rsidP="009B7DC1">
            <w:pPr>
              <w:spacing w:after="0"/>
              <w:jc w:val="center"/>
              <w:rPr>
                <w:rFonts w:ascii="Calibri" w:hAnsi="Calibri" w:cs="Calibri"/>
                <w:color w:val="000000"/>
                <w:lang w:val="nn-NO"/>
              </w:rPr>
            </w:pPr>
          </w:p>
        </w:tc>
      </w:tr>
      <w:tr w:rsidR="00FA64E5" w:rsidRPr="0024094C" w14:paraId="1BF94909" w14:textId="78FBDA62" w:rsidTr="00FA64E5">
        <w:trPr>
          <w:gridAfter w:val="2"/>
          <w:wAfter w:w="1716" w:type="pct"/>
          <w:trHeight w:val="30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4BF5" w14:textId="77777777" w:rsidR="00FA64E5" w:rsidRPr="0024094C" w:rsidRDefault="00FA64E5">
            <w:pPr>
              <w:spacing w:after="0"/>
              <w:jc w:val="center"/>
              <w:rPr>
                <w:rFonts w:ascii="Calibri" w:hAnsi="Calibri" w:cs="Calibri"/>
                <w:color w:val="000000"/>
                <w:lang w:val="nn-NO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A31C" w14:textId="77777777" w:rsidR="00FA64E5" w:rsidRPr="00347AC9" w:rsidRDefault="00FA64E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47AC9">
              <w:rPr>
                <w:rFonts w:ascii="Calibri" w:hAnsi="Calibri" w:cs="Calibri"/>
                <w:b/>
                <w:bCs/>
                <w:color w:val="000000"/>
              </w:rPr>
              <w:t xml:space="preserve">SUM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5059" w14:textId="77777777" w:rsidR="00FA64E5" w:rsidRPr="0024094C" w:rsidRDefault="00FA64E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44D1" w14:textId="77777777" w:rsidR="00FA64E5" w:rsidRPr="0024094C" w:rsidRDefault="00FA64E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0072094" w14:textId="53909812" w:rsidR="00F43E8F" w:rsidRDefault="00F43E8F" w:rsidP="00301F07">
      <w:pPr>
        <w:shd w:val="clear" w:color="auto" w:fill="FEFEFE"/>
        <w:spacing w:before="100" w:beforeAutospacing="1" w:after="100" w:afterAutospacing="1"/>
      </w:pPr>
      <w:r>
        <w:t>Oppgi r</w:t>
      </w:r>
      <w:r w:rsidR="0006639C">
        <w:t>esultat</w:t>
      </w:r>
      <w:r w:rsidR="00580D0D">
        <w:t>er</w:t>
      </w:r>
      <w:r w:rsidR="0006639C">
        <w:t xml:space="preserve"> fra utslippsberegningene i en d</w:t>
      </w:r>
      <w:r w:rsidR="00D267B2">
        <w:t>et</w:t>
      </w:r>
      <w:r w:rsidR="00301F07">
        <w:t>aljert tabell</w:t>
      </w:r>
      <w:r w:rsidR="00035571">
        <w:t xml:space="preserve"> som skiller opptak i null-alternativet og </w:t>
      </w:r>
      <w:r w:rsidR="00662749">
        <w:t>utslippet fra arealbeslaget, fordelt</w:t>
      </w:r>
      <w:r w:rsidR="00301F07">
        <w:t xml:space="preserve"> på arealtyper</w:t>
      </w:r>
      <w:r w:rsidR="00F65A39">
        <w:t xml:space="preserve"> og jordtyper</w:t>
      </w:r>
      <w:r w:rsidR="00301F07">
        <w:t xml:space="preserve"> </w:t>
      </w:r>
      <w:r w:rsidR="00662749">
        <w:t>(</w:t>
      </w:r>
      <w:r w:rsidR="00301F07">
        <w:fldChar w:fldCharType="begin"/>
      </w:r>
      <w:r w:rsidR="00301F07">
        <w:instrText xml:space="preserve"> REF _Ref126262665 \h  \* MERGEFORMAT </w:instrText>
      </w:r>
      <w:r w:rsidR="00301F07">
        <w:fldChar w:fldCharType="separate"/>
      </w:r>
      <w:r w:rsidR="00301567">
        <w:t xml:space="preserve">Tabell </w:t>
      </w:r>
      <w:r w:rsidR="00301567">
        <w:rPr>
          <w:noProof/>
        </w:rPr>
        <w:t>2</w:t>
      </w:r>
      <w:r w:rsidR="00301F07">
        <w:fldChar w:fldCharType="end"/>
      </w:r>
      <w:r w:rsidR="00662749">
        <w:t>)</w:t>
      </w:r>
      <w:r w:rsidR="00301F07">
        <w:t xml:space="preserve">. </w:t>
      </w:r>
    </w:p>
    <w:p w14:paraId="11C7FA8D" w14:textId="064B996F" w:rsidR="00301F07" w:rsidRDefault="0081305D" w:rsidP="00301F07">
      <w:pPr>
        <w:shd w:val="clear" w:color="auto" w:fill="FEFEFE"/>
        <w:spacing w:before="100" w:beforeAutospacing="1" w:after="100" w:afterAutospacing="1"/>
      </w:pPr>
      <w:r>
        <w:t>Oppgi t</w:t>
      </w:r>
      <w:r w:rsidR="005C3C5C">
        <w:t>otalt o</w:t>
      </w:r>
      <w:r w:rsidR="00AB06B7">
        <w:t>pptak</w:t>
      </w:r>
      <w:r w:rsidR="002C546B">
        <w:t xml:space="preserve"> på arealene</w:t>
      </w:r>
      <w:r w:rsidR="00AB06B7">
        <w:t xml:space="preserve"> i null-alternativet</w:t>
      </w:r>
      <w:r w:rsidR="00B36272">
        <w:t>,</w:t>
      </w:r>
      <w:r w:rsidR="00301F07">
        <w:t xml:space="preserve"> </w:t>
      </w:r>
      <w:r w:rsidR="00080503">
        <w:t>utslipp</w:t>
      </w:r>
      <w:r w:rsidR="00301F07">
        <w:t xml:space="preserve"> fra arealbeslag</w:t>
      </w:r>
      <w:r w:rsidR="00B36272">
        <w:t xml:space="preserve"> og differanse</w:t>
      </w:r>
      <w:r w:rsidR="005C3C5C">
        <w:t xml:space="preserve"> </w:t>
      </w:r>
      <w:r w:rsidR="000A28D1">
        <w:t>mellom dem</w:t>
      </w:r>
      <w:r>
        <w:t>,</w:t>
      </w:r>
      <w:r w:rsidR="00301F07">
        <w:t xml:space="preserve"> me</w:t>
      </w:r>
      <w:r w:rsidR="00FD18D1">
        <w:t>d</w:t>
      </w:r>
      <w:r w:rsidR="00301F07">
        <w:t xml:space="preserve"> tilhørende konsekvensvurdering, </w:t>
      </w:r>
      <w:r>
        <w:t>(</w:t>
      </w:r>
      <w:r w:rsidR="0045435A">
        <w:fldChar w:fldCharType="begin"/>
      </w:r>
      <w:r w:rsidR="0045435A">
        <w:instrText xml:space="preserve"> REF _Ref137724317 \h </w:instrText>
      </w:r>
      <w:r>
        <w:instrText xml:space="preserve"> \* MERGEFORMAT </w:instrText>
      </w:r>
      <w:r w:rsidR="0045435A">
        <w:fldChar w:fldCharType="separate"/>
      </w:r>
      <w:r w:rsidR="00301567">
        <w:t xml:space="preserve">Tabell </w:t>
      </w:r>
      <w:r w:rsidR="00301567">
        <w:rPr>
          <w:noProof/>
        </w:rPr>
        <w:t>3</w:t>
      </w:r>
      <w:r w:rsidR="0045435A">
        <w:fldChar w:fldCharType="end"/>
      </w:r>
      <w:r>
        <w:t>)</w:t>
      </w:r>
      <w:r w:rsidR="00301F07">
        <w:t>.</w:t>
      </w:r>
      <w:r w:rsidR="00301F07" w:rsidRPr="0010277A">
        <w:t xml:space="preserve"> </w:t>
      </w:r>
    </w:p>
    <w:p w14:paraId="3FE3C040" w14:textId="537CD0B5" w:rsidR="00301F07" w:rsidRDefault="00941CBB" w:rsidP="00AC1DD3">
      <w:pPr>
        <w:shd w:val="clear" w:color="auto" w:fill="FEFEFE"/>
        <w:spacing w:before="100" w:beforeAutospacing="1" w:after="100" w:afterAutospacing="1"/>
      </w:pPr>
      <w:r>
        <w:t>Sammenlign resultatene</w:t>
      </w:r>
      <w:r w:rsidR="00301F07">
        <w:t xml:space="preserve"> kommunens </w:t>
      </w:r>
      <w:hyperlink r:id="rId13" w:history="1">
        <w:r w:rsidR="00301F07" w:rsidRPr="00BE2867">
          <w:rPr>
            <w:rStyle w:val="Hyperkobling"/>
          </w:rPr>
          <w:t>nettoopptak i arealbrukssektoren</w:t>
        </w:r>
      </w:hyperlink>
      <w:r w:rsidR="00301F07">
        <w:t xml:space="preserve"> og </w:t>
      </w:r>
      <w:hyperlink r:id="rId14" w:history="1">
        <w:r w:rsidR="00301F07" w:rsidRPr="00166A2D">
          <w:rPr>
            <w:rStyle w:val="Hyperkobling"/>
          </w:rPr>
          <w:t>historiske utslipp fra nedbygging</w:t>
        </w:r>
      </w:hyperlink>
      <w:r w:rsidR="00301F07">
        <w:t xml:space="preserve"> i kommunen</w:t>
      </w:r>
      <w:r w:rsidR="006C3B52">
        <w:t xml:space="preserve"> (se kapittel </w:t>
      </w:r>
      <w:r w:rsidR="006C3B52">
        <w:fldChar w:fldCharType="begin"/>
      </w:r>
      <w:r w:rsidR="006C3B52">
        <w:instrText xml:space="preserve"> REF _Ref126263412 \r \h </w:instrText>
      </w:r>
      <w:r w:rsidR="006C3B52">
        <w:fldChar w:fldCharType="separate"/>
      </w:r>
      <w:r w:rsidR="00301567">
        <w:t>6.2.1</w:t>
      </w:r>
      <w:r w:rsidR="006C3B52">
        <w:fldChar w:fldCharType="end"/>
      </w:r>
      <w:r w:rsidR="006C3B52">
        <w:t>)</w:t>
      </w:r>
      <w:r w:rsidR="00301F07">
        <w:t>.</w:t>
      </w:r>
    </w:p>
    <w:p w14:paraId="0B686E88" w14:textId="6FBC27B5" w:rsidR="00BD6460" w:rsidRDefault="00BD6460" w:rsidP="00AC1DD3">
      <w:pPr>
        <w:shd w:val="clear" w:color="auto" w:fill="FEFEFE"/>
        <w:spacing w:before="100" w:beforeAutospacing="1" w:after="100" w:afterAutospacing="1"/>
      </w:pPr>
      <w:r>
        <w:t>Beskriv</w:t>
      </w:r>
      <w:r w:rsidR="0029462E">
        <w:t xml:space="preserve"> kort</w:t>
      </w:r>
      <w:r>
        <w:t xml:space="preserve"> usikkerheten i beregningene.</w:t>
      </w:r>
    </w:p>
    <w:p w14:paraId="1F53269A" w14:textId="36824065" w:rsidR="00301F07" w:rsidRDefault="00301F07" w:rsidP="00AC1DD3">
      <w:pPr>
        <w:pStyle w:val="Bildetekst"/>
        <w:keepNext/>
        <w:keepLines/>
      </w:pPr>
      <w:bookmarkStart w:id="55" w:name="_Ref126262665"/>
      <w:r>
        <w:t xml:space="preserve">Tabell </w:t>
      </w:r>
      <w:r>
        <w:fldChar w:fldCharType="begin"/>
      </w:r>
      <w:r>
        <w:instrText>SEQ Tabell \* ARABIC</w:instrText>
      </w:r>
      <w:r>
        <w:fldChar w:fldCharType="separate"/>
      </w:r>
      <w:r w:rsidR="00717232">
        <w:rPr>
          <w:noProof/>
        </w:rPr>
        <w:t>2</w:t>
      </w:r>
      <w:r>
        <w:fldChar w:fldCharType="end"/>
      </w:r>
      <w:bookmarkEnd w:id="55"/>
      <w:r>
        <w:t>: Tabell for detaljert fremstilling av resultat av klimagassberegningene</w:t>
      </w:r>
    </w:p>
    <w:tbl>
      <w:tblPr>
        <w:tblW w:w="48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678"/>
        <w:gridCol w:w="1607"/>
        <w:gridCol w:w="1844"/>
        <w:gridCol w:w="1700"/>
      </w:tblGrid>
      <w:tr w:rsidR="00C36D28" w:rsidRPr="00C36D28" w14:paraId="6CC5A454" w14:textId="77777777" w:rsidTr="00C36D28">
        <w:trPr>
          <w:trHeight w:val="30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0529" w14:textId="77777777" w:rsidR="00C36D28" w:rsidRPr="00C36D28" w:rsidRDefault="00C36D28" w:rsidP="00C3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bookmarkStart w:id="56" w:name="_Ref126262791"/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D760" w14:textId="77777777" w:rsidR="00C36D28" w:rsidRPr="00C36D28" w:rsidRDefault="00C36D28" w:rsidP="00C3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963C6" w14:textId="2D2D6BF6" w:rsidR="00C36D28" w:rsidRPr="00C36D28" w:rsidRDefault="00580D0D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Klimagassu</w:t>
            </w:r>
            <w:r w:rsidR="00C36D28"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tslipp (tonn CO2-ekv)</w:t>
            </w:r>
          </w:p>
        </w:tc>
      </w:tr>
      <w:tr w:rsidR="00C36D28" w:rsidRPr="00C36D28" w14:paraId="35D79351" w14:textId="77777777" w:rsidTr="00C36D28">
        <w:trPr>
          <w:trHeight w:val="30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1F07" w14:textId="77777777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3AC3" w14:textId="77777777" w:rsidR="00C36D28" w:rsidRPr="00C36D28" w:rsidRDefault="00C36D28" w:rsidP="00C3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4859" w14:textId="3450BB1B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Null-alternativet</w:t>
            </w:r>
          </w:p>
        </w:tc>
        <w:tc>
          <w:tcPr>
            <w:tcW w:w="20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43B65" w14:textId="77777777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Arealbeslaget</w:t>
            </w:r>
          </w:p>
        </w:tc>
      </w:tr>
      <w:tr w:rsidR="00C36D28" w:rsidRPr="00C36D28" w14:paraId="0FBA206F" w14:textId="77777777" w:rsidTr="00C36D28">
        <w:trPr>
          <w:trHeight w:val="60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6D8F" w14:textId="77777777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C657" w14:textId="77777777" w:rsidR="00C36D28" w:rsidRPr="00C36D28" w:rsidRDefault="00C36D28" w:rsidP="00C3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3C4B4" w14:textId="77777777" w:rsidR="00C36D28" w:rsidRPr="00C36D28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2A11" w14:textId="77777777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Areal med mineraljord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D7F8" w14:textId="77777777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Areal med </w:t>
            </w: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br/>
              <w:t>organisk jord</w:t>
            </w:r>
          </w:p>
        </w:tc>
      </w:tr>
      <w:tr w:rsidR="00C36D28" w:rsidRPr="00C36D28" w14:paraId="037F11C6" w14:textId="77777777" w:rsidTr="00C36D28">
        <w:trPr>
          <w:trHeight w:val="300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05E8" w14:textId="77777777" w:rsidR="00C36D28" w:rsidRPr="00C36D28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Skog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8F56" w14:textId="77777777" w:rsidR="00C36D28" w:rsidRPr="00C36D28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Lav bonitet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D267" w14:textId="173FD866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6C26" w14:textId="5858AAB3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A028" w14:textId="7DD74366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36D28" w:rsidRPr="00C36D28" w14:paraId="6A4E662E" w14:textId="77777777" w:rsidTr="00C36D28">
        <w:trPr>
          <w:trHeight w:val="300"/>
        </w:trPr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9A58" w14:textId="77777777" w:rsidR="00C36D28" w:rsidRPr="00C36D28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EB67" w14:textId="77777777" w:rsidR="00C36D28" w:rsidRPr="00C36D28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Middels bonitet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8232" w14:textId="755B9304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7F58" w14:textId="4B619E7D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593E" w14:textId="4F4959F4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36D28" w:rsidRPr="00C36D28" w14:paraId="64A94AEF" w14:textId="77777777" w:rsidTr="00C36D28">
        <w:trPr>
          <w:trHeight w:val="300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2D790" w14:textId="77777777" w:rsidR="00C36D28" w:rsidRPr="00C36D28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9BE2" w14:textId="77777777" w:rsidR="00C36D28" w:rsidRPr="00C36D28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Høy bonitet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0E82" w14:textId="57B700AA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27028" w14:textId="347F291E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40E" w14:textId="7BCBEC94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36D28" w:rsidRPr="00C36D28" w14:paraId="2F25FCAE" w14:textId="77777777" w:rsidTr="00C36D28">
        <w:trPr>
          <w:trHeight w:val="300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CA876" w14:textId="77777777" w:rsidR="00C36D28" w:rsidRPr="00C36D28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Myr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9772" w14:textId="77777777" w:rsidR="00C36D28" w:rsidRPr="00C36D28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F5C9" w14:textId="77777777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-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0625" w14:textId="77777777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eastAsia="nb-NO"/>
              </w:rPr>
              <w:t>-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A962" w14:textId="1020A3C7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36D28" w:rsidRPr="007A2248" w14:paraId="62E92F35" w14:textId="77777777" w:rsidTr="00C36D28">
        <w:trPr>
          <w:trHeight w:val="300"/>
        </w:trPr>
        <w:tc>
          <w:tcPr>
            <w:tcW w:w="2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B5E39" w14:textId="77777777" w:rsidR="00C36D28" w:rsidRPr="00C36D28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 w:rsidRPr="00C36D28">
              <w:rPr>
                <w:rFonts w:ascii="Calibri" w:eastAsia="Times New Roman" w:hAnsi="Calibri" w:cs="Calibri"/>
                <w:color w:val="000000"/>
                <w:lang w:val="nn-NO" w:eastAsia="nb-NO"/>
              </w:rPr>
              <w:t xml:space="preserve">Jordbruksareal </w:t>
            </w:r>
            <w:r w:rsidRPr="00C36D28">
              <w:rPr>
                <w:rFonts w:ascii="Calibri" w:eastAsia="Times New Roman" w:hAnsi="Calibri" w:cs="Calibri"/>
                <w:color w:val="000000"/>
                <w:lang w:val="nn-NO" w:eastAsia="nb-NO"/>
              </w:rPr>
              <w:br/>
              <w:t>(full-, overflatedyrka og innmarksbeite)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A7B1" w14:textId="3327218B" w:rsidR="00C36D28" w:rsidRPr="002C546B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1C3A" w14:textId="644274B4" w:rsidR="00C36D28" w:rsidRPr="002C546B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9843" w14:textId="14E14BC2" w:rsidR="00C36D28" w:rsidRPr="002C546B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</w:p>
        </w:tc>
      </w:tr>
      <w:tr w:rsidR="00C36D28" w:rsidRPr="00C36D28" w14:paraId="5CA85CA3" w14:textId="77777777" w:rsidTr="00C36D28">
        <w:trPr>
          <w:trHeight w:val="30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019C" w14:textId="77777777" w:rsidR="00C36D28" w:rsidRPr="002C546B" w:rsidRDefault="00C36D28" w:rsidP="00C36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 w:rsidRPr="002C546B">
              <w:rPr>
                <w:rFonts w:ascii="Calibri" w:eastAsia="Times New Roman" w:hAnsi="Calibri" w:cs="Calibri"/>
                <w:color w:val="000000"/>
                <w:lang w:val="nn-NO" w:eastAsia="nb-NO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9316" w14:textId="77777777" w:rsidR="00C36D28" w:rsidRPr="00C36D28" w:rsidRDefault="00C36D28" w:rsidP="00C36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36D2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SUM   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B5E4" w14:textId="6FB57F05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CD242" w14:textId="5BF2B46D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ED24" w14:textId="2541B443" w:rsidR="00C36D28" w:rsidRPr="00C36D28" w:rsidRDefault="00C36D28" w:rsidP="00C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</w:tr>
    </w:tbl>
    <w:p w14:paraId="7189B7BF" w14:textId="77777777" w:rsidR="00301F07" w:rsidRDefault="00301F07" w:rsidP="00301F07">
      <w:pPr>
        <w:pStyle w:val="Bildetekst"/>
        <w:keepNext/>
      </w:pPr>
      <w:bookmarkStart w:id="57" w:name="_Ref137724317"/>
    </w:p>
    <w:p w14:paraId="48D27426" w14:textId="45D72551" w:rsidR="00301F07" w:rsidRDefault="00301F07" w:rsidP="00301F07">
      <w:pPr>
        <w:pStyle w:val="Bildetekst"/>
        <w:keepNext/>
      </w:pPr>
      <w:r>
        <w:t xml:space="preserve">Tabell </w:t>
      </w:r>
      <w:r>
        <w:fldChar w:fldCharType="begin"/>
      </w:r>
      <w:r>
        <w:instrText>SEQ Tabell \* ARABIC</w:instrText>
      </w:r>
      <w:r>
        <w:fldChar w:fldCharType="separate"/>
      </w:r>
      <w:r w:rsidR="00717232">
        <w:rPr>
          <w:noProof/>
        </w:rPr>
        <w:t>3</w:t>
      </w:r>
      <w:r>
        <w:fldChar w:fldCharType="end"/>
      </w:r>
      <w:bookmarkEnd w:id="56"/>
      <w:bookmarkEnd w:id="57"/>
      <w:r>
        <w:t>: Tabell for oppsummering av klimagassutslipp fra arealbeslag</w:t>
      </w:r>
    </w:p>
    <w:tbl>
      <w:tblPr>
        <w:tblW w:w="50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870"/>
        <w:gridCol w:w="2127"/>
        <w:gridCol w:w="2834"/>
      </w:tblGrid>
      <w:tr w:rsidR="00B4101B" w:rsidRPr="00B4101B" w14:paraId="40C613F0" w14:textId="77777777" w:rsidTr="009F51BD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E370" w14:textId="77777777" w:rsidR="00B4101B" w:rsidRPr="00B4101B" w:rsidRDefault="00B4101B" w:rsidP="00B4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1FBE" w14:textId="77777777" w:rsidR="00B4101B" w:rsidRPr="00B4101B" w:rsidRDefault="00B4101B" w:rsidP="00B4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B6FC" w14:textId="77777777" w:rsidR="00B4101B" w:rsidRPr="00B4101B" w:rsidRDefault="00B4101B" w:rsidP="00B4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101B">
              <w:rPr>
                <w:rFonts w:ascii="Calibri" w:eastAsia="Times New Roman" w:hAnsi="Calibri" w:cs="Calibri"/>
                <w:color w:val="000000"/>
                <w:lang w:eastAsia="nb-NO"/>
              </w:rPr>
              <w:t>Utslipp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397E0" w14:textId="77777777" w:rsidR="00B4101B" w:rsidRPr="00B4101B" w:rsidRDefault="00B4101B" w:rsidP="00B4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101B">
              <w:rPr>
                <w:rFonts w:ascii="Calibri" w:eastAsia="Times New Roman" w:hAnsi="Calibri" w:cs="Calibri"/>
                <w:color w:val="000000"/>
                <w:lang w:eastAsia="nb-NO"/>
              </w:rPr>
              <w:t>Konsekvensgrad</w:t>
            </w:r>
          </w:p>
        </w:tc>
      </w:tr>
      <w:tr w:rsidR="00B4101B" w:rsidRPr="00B4101B" w14:paraId="5CD6DB92" w14:textId="77777777" w:rsidTr="009F51BD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B46F" w14:textId="77777777" w:rsidR="00B4101B" w:rsidRPr="00B4101B" w:rsidRDefault="00B4101B" w:rsidP="00B4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BC6B" w14:textId="77777777" w:rsidR="00B4101B" w:rsidRPr="00B4101B" w:rsidRDefault="00B4101B" w:rsidP="00B4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5A9E" w14:textId="77777777" w:rsidR="00B4101B" w:rsidRPr="00B4101B" w:rsidRDefault="00B4101B" w:rsidP="00B4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101B">
              <w:rPr>
                <w:rFonts w:ascii="Calibri" w:eastAsia="Times New Roman" w:hAnsi="Calibri" w:cs="Calibri"/>
                <w:color w:val="000000"/>
                <w:lang w:eastAsia="nb-NO"/>
              </w:rPr>
              <w:t>(tonn CO2-ekv)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4214" w14:textId="12D53226" w:rsidR="00B4101B" w:rsidRPr="00B4101B" w:rsidRDefault="00B4101B" w:rsidP="00B4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101B">
              <w:rPr>
                <w:rFonts w:ascii="Calibri" w:eastAsia="Times New Roman" w:hAnsi="Calibri" w:cs="Calibri"/>
                <w:color w:val="000000"/>
                <w:lang w:eastAsia="nb-NO"/>
              </w:rPr>
              <w:t>(fra tabell 7)</w:t>
            </w:r>
          </w:p>
        </w:tc>
      </w:tr>
      <w:tr w:rsidR="00B244EF" w:rsidRPr="00B4101B" w14:paraId="5FC2C16D" w14:textId="77777777" w:rsidTr="003F459C">
        <w:trPr>
          <w:trHeight w:val="300"/>
        </w:trPr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255DE" w14:textId="1D7A68E9" w:rsidR="00B244EF" w:rsidRPr="00B4101B" w:rsidRDefault="00B244EF" w:rsidP="00B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Null-alternativet (tapt opptak)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F9B9" w14:textId="708E100A" w:rsidR="00B244EF" w:rsidRPr="00B4101B" w:rsidRDefault="00B244EF" w:rsidP="00B4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9570" w14:textId="573881C8" w:rsidR="00B244EF" w:rsidRPr="00B4101B" w:rsidRDefault="00B244EF" w:rsidP="008E1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-</w:t>
            </w:r>
          </w:p>
        </w:tc>
      </w:tr>
      <w:tr w:rsidR="008E1743" w:rsidRPr="00B4101B" w14:paraId="4DD4CBAE" w14:textId="77777777" w:rsidTr="003F459C">
        <w:trPr>
          <w:trHeight w:val="300"/>
        </w:trPr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36756" w14:textId="77777777" w:rsidR="008E1743" w:rsidRPr="00B4101B" w:rsidRDefault="008E1743" w:rsidP="00B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101B">
              <w:rPr>
                <w:rFonts w:ascii="Calibri" w:eastAsia="Times New Roman" w:hAnsi="Calibri" w:cs="Calibri"/>
                <w:color w:val="000000"/>
                <w:lang w:eastAsia="nb-NO"/>
              </w:rPr>
              <w:t>Utslipp fra arealbeslag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7EE" w14:textId="106900F5" w:rsidR="008E1743" w:rsidRPr="00B4101B" w:rsidRDefault="008E1743" w:rsidP="00B4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B295" w14:textId="5C25CE27" w:rsidR="008E1743" w:rsidRPr="00B4101B" w:rsidRDefault="008E1743" w:rsidP="008E1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-</w:t>
            </w:r>
          </w:p>
        </w:tc>
      </w:tr>
      <w:tr w:rsidR="00B4101B" w:rsidRPr="00B4101B" w14:paraId="49F64F86" w14:textId="77777777" w:rsidTr="003F459C">
        <w:trPr>
          <w:trHeight w:val="300"/>
        </w:trPr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6ABF9" w14:textId="4F93890C" w:rsidR="00B4101B" w:rsidRPr="00B4101B" w:rsidRDefault="009F51BD" w:rsidP="009F51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Differanse mellom null-alternativ og utslipp 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6086" w14:textId="40C42DA6" w:rsidR="00B4101B" w:rsidRPr="00B4101B" w:rsidRDefault="00B4101B" w:rsidP="00B4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3D244" w14:textId="31400F6E" w:rsidR="00B4101B" w:rsidRPr="00B4101B" w:rsidRDefault="00B4101B" w:rsidP="006E5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</w:tc>
      </w:tr>
    </w:tbl>
    <w:p w14:paraId="46220E3B" w14:textId="1BBA3307" w:rsidR="00472086" w:rsidRDefault="00472086" w:rsidP="00472086">
      <w:pPr>
        <w:rPr>
          <w:sz w:val="30"/>
          <w:szCs w:val="30"/>
          <w:u w:val="single"/>
        </w:rPr>
      </w:pPr>
    </w:p>
    <w:p w14:paraId="51AC6B28" w14:textId="14D7808F" w:rsidR="0010449B" w:rsidRDefault="00FF1C2D" w:rsidP="0010449B">
      <w:pPr>
        <w:pStyle w:val="Overskrift3"/>
      </w:pPr>
      <w:bookmarkStart w:id="58" w:name="_Toc142048050"/>
      <w:bookmarkStart w:id="59" w:name="_Toc112319939"/>
      <w:bookmarkStart w:id="60" w:name="_Toc114142623"/>
      <w:r>
        <w:t>K</w:t>
      </w:r>
      <w:r w:rsidR="00560CDC">
        <w:t>limagass</w:t>
      </w:r>
      <w:r w:rsidR="00941462">
        <w:t>utslipp fra</w:t>
      </w:r>
      <w:r w:rsidR="0010449B">
        <w:t xml:space="preserve"> ny </w:t>
      </w:r>
      <w:r w:rsidR="00550D74">
        <w:t>industri</w:t>
      </w:r>
      <w:r w:rsidR="0010449B">
        <w:t>virksomhet</w:t>
      </w:r>
      <w:bookmarkEnd w:id="58"/>
      <w:r w:rsidR="0010449B">
        <w:t xml:space="preserve"> </w:t>
      </w:r>
      <w:bookmarkEnd w:id="59"/>
      <w:bookmarkEnd w:id="60"/>
      <w:r w:rsidR="00F725CD" w:rsidRPr="007D0963">
        <w:rPr>
          <w:i/>
          <w:iCs/>
        </w:rPr>
        <w:t>(hvis inkludert i utredningen)</w:t>
      </w:r>
    </w:p>
    <w:p w14:paraId="5924C6AC" w14:textId="77777777" w:rsidR="004D33D5" w:rsidRDefault="004D33D5" w:rsidP="000F6300">
      <w:pPr>
        <w:shd w:val="clear" w:color="auto" w:fill="FEFEFE"/>
        <w:spacing w:before="100" w:beforeAutospacing="1" w:after="100" w:afterAutospacing="1"/>
        <w:rPr>
          <w:bCs/>
        </w:rPr>
      </w:pPr>
      <w:r>
        <w:rPr>
          <w:bCs/>
        </w:rPr>
        <w:t xml:space="preserve">Beskriv hvilke beregningsmetoder som er brukt. </w:t>
      </w:r>
    </w:p>
    <w:p w14:paraId="70B154F0" w14:textId="1A8E1E15" w:rsidR="000F6300" w:rsidRDefault="00892AC9" w:rsidP="000F6300">
      <w:pPr>
        <w:shd w:val="clear" w:color="auto" w:fill="FEFEFE"/>
        <w:spacing w:before="100" w:beforeAutospacing="1" w:after="100" w:afterAutospacing="1"/>
        <w:rPr>
          <w:bCs/>
        </w:rPr>
      </w:pPr>
      <w:r w:rsidRPr="00DB574C">
        <w:rPr>
          <w:bCs/>
        </w:rPr>
        <w:t>Be</w:t>
      </w:r>
      <w:r w:rsidR="000046FA" w:rsidRPr="00DB574C">
        <w:rPr>
          <w:bCs/>
        </w:rPr>
        <w:t>skriv</w:t>
      </w:r>
      <w:r w:rsidR="0010449B" w:rsidRPr="00DB574C">
        <w:rPr>
          <w:bCs/>
        </w:rPr>
        <w:t xml:space="preserve"> forventet aktivitet og </w:t>
      </w:r>
      <w:r w:rsidR="00341BE8" w:rsidRPr="00DB574C">
        <w:rPr>
          <w:bCs/>
        </w:rPr>
        <w:t>klimagass</w:t>
      </w:r>
      <w:r w:rsidR="0010449B" w:rsidRPr="00DB574C">
        <w:rPr>
          <w:bCs/>
        </w:rPr>
        <w:t xml:space="preserve">utslipp fra den planlagte virksomheten. </w:t>
      </w:r>
    </w:p>
    <w:p w14:paraId="25D7DBC0" w14:textId="6D9B98AC" w:rsidR="00120ACF" w:rsidRDefault="00120ACF" w:rsidP="00120ACF">
      <w:r>
        <w:lastRenderedPageBreak/>
        <w:t>Sammenlign med kommunens utslipp av klimagasser fra industri</w:t>
      </w:r>
      <w:r w:rsidR="009560EC">
        <w:t>virksomhet.</w:t>
      </w:r>
    </w:p>
    <w:p w14:paraId="4692E8C0" w14:textId="4AC1C808" w:rsidR="004D33D5" w:rsidRDefault="004D33D5" w:rsidP="000F6300">
      <w:pPr>
        <w:shd w:val="clear" w:color="auto" w:fill="FEFEFE"/>
        <w:spacing w:before="100" w:beforeAutospacing="1" w:after="100" w:afterAutospacing="1"/>
        <w:rPr>
          <w:bCs/>
        </w:rPr>
      </w:pPr>
      <w:r>
        <w:rPr>
          <w:bCs/>
        </w:rPr>
        <w:t>Beskriv</w:t>
      </w:r>
      <w:r w:rsidR="0029462E">
        <w:rPr>
          <w:bCs/>
        </w:rPr>
        <w:t xml:space="preserve"> kort</w:t>
      </w:r>
      <w:r>
        <w:rPr>
          <w:bCs/>
        </w:rPr>
        <w:t xml:space="preserve"> usikkerheten i beregningene.</w:t>
      </w:r>
    </w:p>
    <w:p w14:paraId="7087DF77" w14:textId="7DE8E698" w:rsidR="002D3810" w:rsidRDefault="00FF1C2D" w:rsidP="004A7ADE">
      <w:pPr>
        <w:pStyle w:val="Overskrift3"/>
      </w:pPr>
      <w:bookmarkStart w:id="61" w:name="_Ref137558447"/>
      <w:bookmarkStart w:id="62" w:name="_Toc142048051"/>
      <w:bookmarkStart w:id="63" w:name="_Toc111712252"/>
      <w:bookmarkStart w:id="64" w:name="_Toc120709898"/>
      <w:bookmarkStart w:id="65" w:name="_Ref127280704"/>
      <w:bookmarkStart w:id="66" w:name="_Ref127281051"/>
      <w:bookmarkStart w:id="67" w:name="_Ref127350106"/>
      <w:r>
        <w:t>K</w:t>
      </w:r>
      <w:r w:rsidR="00B02DBB">
        <w:t>limagass</w:t>
      </w:r>
      <w:r w:rsidR="002E6D1A">
        <w:t>utslipp fra transport</w:t>
      </w:r>
      <w:bookmarkEnd w:id="61"/>
      <w:bookmarkEnd w:id="62"/>
      <w:r w:rsidR="00F725CD">
        <w:t xml:space="preserve"> </w:t>
      </w:r>
      <w:r w:rsidR="00F725CD" w:rsidRPr="007D0963">
        <w:rPr>
          <w:i/>
          <w:iCs/>
        </w:rPr>
        <w:t>(hvis inkludert i utredningen)</w:t>
      </w:r>
    </w:p>
    <w:p w14:paraId="52844F6D" w14:textId="234848AA" w:rsidR="004D33D5" w:rsidRPr="009971BF" w:rsidRDefault="004D33D5" w:rsidP="004D33D5">
      <w:r>
        <w:t xml:space="preserve">Beskriv hvilke </w:t>
      </w:r>
      <w:r w:rsidR="009560EC">
        <w:t>beregnings</w:t>
      </w:r>
      <w:r>
        <w:t xml:space="preserve">metoder som er brukt. </w:t>
      </w:r>
    </w:p>
    <w:p w14:paraId="39B900DF" w14:textId="7042CDB1" w:rsidR="00FB5F37" w:rsidRDefault="00106FD0" w:rsidP="001E641D">
      <w:r w:rsidRPr="009971BF">
        <w:t xml:space="preserve">Beskriv </w:t>
      </w:r>
      <w:r w:rsidR="009C13E2" w:rsidRPr="009971BF">
        <w:t>transport</w:t>
      </w:r>
      <w:r w:rsidR="002D204C" w:rsidRPr="009971BF">
        <w:t xml:space="preserve">behov og </w:t>
      </w:r>
      <w:r w:rsidR="00A95C94" w:rsidRPr="009971BF">
        <w:t>transportmønster</w:t>
      </w:r>
      <w:r w:rsidR="004A1CBA">
        <w:t xml:space="preserve"> av planen/tiltaket</w:t>
      </w:r>
      <w:r w:rsidR="001E641D">
        <w:t xml:space="preserve">. Gjør rede for vesentlige forhold som påvirker transportbehov og -former. </w:t>
      </w:r>
    </w:p>
    <w:p w14:paraId="458AAD58" w14:textId="73E68EDE" w:rsidR="004359D4" w:rsidRDefault="00FB5F37" w:rsidP="004359D4">
      <w:r>
        <w:t xml:space="preserve">Beskriv </w:t>
      </w:r>
      <w:r w:rsidR="00703EB8" w:rsidRPr="009971BF">
        <w:t xml:space="preserve">klimagassutslipp </w:t>
      </w:r>
      <w:r w:rsidR="00873AA7">
        <w:t>fra transport</w:t>
      </w:r>
      <w:r w:rsidR="0099033A" w:rsidRPr="009971BF">
        <w:t>.</w:t>
      </w:r>
      <w:r w:rsidR="000F6300">
        <w:t xml:space="preserve"> </w:t>
      </w:r>
    </w:p>
    <w:p w14:paraId="01BE841B" w14:textId="27186306" w:rsidR="00BD6460" w:rsidRDefault="00BD6460" w:rsidP="004359D4">
      <w:r>
        <w:t>Sammenlign</w:t>
      </w:r>
      <w:r w:rsidR="00120ACF">
        <w:t xml:space="preserve"> med kommunens utslipp av klimagasser fra transport</w:t>
      </w:r>
      <w:r w:rsidR="009560EC">
        <w:t>.</w:t>
      </w:r>
    </w:p>
    <w:p w14:paraId="4A1EE709" w14:textId="1095222F" w:rsidR="007D2EEB" w:rsidRDefault="007D2EEB" w:rsidP="004359D4">
      <w:r>
        <w:t>Beskriv</w:t>
      </w:r>
      <w:r w:rsidR="0029462E">
        <w:t xml:space="preserve"> kort</w:t>
      </w:r>
      <w:r>
        <w:t xml:space="preserve"> usikkerheten i beregningene.</w:t>
      </w:r>
    </w:p>
    <w:p w14:paraId="4C109822" w14:textId="005D3BCB" w:rsidR="004A7ADE" w:rsidRDefault="004A7ADE" w:rsidP="004A7ADE">
      <w:pPr>
        <w:pStyle w:val="Overskrift3"/>
      </w:pPr>
      <w:bookmarkStart w:id="68" w:name="_Toc142048052"/>
      <w:r>
        <w:t>Endring av planen for å unngå eller begrense virkninger</w:t>
      </w:r>
      <w:bookmarkEnd w:id="63"/>
      <w:r>
        <w:t xml:space="preserve"> (tiltakshierarkiet)</w:t>
      </w:r>
      <w:bookmarkEnd w:id="64"/>
      <w:bookmarkEnd w:id="65"/>
      <w:bookmarkEnd w:id="66"/>
      <w:bookmarkEnd w:id="67"/>
      <w:bookmarkEnd w:id="68"/>
    </w:p>
    <w:p w14:paraId="012EF9FB" w14:textId="32B52993" w:rsidR="00600CB9" w:rsidRDefault="004A7ADE" w:rsidP="004A7ADE">
      <w:r w:rsidRPr="00DC4B6C">
        <w:t>Beskriv hvilke tiltak som er vurdert for å unngå eller redusere klimagass</w:t>
      </w:r>
      <w:r w:rsidRPr="00DC4B6C">
        <w:softHyphen/>
        <w:t>utslippene, og hvilke tiltak som er innarbeidet i planen</w:t>
      </w:r>
      <w:r w:rsidR="007F4C22">
        <w:t xml:space="preserve"> eller tiltaket</w:t>
      </w:r>
      <w:r w:rsidRPr="00DC4B6C">
        <w:t xml:space="preserve">. </w:t>
      </w:r>
      <w:r w:rsidR="004D3FD6">
        <w:t xml:space="preserve">Begrunn hvorfor disse avbøtende tiltakene er valgt. </w:t>
      </w:r>
    </w:p>
    <w:p w14:paraId="4B146569" w14:textId="2B6321FE" w:rsidR="007F4C22" w:rsidRPr="00B45307" w:rsidRDefault="00224A4E" w:rsidP="004A7ADE">
      <w:r w:rsidRPr="00B45307">
        <w:t xml:space="preserve">Beskriv eventuelt andre avbøtende tiltak </w:t>
      </w:r>
      <w:r w:rsidR="00B45307" w:rsidRPr="00B45307">
        <w:t>som er vurdert, men som ikke er tatt med i p</w:t>
      </w:r>
      <w:r w:rsidR="00B45307">
        <w:t>lanen eller tiltaket, og som kan redusere utslipp av klimagasser.</w:t>
      </w:r>
    </w:p>
    <w:p w14:paraId="1B6A3045" w14:textId="73B78C07" w:rsidR="00F62C5D" w:rsidRPr="00B45307" w:rsidRDefault="00F62C5D" w:rsidP="004A7ADE">
      <w:r w:rsidRPr="00B45307">
        <w:t>Ta utgangspunkt i tiltakshierarkiet.</w:t>
      </w:r>
    </w:p>
    <w:p w14:paraId="3D650E92" w14:textId="77777777" w:rsidR="007A5356" w:rsidRDefault="00527708" w:rsidP="007A5356">
      <w:pPr>
        <w:keepNext/>
      </w:pPr>
      <w:r>
        <w:rPr>
          <w:noProof/>
        </w:rPr>
        <w:drawing>
          <wp:inline distT="0" distB="0" distL="0" distR="0" wp14:anchorId="53C470E3" wp14:editId="322BAA07">
            <wp:extent cx="4166870" cy="2648102"/>
            <wp:effectExtent l="0" t="0" r="5080" b="0"/>
            <wp:docPr id="2" name="Bilde 2" descr="Alternativ bildetekst mang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ernativ bildetekst mangle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3" b="9751"/>
                    <a:stretch/>
                  </pic:blipFill>
                  <pic:spPr bwMode="auto">
                    <a:xfrm>
                      <a:off x="0" y="0"/>
                      <a:ext cx="4175697" cy="265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0D463D" w14:textId="146B0768" w:rsidR="00527708" w:rsidRDefault="007A5356" w:rsidP="007A5356">
      <w:pPr>
        <w:pStyle w:val="Bildetekst"/>
      </w:pPr>
      <w:r>
        <w:t xml:space="preserve">Figur </w:t>
      </w:r>
      <w:fldSimple w:instr=" SEQ Figur \* ARABIC ">
        <w:r w:rsidR="00301567">
          <w:rPr>
            <w:noProof/>
          </w:rPr>
          <w:t>1</w:t>
        </w:r>
      </w:fldSimple>
      <w:r w:rsidRPr="00CB781E">
        <w:t>: Tiltakshierarkiet. Først og fremt skal man unngå skadevirkninger for miljø og klima. Der det ikke er mulig skal man begrense skaden, deretter istandsette arealer. Kompensasjon er siste utvei.  Illustrasjon: Miljødirektoratet.no</w:t>
      </w:r>
    </w:p>
    <w:p w14:paraId="6DA28DCD" w14:textId="6367128C" w:rsidR="007F7DBB" w:rsidRDefault="006A4FFA" w:rsidP="00267F7C">
      <w:pPr>
        <w:pStyle w:val="Overskrift3"/>
      </w:pPr>
      <w:bookmarkStart w:id="69" w:name="_Toc142048053"/>
      <w:r>
        <w:t>Oppsummerin</w:t>
      </w:r>
      <w:r w:rsidR="004D2D46">
        <w:t>g</w:t>
      </w:r>
      <w:r w:rsidR="00AF7019">
        <w:t xml:space="preserve"> klimagassutslipp</w:t>
      </w:r>
      <w:bookmarkEnd w:id="69"/>
    </w:p>
    <w:p w14:paraId="55F33125" w14:textId="7277A3AD" w:rsidR="00922042" w:rsidRDefault="003740FD" w:rsidP="00336DF9">
      <w:r>
        <w:t xml:space="preserve">Presenter resultatene </w:t>
      </w:r>
      <w:r w:rsidR="005A59F8">
        <w:t>f</w:t>
      </w:r>
      <w:r w:rsidR="00336DF9">
        <w:t xml:space="preserve">or kildene som er utredet </w:t>
      </w:r>
      <w:r w:rsidR="005A59F8">
        <w:t xml:space="preserve">i en </w:t>
      </w:r>
      <w:r w:rsidR="00347650">
        <w:t>sam</w:t>
      </w:r>
      <w:r w:rsidR="005A59F8">
        <w:t>letabell</w:t>
      </w:r>
      <w:r w:rsidR="00347650">
        <w:t xml:space="preserve"> (</w:t>
      </w:r>
      <w:r w:rsidR="008B412A">
        <w:fldChar w:fldCharType="begin"/>
      </w:r>
      <w:r w:rsidR="008B412A">
        <w:instrText xml:space="preserve"> REF _Ref137716634 \h </w:instrText>
      </w:r>
      <w:r w:rsidR="008B412A">
        <w:fldChar w:fldCharType="separate"/>
      </w:r>
      <w:r w:rsidR="00301567">
        <w:t xml:space="preserve">Tabell </w:t>
      </w:r>
      <w:r w:rsidR="00301567">
        <w:rPr>
          <w:noProof/>
        </w:rPr>
        <w:t>4</w:t>
      </w:r>
      <w:r w:rsidR="008B412A">
        <w:fldChar w:fldCharType="end"/>
      </w:r>
      <w:r w:rsidR="00347650">
        <w:t>)</w:t>
      </w:r>
      <w:r w:rsidR="0025102D">
        <w:t xml:space="preserve">. </w:t>
      </w:r>
    </w:p>
    <w:p w14:paraId="6139C2B0" w14:textId="30B61FEA" w:rsidR="00336DF9" w:rsidRDefault="00ED2352" w:rsidP="00336DF9">
      <w:r>
        <w:lastRenderedPageBreak/>
        <w:t xml:space="preserve">Det kan oppgis to tabeller, én </w:t>
      </w:r>
      <w:r w:rsidR="007568CE">
        <w:t xml:space="preserve">uten og én inkludert avbøtende tiltak, men det er i hovedsak </w:t>
      </w:r>
      <w:r w:rsidR="005573AC">
        <w:t xml:space="preserve">resultatene uten avbøtende tiltak som skal være </w:t>
      </w:r>
      <w:r w:rsidR="00CF0BF3">
        <w:t>grunnlag for konsekvensvurderingen i neste kapittel.</w:t>
      </w:r>
    </w:p>
    <w:p w14:paraId="28BD3230" w14:textId="7F4272C7" w:rsidR="008D60D0" w:rsidRDefault="008D60D0" w:rsidP="008D60D0">
      <w:pPr>
        <w:pStyle w:val="Bildetekst"/>
        <w:keepNext/>
      </w:pPr>
      <w:bookmarkStart w:id="70" w:name="_Ref137716634"/>
      <w:r>
        <w:t xml:space="preserve">Tabell </w:t>
      </w:r>
      <w:fldSimple w:instr=" SEQ Tabell \* ARABIC ">
        <w:r w:rsidR="00717232">
          <w:rPr>
            <w:noProof/>
          </w:rPr>
          <w:t>4</w:t>
        </w:r>
      </w:fldSimple>
      <w:bookmarkEnd w:id="70"/>
      <w:r>
        <w:t xml:space="preserve">: Eksempel på </w:t>
      </w:r>
      <w:r w:rsidR="00BA0145">
        <w:t>t</w:t>
      </w:r>
      <w:r>
        <w:t xml:space="preserve">abell for </w:t>
      </w:r>
      <w:r w:rsidR="00BA0145">
        <w:t xml:space="preserve">samlet </w:t>
      </w:r>
      <w:r>
        <w:t>fremstilling av resultat for ulike utslippskilder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01"/>
        <w:gridCol w:w="1986"/>
        <w:gridCol w:w="2020"/>
        <w:gridCol w:w="381"/>
      </w:tblGrid>
      <w:tr w:rsidR="006E316F" w:rsidRPr="00C8544D" w14:paraId="25DB967F" w14:textId="77777777" w:rsidTr="0071413E">
        <w:trPr>
          <w:trHeight w:val="300"/>
        </w:trPr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DB48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Utslippskilde</w:t>
            </w:r>
          </w:p>
        </w:tc>
        <w:tc>
          <w:tcPr>
            <w:tcW w:w="33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2A333" w14:textId="77777777" w:rsidR="006E316F" w:rsidRPr="00C8544D" w:rsidRDefault="006E316F" w:rsidP="00C85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Klimagassutslipp (tonn CO2-ekv)</w:t>
            </w:r>
          </w:p>
        </w:tc>
      </w:tr>
      <w:tr w:rsidR="0071413E" w:rsidRPr="00C8544D" w14:paraId="3BA0EB5F" w14:textId="77777777" w:rsidTr="0071413E">
        <w:trPr>
          <w:trHeight w:val="300"/>
        </w:trPr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95E1A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22F8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Null-alternativ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765B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Alternativ 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8156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Alternativ 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98E1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…</w:t>
            </w:r>
          </w:p>
        </w:tc>
      </w:tr>
      <w:tr w:rsidR="0071413E" w:rsidRPr="00C8544D" w14:paraId="1DB1735B" w14:textId="77777777" w:rsidTr="0071413E">
        <w:trPr>
          <w:trHeight w:val="300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6A1D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Arealbeslag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6F1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D806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01B3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FE3F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1413E" w:rsidRPr="00C8544D" w14:paraId="4C29A8E2" w14:textId="77777777" w:rsidTr="0071413E">
        <w:trPr>
          <w:trHeight w:val="300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33F0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Industri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8FC0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83E8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5DF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DDD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1413E" w:rsidRPr="00C8544D" w14:paraId="4978D283" w14:textId="77777777" w:rsidTr="0071413E">
        <w:trPr>
          <w:trHeight w:val="300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B885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Transport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3AFE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1F1A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19F6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D367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1413E" w:rsidRPr="00C8544D" w14:paraId="7EB11658" w14:textId="77777777" w:rsidTr="0071413E">
        <w:trPr>
          <w:trHeight w:val="300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8FE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…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1C64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0517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183F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2160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1413E" w:rsidRPr="00C8544D" w14:paraId="4C47B4EE" w14:textId="77777777" w:rsidTr="0071413E">
        <w:trPr>
          <w:trHeight w:val="300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3031" w14:textId="078B90B0" w:rsidR="006E316F" w:rsidRPr="00C8544D" w:rsidRDefault="00E4421B" w:rsidP="00C85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TOTAL</w:t>
            </w:r>
            <w:r w:rsidR="00F23F7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E KLIMAGA</w:t>
            </w:r>
            <w:r w:rsidR="0071413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SSUTSLIPP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435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CBDE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CBBC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94BB" w14:textId="77777777" w:rsidR="006E316F" w:rsidRPr="00C8544D" w:rsidRDefault="006E316F" w:rsidP="00C85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</w:tbl>
    <w:p w14:paraId="3C2CE70D" w14:textId="77777777" w:rsidR="0025102D" w:rsidRPr="008D60D0" w:rsidRDefault="0025102D" w:rsidP="00336DF9"/>
    <w:p w14:paraId="3C74BC45" w14:textId="0893C906" w:rsidR="004A7ADE" w:rsidRDefault="003C5005" w:rsidP="004A7ADE">
      <w:pPr>
        <w:pStyle w:val="Overskrift2"/>
      </w:pPr>
      <w:bookmarkStart w:id="71" w:name="_Toc93066242"/>
      <w:bookmarkStart w:id="72" w:name="_Toc96505438"/>
      <w:bookmarkStart w:id="73" w:name="_Ref127274695"/>
      <w:bookmarkStart w:id="74" w:name="_Ref127280923"/>
      <w:bookmarkStart w:id="75" w:name="_Toc142048054"/>
      <w:bookmarkStart w:id="76" w:name="_Toc114142625"/>
      <w:r>
        <w:t>K</w:t>
      </w:r>
      <w:r w:rsidR="004A7ADE">
        <w:t>onsekvens</w:t>
      </w:r>
      <w:bookmarkEnd w:id="71"/>
      <w:bookmarkEnd w:id="72"/>
      <w:bookmarkEnd w:id="73"/>
      <w:bookmarkEnd w:id="74"/>
      <w:bookmarkEnd w:id="75"/>
      <w:r w:rsidR="006F22C0">
        <w:t>vurdering</w:t>
      </w:r>
    </w:p>
    <w:p w14:paraId="69F37B78" w14:textId="586BC2ED" w:rsidR="00B52EE1" w:rsidRDefault="00B52EE1" w:rsidP="00651428">
      <w:pPr>
        <w:pStyle w:val="Overskrift3"/>
      </w:pPr>
      <w:bookmarkStart w:id="77" w:name="_Toc142048055"/>
      <w:bookmarkEnd w:id="76"/>
      <w:r>
        <w:t xml:space="preserve">Konsekvens av </w:t>
      </w:r>
      <w:r w:rsidR="00EB0DFB">
        <w:t>planen/tiltaket</w:t>
      </w:r>
      <w:bookmarkEnd w:id="77"/>
    </w:p>
    <w:p w14:paraId="4C99E45D" w14:textId="54540AE3" w:rsidR="0002085B" w:rsidRPr="00716E48" w:rsidRDefault="00634F06" w:rsidP="0002085B">
      <w:pPr>
        <w:rPr>
          <w:bCs/>
        </w:rPr>
      </w:pPr>
      <w:r>
        <w:t>Oppgi kon</w:t>
      </w:r>
      <w:r w:rsidR="00FF07F3">
        <w:t>sekvens av planen/tiltaket</w:t>
      </w:r>
      <w:r w:rsidR="00A41B1C">
        <w:t xml:space="preserve"> i en tabell</w:t>
      </w:r>
      <w:r w:rsidR="004076E6">
        <w:t xml:space="preserve"> (</w:t>
      </w:r>
      <w:r w:rsidR="003E0C05">
        <w:fldChar w:fldCharType="begin"/>
      </w:r>
      <w:r w:rsidR="003E0C05">
        <w:instrText xml:space="preserve"> REF _Ref142049870 \h </w:instrText>
      </w:r>
      <w:r w:rsidR="003E0C05">
        <w:fldChar w:fldCharType="separate"/>
      </w:r>
      <w:r w:rsidR="003E0C05">
        <w:t xml:space="preserve">Tabell </w:t>
      </w:r>
      <w:r w:rsidR="003E0C05">
        <w:rPr>
          <w:noProof/>
        </w:rPr>
        <w:t>5</w:t>
      </w:r>
      <w:r w:rsidR="003E0C05">
        <w:fldChar w:fldCharType="end"/>
      </w:r>
      <w:r w:rsidR="003E0C05">
        <w:t>)</w:t>
      </w:r>
      <w:r w:rsidR="00BB474C">
        <w:t>. Bruk</w:t>
      </w:r>
      <w:r w:rsidR="0037770F" w:rsidRPr="00B52EE1">
        <w:t xml:space="preserve"> konsekvenstabellen</w:t>
      </w:r>
      <w:r w:rsidR="00AF0222">
        <w:t xml:space="preserve"> </w:t>
      </w:r>
      <w:r w:rsidR="00AF0222" w:rsidRPr="00B52EE1">
        <w:t>(</w:t>
      </w:r>
      <w:r w:rsidR="00AF0222" w:rsidRPr="00B52EE1">
        <w:fldChar w:fldCharType="begin"/>
      </w:r>
      <w:r w:rsidR="00AF0222" w:rsidRPr="00B52EE1">
        <w:instrText xml:space="preserve"> REF _Ref123825164 \h  \* MERGEFORMAT </w:instrText>
      </w:r>
      <w:r w:rsidR="00AF0222" w:rsidRPr="00B52EE1">
        <w:fldChar w:fldCharType="separate"/>
      </w:r>
      <w:r w:rsidR="00411D7D">
        <w:rPr>
          <w:noProof/>
        </w:rPr>
        <w:t>Tabell</w:t>
      </w:r>
      <w:r w:rsidR="00411D7D">
        <w:t xml:space="preserve"> </w:t>
      </w:r>
      <w:r w:rsidR="00411D7D">
        <w:rPr>
          <w:noProof/>
        </w:rPr>
        <w:t>6</w:t>
      </w:r>
      <w:r w:rsidR="00AF0222" w:rsidRPr="00B52EE1">
        <w:fldChar w:fldCharType="end"/>
      </w:r>
      <w:r w:rsidR="00AF0222" w:rsidRPr="00B52EE1">
        <w:t>)</w:t>
      </w:r>
      <w:r w:rsidR="00BB474C">
        <w:t xml:space="preserve"> for å sette konsekvensgrad</w:t>
      </w:r>
      <w:r w:rsidR="0037770F" w:rsidRPr="00B52EE1">
        <w:t>. Verdiene gjelder uavhengig av kilde til utslippet.</w:t>
      </w:r>
      <w:r w:rsidR="0002085B" w:rsidRPr="0002085B">
        <w:rPr>
          <w:bCs/>
        </w:rPr>
        <w:t xml:space="preserve"> </w:t>
      </w:r>
      <w:r w:rsidR="0002085B">
        <w:rPr>
          <w:bCs/>
        </w:rPr>
        <w:t>K</w:t>
      </w:r>
      <w:r w:rsidR="0002085B" w:rsidRPr="00716E48">
        <w:rPr>
          <w:bCs/>
        </w:rPr>
        <w:t>onsekvens</w:t>
      </w:r>
      <w:r w:rsidR="0002085B">
        <w:rPr>
          <w:bCs/>
        </w:rPr>
        <w:t xml:space="preserve"> skal i utgan</w:t>
      </w:r>
      <w:r w:rsidR="00EA396B">
        <w:rPr>
          <w:bCs/>
        </w:rPr>
        <w:t>g</w:t>
      </w:r>
      <w:r w:rsidR="0002085B">
        <w:rPr>
          <w:bCs/>
        </w:rPr>
        <w:t>spunktet</w:t>
      </w:r>
      <w:r w:rsidR="0002085B" w:rsidRPr="00716E48">
        <w:rPr>
          <w:bCs/>
        </w:rPr>
        <w:t xml:space="preserve"> vurderes</w:t>
      </w:r>
      <w:r w:rsidR="0002085B">
        <w:rPr>
          <w:bCs/>
        </w:rPr>
        <w:t xml:space="preserve"> utfra klimagassutslipp </w:t>
      </w:r>
      <w:r w:rsidR="0002085B" w:rsidRPr="00716E48">
        <w:rPr>
          <w:bCs/>
        </w:rPr>
        <w:t>uten avbøtende tiltak</w:t>
      </w:r>
      <w:r w:rsidR="0002085B">
        <w:t xml:space="preserve">. </w:t>
      </w:r>
    </w:p>
    <w:p w14:paraId="66E4E55E" w14:textId="77777777" w:rsidR="00BD34D2" w:rsidRPr="00B52EE1" w:rsidRDefault="00BD34D2" w:rsidP="00BD34D2">
      <w:r w:rsidRPr="00B52EE1">
        <w:t>Oppgi b</w:t>
      </w:r>
      <w:r w:rsidRPr="00B52EE1">
        <w:rPr>
          <w:rFonts w:hint="cs"/>
        </w:rPr>
        <w:t>å</w:t>
      </w:r>
      <w:r w:rsidRPr="00B52EE1">
        <w:t xml:space="preserve">de konsekvens for hver kilde og for planen/tiltaket samlet, for alle alternativer. </w:t>
      </w:r>
    </w:p>
    <w:p w14:paraId="7640233B" w14:textId="77777777" w:rsidR="00BD34D2" w:rsidRDefault="00BD34D2" w:rsidP="00BD34D2">
      <w:r w:rsidRPr="00B52EE1">
        <w:t>Hvis planen eller tiltaket best</w:t>
      </w:r>
      <w:r w:rsidRPr="00B52EE1">
        <w:rPr>
          <w:rFonts w:hint="cs"/>
        </w:rPr>
        <w:t>å</w:t>
      </w:r>
      <w:r w:rsidRPr="00B52EE1">
        <w:t>r av flere delomr</w:t>
      </w:r>
      <w:r w:rsidRPr="00B52EE1">
        <w:rPr>
          <w:rFonts w:hint="cs"/>
        </w:rPr>
        <w:t>å</w:t>
      </w:r>
      <w:r w:rsidRPr="00B52EE1">
        <w:t>der skal konsekvensgraden vises for hvert delomr</w:t>
      </w:r>
      <w:r w:rsidRPr="00B52EE1">
        <w:rPr>
          <w:rFonts w:hint="cs"/>
        </w:rPr>
        <w:t>å</w:t>
      </w:r>
      <w:r w:rsidRPr="00B52EE1">
        <w:t xml:space="preserve">de/trinn og samlet. </w:t>
      </w:r>
    </w:p>
    <w:p w14:paraId="08DE0D89" w14:textId="2A0EA883" w:rsidR="00717232" w:rsidRDefault="00717232" w:rsidP="00717232">
      <w:pPr>
        <w:pStyle w:val="Bildetekst"/>
        <w:keepNext/>
      </w:pPr>
      <w:bookmarkStart w:id="78" w:name="_Ref142049870"/>
      <w:bookmarkStart w:id="79" w:name="_Ref142049841"/>
      <w:r>
        <w:t xml:space="preserve">Tabell </w:t>
      </w:r>
      <w:fldSimple w:instr=" SEQ Tabell \* ARABIC ">
        <w:r>
          <w:rPr>
            <w:noProof/>
          </w:rPr>
          <w:t>5</w:t>
        </w:r>
      </w:fldSimple>
      <w:bookmarkEnd w:id="78"/>
      <w:r>
        <w:t>: Eksempel på tabell for samlet fremstilling av konsekvens</w:t>
      </w:r>
      <w:r w:rsidR="00372E29">
        <w:t xml:space="preserve">. </w:t>
      </w:r>
      <w:r>
        <w:t>Tilpass malen til planen/tiltaket.</w:t>
      </w:r>
      <w:bookmarkEnd w:id="79"/>
      <w:r w:rsidR="00913AD1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1932"/>
        <w:gridCol w:w="1701"/>
        <w:gridCol w:w="1283"/>
        <w:gridCol w:w="1120"/>
      </w:tblGrid>
      <w:tr w:rsidR="006E316F" w:rsidRPr="00C8544D" w14:paraId="01E727A4" w14:textId="77777777" w:rsidTr="0071413E">
        <w:trPr>
          <w:trHeight w:val="300"/>
        </w:trPr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B331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Utslippskilde</w:t>
            </w:r>
          </w:p>
        </w:tc>
        <w:tc>
          <w:tcPr>
            <w:tcW w:w="3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FCDCF" w14:textId="0961E95B" w:rsidR="006E316F" w:rsidRPr="00C8544D" w:rsidRDefault="006E316F" w:rsidP="00E35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Konsekvensgrad</w:t>
            </w:r>
          </w:p>
        </w:tc>
      </w:tr>
      <w:tr w:rsidR="0071413E" w:rsidRPr="00C8544D" w14:paraId="0864CF9E" w14:textId="77777777" w:rsidTr="0071413E">
        <w:trPr>
          <w:trHeight w:val="300"/>
        </w:trPr>
        <w:tc>
          <w:tcPr>
            <w:tcW w:w="1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85CDB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AB19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Null-alternativ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C855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Alternativ 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2E16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Alternativ 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C739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…</w:t>
            </w:r>
          </w:p>
        </w:tc>
      </w:tr>
      <w:tr w:rsidR="0071413E" w:rsidRPr="00C8544D" w14:paraId="47AB8301" w14:textId="77777777" w:rsidTr="0071413E">
        <w:trPr>
          <w:trHeight w:val="300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A842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Arealbeslag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8A02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5620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FCF2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7202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1413E" w:rsidRPr="00C8544D" w14:paraId="745DF111" w14:textId="77777777" w:rsidTr="0071413E">
        <w:trPr>
          <w:trHeight w:val="300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AAC3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Industri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9E2B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948A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5677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CF07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1413E" w:rsidRPr="00C8544D" w14:paraId="138C17D1" w14:textId="77777777" w:rsidTr="0071413E">
        <w:trPr>
          <w:trHeight w:val="300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1BDA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Transport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BD6D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D930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D111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4FB8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1413E" w:rsidRPr="00C8544D" w14:paraId="467C6A44" w14:textId="77777777" w:rsidTr="0071413E">
        <w:trPr>
          <w:trHeight w:val="300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BD4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…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ACBB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4B6F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E8CC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9D2C" w14:textId="77777777" w:rsidR="006E316F" w:rsidRPr="00C8544D" w:rsidRDefault="006E316F" w:rsidP="00E35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E4421B" w:rsidRPr="00C8544D" w14:paraId="740515B5" w14:textId="77777777" w:rsidTr="0071413E">
        <w:trPr>
          <w:trHeight w:val="427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7EE8" w14:textId="2C94ED41" w:rsidR="006E316F" w:rsidRPr="00C8544D" w:rsidRDefault="00E4421B" w:rsidP="00114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SAMLET KONSEKVENS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3CE9" w14:textId="77777777" w:rsidR="006E316F" w:rsidRPr="00C8544D" w:rsidRDefault="006E316F" w:rsidP="0011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8D6A" w14:textId="77777777" w:rsidR="006E316F" w:rsidRPr="00C8544D" w:rsidRDefault="006E316F" w:rsidP="0011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DC06" w14:textId="77777777" w:rsidR="006E316F" w:rsidRPr="00C8544D" w:rsidRDefault="006E316F" w:rsidP="0011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94B7" w14:textId="77777777" w:rsidR="006E316F" w:rsidRPr="00C8544D" w:rsidRDefault="006E316F" w:rsidP="0011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544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1413E" w:rsidRPr="00C8544D" w14:paraId="4775B543" w14:textId="77777777" w:rsidTr="0071413E">
        <w:trPr>
          <w:trHeight w:val="419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8087" w14:textId="6F9BF133" w:rsidR="00E4421B" w:rsidRDefault="001144D2" w:rsidP="00800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Rangering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9C00" w14:textId="77777777" w:rsidR="00E4421B" w:rsidRPr="00C8544D" w:rsidRDefault="00E4421B" w:rsidP="00800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877C" w14:textId="77777777" w:rsidR="00E4421B" w:rsidRPr="00C8544D" w:rsidRDefault="00E4421B" w:rsidP="00800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7EF" w14:textId="77777777" w:rsidR="00E4421B" w:rsidRPr="00C8544D" w:rsidRDefault="00E4421B" w:rsidP="00800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7747" w14:textId="77777777" w:rsidR="00E4421B" w:rsidRPr="00C8544D" w:rsidRDefault="00E4421B" w:rsidP="00800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1413E" w:rsidRPr="00C8544D" w14:paraId="2D7D1279" w14:textId="77777777" w:rsidTr="0071413E">
        <w:trPr>
          <w:trHeight w:val="409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38C06" w14:textId="2CE7B71B" w:rsidR="00E4421B" w:rsidRDefault="001144D2" w:rsidP="00800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Usikkerhet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99EC" w14:textId="77777777" w:rsidR="00E4421B" w:rsidRPr="00C8544D" w:rsidRDefault="00E4421B" w:rsidP="00800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CC93" w14:textId="77777777" w:rsidR="00E4421B" w:rsidRPr="00C8544D" w:rsidRDefault="00E4421B" w:rsidP="00800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F513" w14:textId="77777777" w:rsidR="00E4421B" w:rsidRPr="00C8544D" w:rsidRDefault="00E4421B" w:rsidP="00800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B34A" w14:textId="77777777" w:rsidR="00E4421B" w:rsidRPr="00C8544D" w:rsidRDefault="00E4421B" w:rsidP="00800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3A6BC656" w14:textId="77777777" w:rsidR="00AF0222" w:rsidRDefault="00AF0222" w:rsidP="00BD34D2"/>
    <w:p w14:paraId="3DA354C5" w14:textId="5CD80B98" w:rsidR="0064791A" w:rsidRDefault="0064791A" w:rsidP="0064791A">
      <w:pPr>
        <w:pStyle w:val="Bildetekst"/>
        <w:keepNext/>
      </w:pPr>
      <w:bookmarkStart w:id="80" w:name="_Ref123825164"/>
      <w:bookmarkStart w:id="81" w:name="_Ref127281975"/>
      <w:r>
        <w:t xml:space="preserve">Tabell </w:t>
      </w:r>
      <w:r>
        <w:fldChar w:fldCharType="begin"/>
      </w:r>
      <w:r>
        <w:instrText>SEQ Tabell \* ARABIC</w:instrText>
      </w:r>
      <w:r>
        <w:fldChar w:fldCharType="separate"/>
      </w:r>
      <w:r w:rsidR="00717232">
        <w:rPr>
          <w:noProof/>
        </w:rPr>
        <w:t>6</w:t>
      </w:r>
      <w:r>
        <w:fldChar w:fldCharType="end"/>
      </w:r>
      <w:bookmarkEnd w:id="80"/>
      <w:r>
        <w:t>: Konsekvenstabell for klimagassutslipp</w:t>
      </w:r>
      <w:r w:rsidRPr="00705927">
        <w:t xml:space="preserve">. Konsekvens </w:t>
      </w:r>
      <w:r w:rsidR="003156CD">
        <w:t>vurderes</w:t>
      </w:r>
      <w:r w:rsidRPr="00705927">
        <w:t xml:space="preserve"> fra utslipp av </w:t>
      </w:r>
      <w:r>
        <w:t>klimagasser i</w:t>
      </w:r>
      <w:r w:rsidRPr="00705927">
        <w:t xml:space="preserve"> CO</w:t>
      </w:r>
      <w:r w:rsidRPr="00B53E6A">
        <w:t>2</w:t>
      </w:r>
      <w:r w:rsidRPr="00705927">
        <w:t>-ekvivalenter</w:t>
      </w:r>
      <w:bookmarkEnd w:id="81"/>
      <w:r w:rsidRPr="00705927">
        <w:t xml:space="preserve"> (forkortet CO</w:t>
      </w:r>
      <w:r w:rsidRPr="002767B2">
        <w:rPr>
          <w:vertAlign w:val="subscript"/>
        </w:rPr>
        <w:t>2</w:t>
      </w:r>
      <w:r>
        <w:t>-ekv</w:t>
      </w:r>
      <w:r w:rsidRPr="00705927">
        <w:t>)</w:t>
      </w:r>
      <w:r>
        <w:t xml:space="preserve"> over hele analyseperioden.</w:t>
      </w:r>
      <w:r w:rsidR="00BB474C">
        <w:t xml:space="preserve"> Verdiene gjelder uavhengig av kilde til utslippet</w:t>
      </w:r>
    </w:p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1121"/>
        <w:gridCol w:w="2643"/>
        <w:gridCol w:w="3602"/>
        <w:gridCol w:w="1694"/>
      </w:tblGrid>
      <w:tr w:rsidR="00681D5B" w:rsidRPr="00190A1E" w14:paraId="35DE9FAD" w14:textId="4D4A0BAE" w:rsidTr="00681D5B">
        <w:trPr>
          <w:cantSplit/>
        </w:trPr>
        <w:tc>
          <w:tcPr>
            <w:tcW w:w="1121" w:type="dxa"/>
          </w:tcPr>
          <w:p w14:paraId="3DF7E488" w14:textId="77777777" w:rsidR="00681D5B" w:rsidRPr="00190A1E" w:rsidRDefault="00681D5B" w:rsidP="00681D5B">
            <w:pPr>
              <w:rPr>
                <w:b/>
                <w:bCs/>
                <w:sz w:val="20"/>
                <w:szCs w:val="20"/>
              </w:rPr>
            </w:pPr>
            <w:r w:rsidRPr="00190A1E">
              <w:rPr>
                <w:b/>
                <w:bCs/>
                <w:sz w:val="20"/>
                <w:szCs w:val="20"/>
              </w:rPr>
              <w:t>Skala</w:t>
            </w:r>
          </w:p>
        </w:tc>
        <w:tc>
          <w:tcPr>
            <w:tcW w:w="2643" w:type="dxa"/>
          </w:tcPr>
          <w:p w14:paraId="6A06FC83" w14:textId="77777777" w:rsidR="00681D5B" w:rsidRPr="00190A1E" w:rsidRDefault="00681D5B" w:rsidP="00681D5B">
            <w:pPr>
              <w:rPr>
                <w:b/>
                <w:bCs/>
                <w:sz w:val="20"/>
                <w:szCs w:val="20"/>
              </w:rPr>
            </w:pPr>
            <w:r w:rsidRPr="00190A1E">
              <w:rPr>
                <w:b/>
                <w:bCs/>
                <w:sz w:val="20"/>
                <w:szCs w:val="20"/>
              </w:rPr>
              <w:t>Konsekvensgrad</w:t>
            </w:r>
          </w:p>
        </w:tc>
        <w:tc>
          <w:tcPr>
            <w:tcW w:w="3602" w:type="dxa"/>
          </w:tcPr>
          <w:p w14:paraId="291215E4" w14:textId="77777777" w:rsidR="00681D5B" w:rsidRPr="00190A1E" w:rsidRDefault="00681D5B" w:rsidP="00681D5B">
            <w:pPr>
              <w:rPr>
                <w:b/>
                <w:bCs/>
                <w:sz w:val="20"/>
                <w:szCs w:val="20"/>
              </w:rPr>
            </w:pPr>
            <w:r w:rsidRPr="00190A1E">
              <w:rPr>
                <w:b/>
                <w:bCs/>
                <w:sz w:val="20"/>
                <w:szCs w:val="20"/>
              </w:rPr>
              <w:t>Forklaring</w:t>
            </w:r>
          </w:p>
        </w:tc>
        <w:tc>
          <w:tcPr>
            <w:tcW w:w="1694" w:type="dxa"/>
          </w:tcPr>
          <w:p w14:paraId="2CAEEA41" w14:textId="662F7ABB" w:rsidR="00681D5B" w:rsidRPr="00190A1E" w:rsidRDefault="00681D5B" w:rsidP="00681D5B">
            <w:pPr>
              <w:rPr>
                <w:b/>
                <w:bCs/>
                <w:sz w:val="20"/>
                <w:szCs w:val="20"/>
              </w:rPr>
            </w:pPr>
            <w:r w:rsidRPr="00681D5B">
              <w:rPr>
                <w:b/>
                <w:bCs/>
                <w:sz w:val="20"/>
                <w:szCs w:val="20"/>
              </w:rPr>
              <w:t>RGB-farge</w:t>
            </w:r>
          </w:p>
        </w:tc>
      </w:tr>
      <w:tr w:rsidR="00047AEF" w:rsidRPr="00190A1E" w14:paraId="305E0EC9" w14:textId="39917AFD" w:rsidTr="00681D5B">
        <w:trPr>
          <w:cantSplit/>
        </w:trPr>
        <w:tc>
          <w:tcPr>
            <w:tcW w:w="1121" w:type="dxa"/>
            <w:shd w:val="clear" w:color="auto" w:fill="AF0F0F"/>
          </w:tcPr>
          <w:p w14:paraId="38A06D24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----</w:t>
            </w:r>
          </w:p>
        </w:tc>
        <w:tc>
          <w:tcPr>
            <w:tcW w:w="2643" w:type="dxa"/>
          </w:tcPr>
          <w:p w14:paraId="7D87C7E1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Svært alvorlig konsekvens</w:t>
            </w:r>
          </w:p>
        </w:tc>
        <w:tc>
          <w:tcPr>
            <w:tcW w:w="3602" w:type="dxa"/>
          </w:tcPr>
          <w:p w14:paraId="5D0BFFB8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Mer enn 100 000 tonn CO</w:t>
            </w:r>
            <w:r w:rsidRPr="00190A1E">
              <w:rPr>
                <w:sz w:val="20"/>
                <w:szCs w:val="20"/>
                <w:vertAlign w:val="subscript"/>
              </w:rPr>
              <w:t>2</w:t>
            </w:r>
            <w:r w:rsidRPr="00190A1E">
              <w:rPr>
                <w:sz w:val="20"/>
                <w:szCs w:val="20"/>
              </w:rPr>
              <w:t>-ekv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1D280F75" w14:textId="2131E1BE" w:rsidR="00047AEF" w:rsidRPr="00190A1E" w:rsidRDefault="00047AEF" w:rsidP="00047AEF">
            <w:pPr>
              <w:rPr>
                <w:sz w:val="20"/>
                <w:szCs w:val="20"/>
              </w:rPr>
            </w:pPr>
            <w:r w:rsidRPr="00047AEF">
              <w:rPr>
                <w:sz w:val="20"/>
                <w:szCs w:val="20"/>
              </w:rPr>
              <w:t>192, 0, 0</w:t>
            </w:r>
          </w:p>
        </w:tc>
      </w:tr>
      <w:tr w:rsidR="00047AEF" w:rsidRPr="00190A1E" w14:paraId="5B446D24" w14:textId="11295752" w:rsidTr="00681D5B">
        <w:trPr>
          <w:cantSplit/>
        </w:trPr>
        <w:tc>
          <w:tcPr>
            <w:tcW w:w="1121" w:type="dxa"/>
            <w:shd w:val="clear" w:color="auto" w:fill="FD7005"/>
          </w:tcPr>
          <w:p w14:paraId="2369FFCD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2643" w:type="dxa"/>
          </w:tcPr>
          <w:p w14:paraId="34871997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Alvorlig konsekvens</w:t>
            </w:r>
          </w:p>
        </w:tc>
        <w:tc>
          <w:tcPr>
            <w:tcW w:w="3602" w:type="dxa"/>
          </w:tcPr>
          <w:p w14:paraId="3DED7F96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Mer enn 50 000 tonn CO</w:t>
            </w:r>
            <w:r w:rsidRPr="00190A1E">
              <w:rPr>
                <w:sz w:val="20"/>
                <w:szCs w:val="20"/>
                <w:vertAlign w:val="subscript"/>
              </w:rPr>
              <w:t>2</w:t>
            </w:r>
            <w:r w:rsidRPr="00190A1E">
              <w:rPr>
                <w:sz w:val="20"/>
                <w:szCs w:val="20"/>
              </w:rPr>
              <w:t>-ekv</w:t>
            </w:r>
          </w:p>
        </w:tc>
        <w:tc>
          <w:tcPr>
            <w:tcW w:w="1694" w:type="dxa"/>
          </w:tcPr>
          <w:p w14:paraId="7A07A573" w14:textId="5B505DBA" w:rsidR="00047AEF" w:rsidRPr="00190A1E" w:rsidRDefault="00047AEF" w:rsidP="00047AEF">
            <w:pPr>
              <w:rPr>
                <w:sz w:val="20"/>
                <w:szCs w:val="20"/>
              </w:rPr>
            </w:pPr>
            <w:r w:rsidRPr="00047AEF">
              <w:rPr>
                <w:sz w:val="20"/>
                <w:szCs w:val="20"/>
              </w:rPr>
              <w:t>198, 89, 17</w:t>
            </w:r>
          </w:p>
        </w:tc>
      </w:tr>
      <w:tr w:rsidR="00047AEF" w:rsidRPr="00190A1E" w14:paraId="36ED63C8" w14:textId="1BD1385C" w:rsidTr="00681D5B">
        <w:trPr>
          <w:cantSplit/>
        </w:trPr>
        <w:tc>
          <w:tcPr>
            <w:tcW w:w="1121" w:type="dxa"/>
            <w:shd w:val="clear" w:color="auto" w:fill="FEC02D"/>
          </w:tcPr>
          <w:p w14:paraId="6B1BDB23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--</w:t>
            </w:r>
          </w:p>
        </w:tc>
        <w:tc>
          <w:tcPr>
            <w:tcW w:w="2643" w:type="dxa"/>
          </w:tcPr>
          <w:p w14:paraId="26B2BE7C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Betydelig konsekvens</w:t>
            </w:r>
          </w:p>
        </w:tc>
        <w:tc>
          <w:tcPr>
            <w:tcW w:w="3602" w:type="dxa"/>
          </w:tcPr>
          <w:p w14:paraId="32425CC3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Mer enn 15 000 tonn CO</w:t>
            </w:r>
            <w:r w:rsidRPr="00190A1E">
              <w:rPr>
                <w:sz w:val="20"/>
                <w:szCs w:val="20"/>
                <w:vertAlign w:val="subscript"/>
              </w:rPr>
              <w:t>2</w:t>
            </w:r>
            <w:r w:rsidRPr="00190A1E">
              <w:rPr>
                <w:sz w:val="20"/>
                <w:szCs w:val="20"/>
              </w:rPr>
              <w:t>-ekv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446BDEF1" w14:textId="6F6A58F1" w:rsidR="00047AEF" w:rsidRPr="00190A1E" w:rsidRDefault="00047AEF" w:rsidP="00047AEF">
            <w:pPr>
              <w:rPr>
                <w:sz w:val="20"/>
                <w:szCs w:val="20"/>
              </w:rPr>
            </w:pPr>
            <w:r w:rsidRPr="00047AEF">
              <w:rPr>
                <w:sz w:val="20"/>
                <w:szCs w:val="20"/>
              </w:rPr>
              <w:t>255, 192, 0</w:t>
            </w:r>
          </w:p>
        </w:tc>
      </w:tr>
      <w:tr w:rsidR="00047AEF" w:rsidRPr="00190A1E" w14:paraId="3762B749" w14:textId="1AEF7A59" w:rsidTr="00681D5B">
        <w:trPr>
          <w:cantSplit/>
        </w:trPr>
        <w:tc>
          <w:tcPr>
            <w:tcW w:w="1121" w:type="dxa"/>
            <w:shd w:val="clear" w:color="auto" w:fill="FFFE37"/>
          </w:tcPr>
          <w:p w14:paraId="4C19B94F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</w:tcPr>
          <w:p w14:paraId="11E6FABF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Noe konsekvens</w:t>
            </w:r>
          </w:p>
        </w:tc>
        <w:tc>
          <w:tcPr>
            <w:tcW w:w="3602" w:type="dxa"/>
          </w:tcPr>
          <w:p w14:paraId="652E2C34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Mer enn 2</w:t>
            </w:r>
            <w:r>
              <w:rPr>
                <w:sz w:val="20"/>
                <w:szCs w:val="20"/>
              </w:rPr>
              <w:t xml:space="preserve"> </w:t>
            </w:r>
            <w:r w:rsidRPr="00190A1E">
              <w:rPr>
                <w:sz w:val="20"/>
                <w:szCs w:val="20"/>
              </w:rPr>
              <w:t>000 tonn CO</w:t>
            </w:r>
            <w:r w:rsidRPr="00190A1E">
              <w:rPr>
                <w:sz w:val="20"/>
                <w:szCs w:val="20"/>
                <w:vertAlign w:val="subscript"/>
              </w:rPr>
              <w:t>2</w:t>
            </w:r>
            <w:r w:rsidRPr="00190A1E">
              <w:rPr>
                <w:sz w:val="20"/>
                <w:szCs w:val="20"/>
              </w:rPr>
              <w:t>-ekv</w:t>
            </w:r>
          </w:p>
        </w:tc>
        <w:tc>
          <w:tcPr>
            <w:tcW w:w="1694" w:type="dxa"/>
          </w:tcPr>
          <w:p w14:paraId="70356AB7" w14:textId="69ACD6F8" w:rsidR="00047AEF" w:rsidRPr="00190A1E" w:rsidRDefault="00047AEF" w:rsidP="00047AEF">
            <w:pPr>
              <w:rPr>
                <w:sz w:val="20"/>
                <w:szCs w:val="20"/>
              </w:rPr>
            </w:pPr>
            <w:r w:rsidRPr="00047AEF">
              <w:rPr>
                <w:sz w:val="20"/>
                <w:szCs w:val="20"/>
              </w:rPr>
              <w:t>255, 255, 0</w:t>
            </w:r>
          </w:p>
        </w:tc>
      </w:tr>
      <w:tr w:rsidR="00047AEF" w:rsidRPr="00190A1E" w14:paraId="4E81FE6F" w14:textId="26E3F6DE" w:rsidTr="00681D5B">
        <w:trPr>
          <w:cantSplit/>
        </w:trPr>
        <w:tc>
          <w:tcPr>
            <w:tcW w:w="1121" w:type="dxa"/>
            <w:shd w:val="clear" w:color="auto" w:fill="D9D9D9"/>
          </w:tcPr>
          <w:p w14:paraId="611E30AD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0</w:t>
            </w:r>
          </w:p>
        </w:tc>
        <w:tc>
          <w:tcPr>
            <w:tcW w:w="2643" w:type="dxa"/>
          </w:tcPr>
          <w:p w14:paraId="5E3E4FC9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Ubetydelig konsekvens</w:t>
            </w:r>
          </w:p>
        </w:tc>
        <w:tc>
          <w:tcPr>
            <w:tcW w:w="3602" w:type="dxa"/>
          </w:tcPr>
          <w:p w14:paraId="1787C44A" w14:textId="77777777" w:rsidR="00047AEF" w:rsidRPr="00190A1E" w:rsidRDefault="00047AEF" w:rsidP="00047AEF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2826005" w14:textId="25EFDA74" w:rsidR="00047AEF" w:rsidRPr="00190A1E" w:rsidRDefault="00047AEF" w:rsidP="00047AEF">
            <w:pPr>
              <w:rPr>
                <w:sz w:val="20"/>
                <w:szCs w:val="20"/>
              </w:rPr>
            </w:pPr>
            <w:r w:rsidRPr="00047AEF">
              <w:rPr>
                <w:sz w:val="20"/>
                <w:szCs w:val="20"/>
              </w:rPr>
              <w:t>217, 217, 217</w:t>
            </w:r>
          </w:p>
        </w:tc>
      </w:tr>
      <w:tr w:rsidR="00047AEF" w:rsidRPr="00190A1E" w14:paraId="25F292FF" w14:textId="35BB44FE" w:rsidTr="00681D5B">
        <w:trPr>
          <w:cantSplit/>
        </w:trPr>
        <w:tc>
          <w:tcPr>
            <w:tcW w:w="1121" w:type="dxa"/>
            <w:shd w:val="clear" w:color="auto" w:fill="A9D08E"/>
          </w:tcPr>
          <w:p w14:paraId="6C0AC0F6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+/++</w:t>
            </w:r>
          </w:p>
        </w:tc>
        <w:tc>
          <w:tcPr>
            <w:tcW w:w="2643" w:type="dxa"/>
          </w:tcPr>
          <w:p w14:paraId="739998FF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 xml:space="preserve">Noe/betydelig reduksjon </w:t>
            </w:r>
            <w:r>
              <w:rPr>
                <w:sz w:val="20"/>
                <w:szCs w:val="20"/>
              </w:rPr>
              <w:t>i</w:t>
            </w:r>
            <w:r w:rsidRPr="00190A1E">
              <w:rPr>
                <w:sz w:val="20"/>
                <w:szCs w:val="20"/>
              </w:rPr>
              <w:t xml:space="preserve"> utslipp/økt opptak</w:t>
            </w:r>
          </w:p>
        </w:tc>
        <w:tc>
          <w:tcPr>
            <w:tcW w:w="3602" w:type="dxa"/>
          </w:tcPr>
          <w:p w14:paraId="668F63BF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Mer enn 2</w:t>
            </w:r>
            <w:r>
              <w:rPr>
                <w:sz w:val="20"/>
                <w:szCs w:val="20"/>
              </w:rPr>
              <w:t xml:space="preserve"> </w:t>
            </w:r>
            <w:r w:rsidRPr="00190A1E">
              <w:rPr>
                <w:sz w:val="20"/>
                <w:szCs w:val="20"/>
              </w:rPr>
              <w:t>000 tonn CO</w:t>
            </w:r>
            <w:r w:rsidRPr="00190A1E">
              <w:rPr>
                <w:sz w:val="20"/>
                <w:szCs w:val="20"/>
                <w:vertAlign w:val="subscript"/>
              </w:rPr>
              <w:t>2</w:t>
            </w:r>
            <w:r w:rsidRPr="00190A1E">
              <w:rPr>
                <w:sz w:val="20"/>
                <w:szCs w:val="20"/>
              </w:rPr>
              <w:t>-ekv</w:t>
            </w:r>
          </w:p>
        </w:tc>
        <w:tc>
          <w:tcPr>
            <w:tcW w:w="1694" w:type="dxa"/>
          </w:tcPr>
          <w:p w14:paraId="6C528B87" w14:textId="740BF52C" w:rsidR="00047AEF" w:rsidRPr="00190A1E" w:rsidRDefault="00047AEF" w:rsidP="00047AEF">
            <w:pPr>
              <w:rPr>
                <w:sz w:val="20"/>
                <w:szCs w:val="20"/>
              </w:rPr>
            </w:pPr>
            <w:r w:rsidRPr="00047AEF">
              <w:rPr>
                <w:sz w:val="20"/>
                <w:szCs w:val="20"/>
              </w:rPr>
              <w:t>169, 208, 142</w:t>
            </w:r>
          </w:p>
        </w:tc>
      </w:tr>
      <w:tr w:rsidR="00047AEF" w:rsidRPr="00190A1E" w14:paraId="3E2F9F44" w14:textId="7B50079E" w:rsidTr="00681D5B">
        <w:trPr>
          <w:cantSplit/>
        </w:trPr>
        <w:tc>
          <w:tcPr>
            <w:tcW w:w="1121" w:type="dxa"/>
            <w:shd w:val="clear" w:color="auto" w:fill="548235"/>
            <w:vAlign w:val="center"/>
          </w:tcPr>
          <w:p w14:paraId="65FDF6BC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+++/++++</w:t>
            </w:r>
          </w:p>
        </w:tc>
        <w:tc>
          <w:tcPr>
            <w:tcW w:w="2643" w:type="dxa"/>
            <w:vAlign w:val="center"/>
          </w:tcPr>
          <w:p w14:paraId="5AEF69AE" w14:textId="77777777" w:rsidR="00047AEF" w:rsidRPr="00190A1E" w:rsidRDefault="00047AEF" w:rsidP="00047AEF">
            <w:pPr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 xml:space="preserve">Stor/svært stor reduksjon </w:t>
            </w:r>
            <w:r>
              <w:rPr>
                <w:sz w:val="20"/>
                <w:szCs w:val="20"/>
              </w:rPr>
              <w:t xml:space="preserve">i </w:t>
            </w:r>
            <w:r w:rsidRPr="00190A1E">
              <w:rPr>
                <w:sz w:val="20"/>
                <w:szCs w:val="20"/>
              </w:rPr>
              <w:t>utslipp/ økning opptak</w:t>
            </w:r>
          </w:p>
        </w:tc>
        <w:tc>
          <w:tcPr>
            <w:tcW w:w="3602" w:type="dxa"/>
          </w:tcPr>
          <w:p w14:paraId="2DB61AD1" w14:textId="77777777" w:rsidR="00047AEF" w:rsidRPr="00190A1E" w:rsidRDefault="00047AEF" w:rsidP="00047AEF">
            <w:pPr>
              <w:keepNext/>
              <w:rPr>
                <w:sz w:val="20"/>
                <w:szCs w:val="20"/>
              </w:rPr>
            </w:pPr>
            <w:r w:rsidRPr="00190A1E">
              <w:rPr>
                <w:sz w:val="20"/>
                <w:szCs w:val="20"/>
              </w:rPr>
              <w:t>Mer enn 50 000 tonn CO</w:t>
            </w:r>
            <w:r w:rsidRPr="00190A1E">
              <w:rPr>
                <w:sz w:val="20"/>
                <w:szCs w:val="20"/>
                <w:vertAlign w:val="subscript"/>
              </w:rPr>
              <w:t>2</w:t>
            </w:r>
            <w:r w:rsidRPr="00190A1E">
              <w:rPr>
                <w:sz w:val="20"/>
                <w:szCs w:val="20"/>
              </w:rPr>
              <w:t>-ekv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48413FA5" w14:textId="16571491" w:rsidR="00047AEF" w:rsidRPr="00190A1E" w:rsidRDefault="00047AEF" w:rsidP="00047AEF">
            <w:pPr>
              <w:rPr>
                <w:sz w:val="20"/>
                <w:szCs w:val="20"/>
              </w:rPr>
            </w:pPr>
            <w:r w:rsidRPr="00047AEF">
              <w:rPr>
                <w:sz w:val="20"/>
                <w:szCs w:val="20"/>
              </w:rPr>
              <w:t>84, 130, 53</w:t>
            </w:r>
          </w:p>
        </w:tc>
      </w:tr>
    </w:tbl>
    <w:p w14:paraId="641C516A" w14:textId="77777777" w:rsidR="00AB0053" w:rsidDel="00012478" w:rsidRDefault="00AB0053" w:rsidP="0064791A"/>
    <w:p w14:paraId="60EF723F" w14:textId="202B5BA4" w:rsidR="00284F00" w:rsidRDefault="00284F00" w:rsidP="00284F00">
      <w:pPr>
        <w:pStyle w:val="Overskrift3"/>
      </w:pPr>
      <w:bookmarkStart w:id="82" w:name="_Toc112933077"/>
      <w:bookmarkStart w:id="83" w:name="_Toc126697019"/>
      <w:bookmarkStart w:id="84" w:name="_Toc142048056"/>
      <w:bookmarkStart w:id="85" w:name="_Toc93066245"/>
      <w:bookmarkStart w:id="86" w:name="_Toc96505441"/>
      <w:bookmarkStart w:id="87" w:name="_Toc114142626"/>
      <w:r>
        <w:t>Ranger</w:t>
      </w:r>
      <w:r w:rsidR="00310D4F">
        <w:t>ing</w:t>
      </w:r>
      <w:r>
        <w:t xml:space="preserve"> alternativer</w:t>
      </w:r>
      <w:bookmarkEnd w:id="82"/>
      <w:bookmarkEnd w:id="83"/>
      <w:bookmarkEnd w:id="84"/>
    </w:p>
    <w:p w14:paraId="08C0A10F" w14:textId="4314ED70" w:rsidR="00284F00" w:rsidRDefault="00046E1B" w:rsidP="00284F00">
      <w:r>
        <w:t>Oppgi r</w:t>
      </w:r>
      <w:r w:rsidR="00284F00" w:rsidRPr="000F295E">
        <w:t>anger</w:t>
      </w:r>
      <w:r w:rsidR="00C12F26">
        <w:t>ing</w:t>
      </w:r>
      <w:r w:rsidR="00284F00" w:rsidRPr="000F295E">
        <w:t xml:space="preserve"> alternativene med utgangspunkt i samlet konsekvens. Begrunn rangeringen. </w:t>
      </w:r>
    </w:p>
    <w:p w14:paraId="05FBD407" w14:textId="1B5123BB" w:rsidR="00584BDC" w:rsidRDefault="002D6541" w:rsidP="00584BDC">
      <w:pPr>
        <w:pStyle w:val="Overskrift3"/>
      </w:pPr>
      <w:bookmarkStart w:id="88" w:name="_Toc126697020"/>
      <w:bookmarkStart w:id="89" w:name="_Toc142048057"/>
      <w:r>
        <w:t>U</w:t>
      </w:r>
      <w:r w:rsidR="00584BDC">
        <w:t>sikkerhet</w:t>
      </w:r>
      <w:bookmarkEnd w:id="88"/>
      <w:bookmarkEnd w:id="89"/>
    </w:p>
    <w:p w14:paraId="2901C824" w14:textId="77777777" w:rsidR="00584BDC" w:rsidRPr="002D6541" w:rsidRDefault="00584BDC" w:rsidP="00584BDC">
      <w:r w:rsidRPr="002D6541">
        <w:t>Beskriv og vurder usikkerhet ved utredningen. Synliggjør og vurder alle kilder til usikkerhet.</w:t>
      </w:r>
    </w:p>
    <w:p w14:paraId="38519F13" w14:textId="6DE26192" w:rsidR="00584BDC" w:rsidRDefault="00584BDC" w:rsidP="00584BDC">
      <w:r>
        <w:t>Skill på usikkerhet knyttet til planen/tiltaket og usikkerhet knyttet til datagrunnlaget og beregningsmetode</w:t>
      </w:r>
      <w:r w:rsidR="00C20DE5">
        <w:t xml:space="preserve">, </w:t>
      </w:r>
      <w:r w:rsidR="00185560">
        <w:t>direkte og indirekte utslipp</w:t>
      </w:r>
      <w:r>
        <w:t xml:space="preserve">. Synliggjør om det er forskjell i usikkerhet mellom ulike alternativer, der det finnes. Synliggjør også usikkerhet knyttet til avbøtende tiltak. </w:t>
      </w:r>
    </w:p>
    <w:p w14:paraId="3FD663A0" w14:textId="593B176F" w:rsidR="00B53F3D" w:rsidRDefault="00B53F3D" w:rsidP="00B53F3D">
      <w:pPr>
        <w:pStyle w:val="Overskrift3"/>
      </w:pPr>
      <w:bookmarkStart w:id="90" w:name="_Toc142048058"/>
      <w:r>
        <w:t>Samlede virkninger i kommunen/fylket/nasjonalt</w:t>
      </w:r>
      <w:bookmarkEnd w:id="90"/>
      <w:r>
        <w:t xml:space="preserve"> </w:t>
      </w:r>
    </w:p>
    <w:p w14:paraId="1EB8D528" w14:textId="196B5D38" w:rsidR="00B53F3D" w:rsidRPr="00275BE3" w:rsidRDefault="00B53F3D" w:rsidP="00B53F3D">
      <w:r w:rsidRPr="00275BE3">
        <w:t>Vurdere samlede utslipp og planen/tiltakets betydning for klimagassutslipp i kommunen</w:t>
      </w:r>
      <w:r w:rsidR="00C90FB6">
        <w:t>/fylket</w:t>
      </w:r>
      <w:r w:rsidRPr="00275BE3">
        <w:t xml:space="preserve"> fremover. </w:t>
      </w:r>
    </w:p>
    <w:p w14:paraId="33D625D1" w14:textId="66B06AD8" w:rsidR="00B53F3D" w:rsidRDefault="00B53F3D" w:rsidP="00B53F3D">
      <w:r>
        <w:t>Hvis de samlede klimagassutslippene fra planen eller tiltaket er over 50 000 tonn CO</w:t>
      </w:r>
      <w:r>
        <w:rPr>
          <w:vertAlign w:val="subscript"/>
        </w:rPr>
        <w:t>2</w:t>
      </w:r>
      <w:r>
        <w:t xml:space="preserve">-ekvivalenter, dvs. alvorlig eller svært alvorlig konsekvens, skal det også gjøres sammenligninger med </w:t>
      </w:r>
      <w:hyperlink r:id="rId16" w:history="1">
        <w:r w:rsidRPr="005C0EC8">
          <w:rPr>
            <w:rStyle w:val="Hyperkobling"/>
          </w:rPr>
          <w:t>nasjonale utslippstall</w:t>
        </w:r>
      </w:hyperlink>
      <w:r>
        <w:t xml:space="preserve"> fra relevante sektorer. </w:t>
      </w:r>
    </w:p>
    <w:p w14:paraId="3D1242B1" w14:textId="52CDE045" w:rsidR="004A7ADE" w:rsidRDefault="00781717" w:rsidP="004C6FDE">
      <w:pPr>
        <w:pStyle w:val="Overskrift3"/>
      </w:pPr>
      <w:bookmarkStart w:id="91" w:name="_Toc142048059"/>
      <w:r>
        <w:t>For</w:t>
      </w:r>
      <w:r w:rsidR="003278A1">
        <w:t>slag til</w:t>
      </w:r>
      <w:r>
        <w:t xml:space="preserve"> o</w:t>
      </w:r>
      <w:r w:rsidR="004A7ADE">
        <w:t>vervåkningsordninger</w:t>
      </w:r>
      <w:bookmarkEnd w:id="85"/>
      <w:bookmarkEnd w:id="86"/>
      <w:bookmarkEnd w:id="87"/>
      <w:bookmarkEnd w:id="91"/>
    </w:p>
    <w:p w14:paraId="0510D192" w14:textId="5C68DDDC" w:rsidR="004A7ADE" w:rsidRDefault="00197CBC" w:rsidP="001858C9">
      <w:r>
        <w:t>F</w:t>
      </w:r>
      <w:r w:rsidR="004A7ADE">
        <w:t>oreslå overvåkningsordninger der dette er relevant</w:t>
      </w:r>
      <w:r w:rsidR="00EC4FD9">
        <w:t>, og med hvilke metoder og frekvens overvåkningene skal gjennomføres.</w:t>
      </w:r>
    </w:p>
    <w:p w14:paraId="54BE2722" w14:textId="390D9686" w:rsidR="004A7ADE" w:rsidRDefault="004A7ADE" w:rsidP="004A7ADE">
      <w:r>
        <w:t xml:space="preserve">Det er opp til myndigheten å sette krav om overvåkningsordninger. Dette kommer frem av </w:t>
      </w:r>
      <w:r w:rsidR="005F74FB">
        <w:t>KU-</w:t>
      </w:r>
      <w:r>
        <w:t>forskriften § 29.</w:t>
      </w:r>
    </w:p>
    <w:p w14:paraId="1DF02523" w14:textId="52D504EC" w:rsidR="004A7ADE" w:rsidRDefault="00F13049" w:rsidP="004A7ADE">
      <w:pPr>
        <w:pStyle w:val="Overskrift2"/>
      </w:pPr>
      <w:bookmarkStart w:id="92" w:name="_Toc93066249"/>
      <w:bookmarkStart w:id="93" w:name="_Toc96505445"/>
      <w:bookmarkStart w:id="94" w:name="_Toc114142627"/>
      <w:bookmarkStart w:id="95" w:name="_Ref126842425"/>
      <w:bookmarkStart w:id="96" w:name="_Ref127274724"/>
      <w:bookmarkStart w:id="97" w:name="_Toc142048060"/>
      <w:r>
        <w:lastRenderedPageBreak/>
        <w:t>O</w:t>
      </w:r>
      <w:r w:rsidR="007F2C37">
        <w:t>ppsummer</w:t>
      </w:r>
      <w:r>
        <w:t>ing</w:t>
      </w:r>
      <w:r w:rsidR="007F2C37">
        <w:t xml:space="preserve"> </w:t>
      </w:r>
      <w:r w:rsidR="004A7ADE">
        <w:t>fagutredning</w:t>
      </w:r>
      <w:bookmarkEnd w:id="92"/>
      <w:bookmarkEnd w:id="93"/>
      <w:bookmarkEnd w:id="94"/>
      <w:bookmarkEnd w:id="95"/>
      <w:bookmarkEnd w:id="96"/>
      <w:bookmarkEnd w:id="97"/>
    </w:p>
    <w:p w14:paraId="3A75CF17" w14:textId="6C9EAF00" w:rsidR="00434119" w:rsidRPr="0080345F" w:rsidRDefault="004A7ADE" w:rsidP="004A7ADE">
      <w:pPr>
        <w:rPr>
          <w:bCs/>
        </w:rPr>
      </w:pPr>
      <w:bookmarkStart w:id="98" w:name="_Toc93066251"/>
      <w:bookmarkStart w:id="99" w:name="_Toc96505447"/>
      <w:r w:rsidRPr="0080345F">
        <w:rPr>
          <w:bCs/>
        </w:rPr>
        <w:t>Gi en kortfattet beskrivelse av hvilke</w:t>
      </w:r>
      <w:r w:rsidR="00447FCB" w:rsidRPr="0080345F">
        <w:rPr>
          <w:bCs/>
        </w:rPr>
        <w:t xml:space="preserve"> klimagassutslipp</w:t>
      </w:r>
      <w:r w:rsidR="00817A28" w:rsidRPr="0080345F">
        <w:rPr>
          <w:bCs/>
        </w:rPr>
        <w:t xml:space="preserve"> </w:t>
      </w:r>
      <w:r w:rsidR="00EE7C8C" w:rsidRPr="0080345F">
        <w:rPr>
          <w:bCs/>
        </w:rPr>
        <w:t>planen/tiltaket vil føre til og</w:t>
      </w:r>
      <w:r w:rsidR="0089065D" w:rsidRPr="0080345F">
        <w:rPr>
          <w:bCs/>
        </w:rPr>
        <w:t xml:space="preserve"> </w:t>
      </w:r>
      <w:r w:rsidR="003D4139" w:rsidRPr="0080345F">
        <w:rPr>
          <w:bCs/>
        </w:rPr>
        <w:t xml:space="preserve">hvilken konsekvens dette </w:t>
      </w:r>
      <w:r w:rsidR="0038234C">
        <w:rPr>
          <w:bCs/>
        </w:rPr>
        <w:t>har</w:t>
      </w:r>
      <w:r w:rsidRPr="0080345F">
        <w:rPr>
          <w:bCs/>
        </w:rPr>
        <w:t xml:space="preserve">. </w:t>
      </w:r>
    </w:p>
    <w:p w14:paraId="3BA84B0D" w14:textId="0AE5DEFD" w:rsidR="004A7ADE" w:rsidRPr="00921120" w:rsidRDefault="004A7ADE" w:rsidP="0041512A">
      <w:pPr>
        <w:spacing w:after="0"/>
      </w:pPr>
      <w:r w:rsidRPr="00921120">
        <w:t xml:space="preserve">Oppsummeringen må synliggjøre de viktigste momentene fra </w:t>
      </w:r>
      <w:r>
        <w:t>rapporten</w:t>
      </w:r>
      <w:r w:rsidR="00392279">
        <w:t xml:space="preserve"> om utslipp av klimagasser</w:t>
      </w:r>
      <w:r w:rsidRPr="00921120">
        <w:t>, og må minimum inneholde:</w:t>
      </w:r>
    </w:p>
    <w:p w14:paraId="40856E63" w14:textId="1DC6CE2A" w:rsidR="00CA5993" w:rsidRDefault="00712EA6" w:rsidP="0041512A">
      <w:pPr>
        <w:pStyle w:val="Listeavsnitt"/>
        <w:numPr>
          <w:ilvl w:val="0"/>
          <w:numId w:val="2"/>
        </w:numPr>
        <w:spacing w:after="204" w:line="240" w:lineRule="auto"/>
      </w:pPr>
      <w:r>
        <w:t>K</w:t>
      </w:r>
      <w:r w:rsidR="00CA5993">
        <w:t xml:space="preserve">ort beskrivelse av systemgrensene </w:t>
      </w:r>
      <w:r w:rsidR="00973B7E">
        <w:t>og metodene som er bruk i utredningen</w:t>
      </w:r>
    </w:p>
    <w:p w14:paraId="425407D1" w14:textId="20EA68AE" w:rsidR="004A7ADE" w:rsidRPr="00921120" w:rsidRDefault="00712EA6" w:rsidP="004A7ADE">
      <w:pPr>
        <w:pStyle w:val="Listeavsnitt"/>
        <w:numPr>
          <w:ilvl w:val="0"/>
          <w:numId w:val="2"/>
        </w:numPr>
        <w:spacing w:before="360" w:after="204" w:line="240" w:lineRule="auto"/>
      </w:pPr>
      <w:r>
        <w:t>K</w:t>
      </w:r>
      <w:r w:rsidR="004A7ADE" w:rsidRPr="00921120">
        <w:t xml:space="preserve">ort beskrivelse av </w:t>
      </w:r>
      <w:r w:rsidR="009637A8">
        <w:t>klimagass</w:t>
      </w:r>
      <w:r w:rsidR="004A7ADE">
        <w:t>utslipp fra planen</w:t>
      </w:r>
      <w:r w:rsidR="00CD4F08">
        <w:t>/tiltaket</w:t>
      </w:r>
      <w:r w:rsidR="004A7ADE" w:rsidRPr="00921120">
        <w:t xml:space="preserve"> (kap</w:t>
      </w:r>
      <w:r w:rsidR="006C49CF">
        <w:t>ittel</w:t>
      </w:r>
      <w:r w:rsidR="004A7ADE" w:rsidRPr="00921120">
        <w:t xml:space="preserve"> </w:t>
      </w:r>
      <w:r w:rsidR="006C49CF">
        <w:fldChar w:fldCharType="begin"/>
      </w:r>
      <w:r w:rsidR="006C49CF">
        <w:instrText xml:space="preserve"> REF _Ref127280907 \r \h </w:instrText>
      </w:r>
      <w:r w:rsidR="006C49CF">
        <w:fldChar w:fldCharType="separate"/>
      </w:r>
      <w:r w:rsidR="00301567">
        <w:t>6.2</w:t>
      </w:r>
      <w:r w:rsidR="006C49CF">
        <w:fldChar w:fldCharType="end"/>
      </w:r>
      <w:r w:rsidR="004A7ADE" w:rsidRPr="00921120">
        <w:t>)</w:t>
      </w:r>
    </w:p>
    <w:p w14:paraId="2CBCC275" w14:textId="3AC4ECF8" w:rsidR="004A7ADE" w:rsidRPr="00921120" w:rsidRDefault="00712EA6" w:rsidP="004A7ADE">
      <w:pPr>
        <w:pStyle w:val="Listeavsnitt"/>
        <w:numPr>
          <w:ilvl w:val="0"/>
          <w:numId w:val="2"/>
        </w:numPr>
        <w:spacing w:before="360" w:after="204" w:line="240" w:lineRule="auto"/>
      </w:pPr>
      <w:r>
        <w:t>K</w:t>
      </w:r>
      <w:r w:rsidR="004A7ADE" w:rsidRPr="00921120">
        <w:t>ort beskrivelse av konsekvensgrad</w:t>
      </w:r>
      <w:r w:rsidR="004A7ADE">
        <w:t xml:space="preserve"> (kapittel</w:t>
      </w:r>
      <w:r w:rsidR="006C49CF">
        <w:t xml:space="preserve"> </w:t>
      </w:r>
      <w:r w:rsidR="006C49CF">
        <w:fldChar w:fldCharType="begin"/>
      </w:r>
      <w:r w:rsidR="006C49CF">
        <w:instrText xml:space="preserve"> REF _Ref127280923 \r \h </w:instrText>
      </w:r>
      <w:r w:rsidR="006C49CF">
        <w:fldChar w:fldCharType="separate"/>
      </w:r>
      <w:r w:rsidR="00301567">
        <w:t>6.3</w:t>
      </w:r>
      <w:r w:rsidR="006C49CF">
        <w:fldChar w:fldCharType="end"/>
      </w:r>
      <w:r w:rsidR="004A7ADE">
        <w:t>)</w:t>
      </w:r>
    </w:p>
    <w:p w14:paraId="607CBAB3" w14:textId="50AEACFC" w:rsidR="004A7ADE" w:rsidRPr="00921120" w:rsidRDefault="00712EA6" w:rsidP="004A7ADE">
      <w:pPr>
        <w:pStyle w:val="Listeavsnitt"/>
        <w:numPr>
          <w:ilvl w:val="0"/>
          <w:numId w:val="2"/>
        </w:numPr>
        <w:spacing w:before="360" w:after="204" w:line="240" w:lineRule="auto"/>
      </w:pPr>
      <w:r>
        <w:t>K</w:t>
      </w:r>
      <w:r w:rsidR="004A7ADE" w:rsidRPr="00921120">
        <w:t>ort beskrivelse av avbøtende tiltak</w:t>
      </w:r>
      <w:r w:rsidR="00753A0F">
        <w:t xml:space="preserve"> (både sikret i bestemmelser og andre)</w:t>
      </w:r>
      <w:r w:rsidR="00101633">
        <w:t>,</w:t>
      </w:r>
      <w:r w:rsidR="004A7ADE" w:rsidRPr="00921120">
        <w:t xml:space="preserve"> hvilken effekt de har</w:t>
      </w:r>
      <w:r w:rsidR="00101633">
        <w:t xml:space="preserve"> og</w:t>
      </w:r>
      <w:r w:rsidR="00753A0F">
        <w:t xml:space="preserve"> </w:t>
      </w:r>
      <w:r w:rsidR="004A7ADE" w:rsidRPr="00921120">
        <w:t>hvordan situasjonen vil være hvis avbøtende tiltak ikke gjennomføres</w:t>
      </w:r>
    </w:p>
    <w:p w14:paraId="2C1347B6" w14:textId="20A9D04D" w:rsidR="004A7ADE" w:rsidRPr="00F75084" w:rsidRDefault="00712EA6" w:rsidP="004A7ADE">
      <w:pPr>
        <w:pStyle w:val="Listeavsnitt"/>
        <w:numPr>
          <w:ilvl w:val="0"/>
          <w:numId w:val="2"/>
        </w:numPr>
        <w:spacing w:before="360" w:after="204" w:line="240" w:lineRule="auto"/>
      </w:pPr>
      <w:r>
        <w:t>R</w:t>
      </w:r>
      <w:r w:rsidR="004A7ADE" w:rsidRPr="00F75084">
        <w:t>angering av alternativ</w:t>
      </w:r>
      <w:r w:rsidR="00261C57" w:rsidRPr="00F75084">
        <w:t>er</w:t>
      </w:r>
      <w:r w:rsidR="00F75084" w:rsidRPr="00F75084">
        <w:t>, med kort begrunnelse</w:t>
      </w:r>
    </w:p>
    <w:p w14:paraId="7AB2CD0E" w14:textId="665C30D4" w:rsidR="004A7ADE" w:rsidRDefault="00712EA6" w:rsidP="004A7ADE">
      <w:pPr>
        <w:pStyle w:val="Listeavsnitt"/>
        <w:numPr>
          <w:ilvl w:val="0"/>
          <w:numId w:val="2"/>
        </w:numPr>
        <w:spacing w:before="360" w:after="204" w:line="240" w:lineRule="auto"/>
      </w:pPr>
      <w:r>
        <w:t>K</w:t>
      </w:r>
      <w:r w:rsidR="00AD1350">
        <w:t xml:space="preserve">ort </w:t>
      </w:r>
      <w:r w:rsidR="004A7ADE" w:rsidRPr="00921120">
        <w:t>vurdering av usikkerhet</w:t>
      </w:r>
      <w:r w:rsidR="00E90315">
        <w:t>,</w:t>
      </w:r>
      <w:r w:rsidR="00AD1350">
        <w:t xml:space="preserve"> de viktigste usikkerhetsfaktorene</w:t>
      </w:r>
      <w:r w:rsidR="00E90315">
        <w:t>, og u</w:t>
      </w:r>
      <w:r w:rsidR="00AD1350">
        <w:t>sikkerhet knyttet til avbøtende tiltak</w:t>
      </w:r>
      <w:r w:rsidR="00FE10B4">
        <w:t>.</w:t>
      </w:r>
    </w:p>
    <w:p w14:paraId="6CE07078" w14:textId="0BF6B841" w:rsidR="00372E4F" w:rsidRPr="00921120" w:rsidRDefault="00372E4F" w:rsidP="004A7ADE">
      <w:pPr>
        <w:pStyle w:val="Listeavsnitt"/>
        <w:numPr>
          <w:ilvl w:val="0"/>
          <w:numId w:val="2"/>
        </w:numPr>
        <w:spacing w:before="360" w:after="204" w:line="240" w:lineRule="auto"/>
      </w:pPr>
      <w:r>
        <w:t>Kort beskrivelse av andre relevante forhold</w:t>
      </w:r>
      <w:r w:rsidR="00995361">
        <w:t>, f.eks. samspillseffekter mellom kl</w:t>
      </w:r>
      <w:r w:rsidR="00623AB4">
        <w:t xml:space="preserve">ima og naturmangfold som øker risiko for negative effekter for begge </w:t>
      </w:r>
      <w:r w:rsidR="00751ABA">
        <w:t>fagtema.</w:t>
      </w:r>
    </w:p>
    <w:p w14:paraId="74F8DFF5" w14:textId="316F6484" w:rsidR="00A8110C" w:rsidRPr="00682732" w:rsidRDefault="00A8110C" w:rsidP="004A7ADE">
      <w:r>
        <w:t>Se</w:t>
      </w:r>
      <w:r w:rsidR="0045756B">
        <w:t xml:space="preserve"> </w:t>
      </w:r>
      <w:r w:rsidR="0045756B">
        <w:fldChar w:fldCharType="begin"/>
      </w:r>
      <w:r w:rsidR="0045756B">
        <w:instrText xml:space="preserve"> REF _Ref137728218 \h </w:instrText>
      </w:r>
      <w:r w:rsidR="0045756B">
        <w:fldChar w:fldCharType="separate"/>
      </w:r>
      <w:r w:rsidR="00301567">
        <w:t xml:space="preserve">Tabell </w:t>
      </w:r>
      <w:r w:rsidR="00301567">
        <w:rPr>
          <w:noProof/>
        </w:rPr>
        <w:t>7</w:t>
      </w:r>
      <w:r w:rsidR="0045756B">
        <w:fldChar w:fldCharType="end"/>
      </w:r>
      <w:r w:rsidR="0045756B" w:rsidRPr="0045756B">
        <w:t xml:space="preserve"> </w:t>
      </w:r>
      <w:r w:rsidR="0045756B">
        <w:t xml:space="preserve">for eksempel på </w:t>
      </w:r>
      <w:r w:rsidR="00DB2256">
        <w:t>oppsummerings</w:t>
      </w:r>
      <w:r w:rsidR="0045756B">
        <w:t>tabell</w:t>
      </w:r>
      <w:r w:rsidR="00DB2256">
        <w:t xml:space="preserve"> for fag</w:t>
      </w:r>
      <w:r w:rsidR="009310E9">
        <w:t>utredning</w:t>
      </w:r>
      <w:r w:rsidR="00DB2256">
        <w:t xml:space="preserve"> klimagassutslipp</w:t>
      </w:r>
      <w:r w:rsidR="0045756B">
        <w:t>.</w:t>
      </w:r>
    </w:p>
    <w:p w14:paraId="50912134" w14:textId="22040968" w:rsidR="00055BCF" w:rsidRDefault="00055BCF" w:rsidP="00055BCF">
      <w:pPr>
        <w:pStyle w:val="Bildetekst"/>
        <w:keepNext/>
      </w:pPr>
      <w:bookmarkStart w:id="100" w:name="_Ref137728218"/>
      <w:bookmarkStart w:id="101" w:name="_Toc93066253"/>
      <w:bookmarkStart w:id="102" w:name="_Toc96505449"/>
      <w:bookmarkEnd w:id="98"/>
      <w:bookmarkEnd w:id="99"/>
      <w:r>
        <w:t xml:space="preserve">Tabell </w:t>
      </w:r>
      <w:fldSimple w:instr=" SEQ Tabell \* ARABIC ">
        <w:r w:rsidR="00717232">
          <w:rPr>
            <w:noProof/>
          </w:rPr>
          <w:t>7</w:t>
        </w:r>
      </w:fldSimple>
      <w:bookmarkEnd w:id="100"/>
      <w:r>
        <w:t xml:space="preserve">: Eksempel på tabell for </w:t>
      </w:r>
      <w:r w:rsidR="003B28C2">
        <w:t>oppsummering av fagutredning klimagassutslipp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1845"/>
        <w:gridCol w:w="2267"/>
        <w:gridCol w:w="1276"/>
        <w:gridCol w:w="1276"/>
        <w:gridCol w:w="1268"/>
      </w:tblGrid>
      <w:tr w:rsidR="003B28C2" w:rsidRPr="0029134E" w14:paraId="49A8D1AC" w14:textId="77777777" w:rsidTr="003B28C2">
        <w:trPr>
          <w:trHeight w:val="300"/>
        </w:trPr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A9D4D9B" w14:textId="77777777" w:rsidR="003B28C2" w:rsidRPr="0029134E" w:rsidRDefault="003B28C2" w:rsidP="003B2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9134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Alternativ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2FB713F8" w14:textId="1E9CF253" w:rsidR="003B28C2" w:rsidRPr="0029134E" w:rsidRDefault="003B28C2" w:rsidP="003B2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proofErr w:type="spellStart"/>
            <w:r w:rsidRPr="0029134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Nøkkelparametre</w:t>
            </w:r>
            <w:proofErr w:type="spellEnd"/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1D85D0B6" w14:textId="24C54F32" w:rsidR="003B28C2" w:rsidRPr="0029134E" w:rsidRDefault="00B974B7" w:rsidP="003B2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Samlede klimagassutslipp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1A491C3" w14:textId="3A63B84F" w:rsidR="003B28C2" w:rsidRPr="0029134E" w:rsidRDefault="003B28C2" w:rsidP="003B2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9134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Konsekvens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1178AFCC" w14:textId="77777777" w:rsidR="003B28C2" w:rsidRPr="0029134E" w:rsidRDefault="003B28C2" w:rsidP="003B2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9134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Rangering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14:paraId="5DFCE34C" w14:textId="77777777" w:rsidR="003B28C2" w:rsidRPr="0029134E" w:rsidRDefault="003B28C2" w:rsidP="003B2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9134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Usikkerhet</w:t>
            </w:r>
          </w:p>
        </w:tc>
      </w:tr>
      <w:tr w:rsidR="003B28C2" w:rsidRPr="0029134E" w14:paraId="3914BAE0" w14:textId="77777777" w:rsidTr="003B28C2">
        <w:trPr>
          <w:trHeight w:val="300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84CA0CF" w14:textId="77777777" w:rsidR="003B28C2" w:rsidRPr="0029134E" w:rsidRDefault="003B28C2" w:rsidP="0029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9134E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1EC1FA8B" w14:textId="72A670CA" w:rsidR="003B28C2" w:rsidRPr="0029134E" w:rsidRDefault="003B28C2" w:rsidP="0029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12B57C11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57655C49" w14:textId="6AF845B9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66923AA1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2E011BA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B28C2" w:rsidRPr="0029134E" w14:paraId="26B0E692" w14:textId="77777777" w:rsidTr="003B28C2">
        <w:trPr>
          <w:trHeight w:val="300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B5206F4" w14:textId="77777777" w:rsidR="003B28C2" w:rsidRPr="0029134E" w:rsidRDefault="003B28C2" w:rsidP="0029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9134E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44E1A7D7" w14:textId="65616E08" w:rsidR="003B28C2" w:rsidRPr="0029134E" w:rsidRDefault="00751ABA" w:rsidP="0029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dekar, </w:t>
            </w:r>
            <w:proofErr w:type="spellStart"/>
            <w:r w:rsidR="00015102">
              <w:rPr>
                <w:rFonts w:ascii="Calibri" w:eastAsia="Times New Roman" w:hAnsi="Calibri" w:cs="Calibri"/>
                <w:color w:val="000000"/>
                <w:lang w:eastAsia="nb-NO"/>
              </w:rPr>
              <w:t>pkm</w:t>
            </w:r>
            <w:proofErr w:type="spellEnd"/>
            <w:r w:rsidR="00015102">
              <w:rPr>
                <w:rFonts w:ascii="Calibri" w:eastAsia="Times New Roman" w:hAnsi="Calibri" w:cs="Calibri"/>
                <w:color w:val="000000"/>
                <w:lang w:eastAsia="nb-NO"/>
              </w:rPr>
              <w:t>, osv.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1FF0BDD9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71AFE008" w14:textId="33727D9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03328793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487BED6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B28C2" w:rsidRPr="0029134E" w14:paraId="4F040BCC" w14:textId="77777777" w:rsidTr="003B28C2">
        <w:trPr>
          <w:trHeight w:val="300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B8A3CD0" w14:textId="77777777" w:rsidR="003B28C2" w:rsidRPr="0029134E" w:rsidRDefault="003B28C2" w:rsidP="0029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9134E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314BE63C" w14:textId="77777777" w:rsidR="003B28C2" w:rsidRPr="0029134E" w:rsidRDefault="003B28C2" w:rsidP="0029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47CC4A36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0347DF39" w14:textId="70D6A9C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774B4CDE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ED0E593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B28C2" w:rsidRPr="0029134E" w14:paraId="6CA2B71A" w14:textId="77777777" w:rsidTr="003B28C2">
        <w:trPr>
          <w:trHeight w:val="300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9457151" w14:textId="77777777" w:rsidR="003B28C2" w:rsidRPr="0029134E" w:rsidRDefault="003B28C2" w:rsidP="0029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9134E">
              <w:rPr>
                <w:rFonts w:ascii="Calibri" w:eastAsia="Times New Roman" w:hAnsi="Calibri" w:cs="Calibri"/>
                <w:color w:val="000000"/>
                <w:lang w:eastAsia="nb-NO"/>
              </w:rPr>
              <w:t>…</w:t>
            </w:r>
          </w:p>
        </w:tc>
        <w:tc>
          <w:tcPr>
            <w:tcW w:w="1018" w:type="pct"/>
            <w:shd w:val="clear" w:color="auto" w:fill="auto"/>
            <w:noWrap/>
            <w:vAlign w:val="bottom"/>
            <w:hideMark/>
          </w:tcPr>
          <w:p w14:paraId="281912F5" w14:textId="77777777" w:rsidR="003B28C2" w:rsidRPr="0029134E" w:rsidRDefault="003B28C2" w:rsidP="0029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64F9155F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2B5CB95" w14:textId="4F3BBFB8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534FE673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B48A304" w14:textId="77777777" w:rsidR="003B28C2" w:rsidRPr="0029134E" w:rsidRDefault="003B28C2" w:rsidP="0029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bookmarkEnd w:id="101"/>
      <w:bookmarkEnd w:id="102"/>
    </w:tbl>
    <w:p w14:paraId="15968FA0" w14:textId="77777777" w:rsidR="004A7ADE" w:rsidRDefault="004A7ADE" w:rsidP="0010449B">
      <w:pPr>
        <w:rPr>
          <w:sz w:val="30"/>
          <w:szCs w:val="30"/>
          <w:u w:val="single"/>
        </w:rPr>
      </w:pPr>
    </w:p>
    <w:sectPr w:rsidR="004A7ADE" w:rsidSect="00DC3ED6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701" w:left="1418" w:header="510" w:footer="67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BA0C" w14:textId="77777777" w:rsidR="001E636F" w:rsidRDefault="001E636F" w:rsidP="00D57883">
      <w:r>
        <w:separator/>
      </w:r>
    </w:p>
  </w:endnote>
  <w:endnote w:type="continuationSeparator" w:id="0">
    <w:p w14:paraId="7B4A35C5" w14:textId="77777777" w:rsidR="001E636F" w:rsidRDefault="001E636F" w:rsidP="00D57883">
      <w:r>
        <w:continuationSeparator/>
      </w:r>
    </w:p>
  </w:endnote>
  <w:endnote w:type="continuationNotice" w:id="1">
    <w:p w14:paraId="69F04E9F" w14:textId="77777777" w:rsidR="001E636F" w:rsidRDefault="001E6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Pro-Ligh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41E0" w14:textId="32304B6D" w:rsidR="000A34C4" w:rsidRPr="00DA5D4D" w:rsidRDefault="00EB6C34" w:rsidP="00DA5D4D">
    <w:pPr>
      <w:pStyle w:val="Bunntekst"/>
      <w:jc w:val="center"/>
    </w:pPr>
    <w:r>
      <w:fldChar w:fldCharType="begin"/>
    </w:r>
    <w:r>
      <w:instrText xml:space="preserve"> TIME \@ "dd.MM.yyyy" </w:instrText>
    </w:r>
    <w:r>
      <w:fldChar w:fldCharType="separate"/>
    </w:r>
    <w:r w:rsidR="007A2248">
      <w:rPr>
        <w:noProof/>
      </w:rPr>
      <w:t>13.09.2023</w:t>
    </w:r>
    <w:r>
      <w:fldChar w:fldCharType="end"/>
    </w:r>
    <w:r>
      <w:tab/>
    </w:r>
    <w:r>
      <w:tab/>
    </w:r>
    <w:r w:rsidR="00DA5D4D" w:rsidRPr="00DA5D4D">
      <w:t xml:space="preserve">Side </w:t>
    </w:r>
    <w:r w:rsidR="0003664E">
      <w:fldChar w:fldCharType="begin"/>
    </w:r>
    <w:r w:rsidR="0003664E">
      <w:instrText xml:space="preserve"> PAGE   \* MERGEFORMAT </w:instrText>
    </w:r>
    <w:r w:rsidR="0003664E">
      <w:fldChar w:fldCharType="separate"/>
    </w:r>
    <w:r w:rsidR="0003664E">
      <w:rPr>
        <w:noProof/>
      </w:rPr>
      <w:t>2</w:t>
    </w:r>
    <w:r w:rsidR="0003664E">
      <w:fldChar w:fldCharType="end"/>
    </w:r>
    <w:r w:rsidR="00DA5D4D" w:rsidRPr="00DA5D4D">
      <w:t xml:space="preserve"> av </w:t>
    </w:r>
    <w:fldSimple w:instr="NUMPAGES   \* MERGEFORMAT">
      <w:r w:rsidR="0003664E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0809" w14:textId="40C28EB7" w:rsidR="00366739" w:rsidRDefault="00366739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C04FC5" w14:textId="4ED17C6C" w:rsidR="006469E3" w:rsidRPr="00D80919" w:rsidRDefault="006469E3" w:rsidP="00DA5D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EF80" w14:textId="77777777" w:rsidR="001E636F" w:rsidRDefault="001E636F" w:rsidP="00D57883">
      <w:r>
        <w:separator/>
      </w:r>
    </w:p>
  </w:footnote>
  <w:footnote w:type="continuationSeparator" w:id="0">
    <w:p w14:paraId="36C86C59" w14:textId="77777777" w:rsidR="001E636F" w:rsidRDefault="001E636F" w:rsidP="00D57883">
      <w:r>
        <w:continuationSeparator/>
      </w:r>
    </w:p>
  </w:footnote>
  <w:footnote w:type="continuationNotice" w:id="1">
    <w:p w14:paraId="6420790E" w14:textId="77777777" w:rsidR="001E636F" w:rsidRDefault="001E63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73F9" w14:textId="6E3F831A" w:rsidR="00310C57" w:rsidRPr="004009C4" w:rsidRDefault="00132D91" w:rsidP="00452588">
    <w:pPr>
      <w:pStyle w:val="Topptekst"/>
      <w:tabs>
        <w:tab w:val="clear" w:pos="9072"/>
        <w:tab w:val="right" w:pos="8791"/>
      </w:tabs>
      <w:ind w:right="279"/>
      <w:jc w:val="center"/>
      <w:rPr>
        <w:caps/>
        <w:color w:val="005E5D" w:themeColor="text2"/>
      </w:rPr>
    </w:pPr>
    <w:r>
      <w:rPr>
        <w:caps/>
        <w:color w:val="005E5D" w:themeColor="text2"/>
      </w:rPr>
      <w:t xml:space="preserve">håndbok </w:t>
    </w:r>
    <w:r w:rsidR="00452588">
      <w:rPr>
        <w:caps/>
        <w:color w:val="005E5D" w:themeColor="text2"/>
      </w:rPr>
      <w:t>for konsekvensutredning av klima og miljø (M-1941)</w:t>
    </w:r>
    <w:r w:rsidR="00A30200">
      <w:rPr>
        <w:caps/>
        <w:color w:val="005E5D" w:themeColor="text2"/>
      </w:rPr>
      <w:t>, fagtema</w:t>
    </w:r>
    <w:r w:rsidR="00A3630B">
      <w:rPr>
        <w:caps/>
        <w:color w:val="005E5D" w:themeColor="text2"/>
      </w:rPr>
      <w:t xml:space="preserve"> kl</w:t>
    </w:r>
    <w:r w:rsidR="00913F4E">
      <w:rPr>
        <w:caps/>
        <w:color w:val="005E5D" w:themeColor="text2"/>
      </w:rPr>
      <w:t>i</w:t>
    </w:r>
    <w:r w:rsidR="00A3630B">
      <w:rPr>
        <w:caps/>
        <w:color w:val="005E5D" w:themeColor="text2"/>
      </w:rPr>
      <w:t>magassutslipp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F7EA" w14:textId="12846A83" w:rsidR="00366739" w:rsidRPr="00366739" w:rsidRDefault="00366739" w:rsidP="00366739">
    <w:pPr>
      <w:pStyle w:val="Topptekst"/>
    </w:pPr>
    <w:r>
      <w:t>Veiledning til å utarbeide konsekvensutredning for forurenset grunn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E9B"/>
    <w:multiLevelType w:val="hybridMultilevel"/>
    <w:tmpl w:val="4AD2D7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7BF5"/>
    <w:multiLevelType w:val="multilevel"/>
    <w:tmpl w:val="B5F63A42"/>
    <w:lvl w:ilvl="0">
      <w:start w:val="6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026E6B"/>
    <w:multiLevelType w:val="hybridMultilevel"/>
    <w:tmpl w:val="BABA2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0880"/>
    <w:multiLevelType w:val="hybridMultilevel"/>
    <w:tmpl w:val="223A77CA"/>
    <w:lvl w:ilvl="0" w:tplc="A1EC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2210"/>
    <w:multiLevelType w:val="hybridMultilevel"/>
    <w:tmpl w:val="BFE0A7C8"/>
    <w:lvl w:ilvl="0" w:tplc="AFEED6B0">
      <w:numFmt w:val="bullet"/>
      <w:lvlText w:val="-"/>
      <w:lvlJc w:val="left"/>
      <w:pPr>
        <w:ind w:left="720" w:hanging="360"/>
      </w:pPr>
      <w:rPr>
        <w:rFonts w:ascii="SofiaPro-Light" w:eastAsia="Times New Roman" w:hAnsi="SofiaPro-Light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5A86"/>
    <w:multiLevelType w:val="hybridMultilevel"/>
    <w:tmpl w:val="26B8A7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94DFC"/>
    <w:multiLevelType w:val="hybridMultilevel"/>
    <w:tmpl w:val="157EC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F618A"/>
    <w:multiLevelType w:val="hybridMultilevel"/>
    <w:tmpl w:val="6EB806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D7547"/>
    <w:multiLevelType w:val="multilevel"/>
    <w:tmpl w:val="E9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8549A"/>
    <w:multiLevelType w:val="hybridMultilevel"/>
    <w:tmpl w:val="CA666A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85031"/>
    <w:multiLevelType w:val="hybridMultilevel"/>
    <w:tmpl w:val="65CE2090"/>
    <w:lvl w:ilvl="0" w:tplc="280CC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40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0C7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23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969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08C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A226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08BB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0E7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8055C"/>
    <w:multiLevelType w:val="multilevel"/>
    <w:tmpl w:val="B97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143FB"/>
    <w:multiLevelType w:val="multilevel"/>
    <w:tmpl w:val="4B1E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B2701"/>
    <w:multiLevelType w:val="hybridMultilevel"/>
    <w:tmpl w:val="2280F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661B6"/>
    <w:multiLevelType w:val="hybridMultilevel"/>
    <w:tmpl w:val="E0409FC0"/>
    <w:lvl w:ilvl="0" w:tplc="F68E640E">
      <w:numFmt w:val="bullet"/>
      <w:lvlText w:val="-"/>
      <w:lvlJc w:val="left"/>
      <w:pPr>
        <w:ind w:left="720" w:hanging="360"/>
      </w:pPr>
      <w:rPr>
        <w:rFonts w:ascii="SofiaPro-Light" w:eastAsia="Times New Roman" w:hAnsi="SofiaPro-Light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5574D"/>
    <w:multiLevelType w:val="multilevel"/>
    <w:tmpl w:val="5ED0B29C"/>
    <w:lvl w:ilvl="0">
      <w:start w:val="1"/>
      <w:numFmt w:val="bullet"/>
      <w:pStyle w:val="Punktliste"/>
      <w:lvlText w:val=""/>
      <w:lvlJc w:val="left"/>
      <w:pPr>
        <w:ind w:left="198" w:hanging="19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e2"/>
      <w:lvlText w:val=""/>
      <w:lvlJc w:val="left"/>
      <w:pPr>
        <w:ind w:left="396" w:hanging="198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Punktliste3"/>
      <w:lvlText w:val=""/>
      <w:lvlJc w:val="left"/>
      <w:pPr>
        <w:ind w:left="594" w:hanging="198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990" w:hanging="198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"/>
      <w:lvlJc w:val="left"/>
      <w:pPr>
        <w:ind w:left="1188" w:hanging="198"/>
      </w:pPr>
      <w:rPr>
        <w:rFonts w:ascii="Symbol" w:hAnsi="Symbol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"/>
      <w:lvlJc w:val="left"/>
      <w:pPr>
        <w:ind w:left="1584" w:hanging="198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1782" w:hanging="198"/>
      </w:pPr>
      <w:rPr>
        <w:rFonts w:ascii="Symbol" w:hAnsi="Symbol" w:cs="Times New Roman" w:hint="default"/>
        <w:color w:val="auto"/>
      </w:rPr>
    </w:lvl>
  </w:abstractNum>
  <w:abstractNum w:abstractNumId="16" w15:restartNumberingAfterBreak="0">
    <w:nsid w:val="4C2B53AF"/>
    <w:multiLevelType w:val="hybridMultilevel"/>
    <w:tmpl w:val="672C9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942C0"/>
    <w:multiLevelType w:val="hybridMultilevel"/>
    <w:tmpl w:val="0FD24C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73C5C"/>
    <w:multiLevelType w:val="hybridMultilevel"/>
    <w:tmpl w:val="B6823404"/>
    <w:lvl w:ilvl="0" w:tplc="F68E640E">
      <w:numFmt w:val="bullet"/>
      <w:lvlText w:val="-"/>
      <w:lvlJc w:val="left"/>
      <w:pPr>
        <w:ind w:left="720" w:hanging="360"/>
      </w:pPr>
      <w:rPr>
        <w:rFonts w:ascii="SofiaPro-Light" w:eastAsia="Times New Roman" w:hAnsi="SofiaPro-Light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27F48"/>
    <w:multiLevelType w:val="hybridMultilevel"/>
    <w:tmpl w:val="408A6870"/>
    <w:lvl w:ilvl="0" w:tplc="42D2F0A2">
      <w:numFmt w:val="bullet"/>
      <w:lvlText w:val="-"/>
      <w:lvlJc w:val="left"/>
      <w:pPr>
        <w:ind w:left="720" w:hanging="360"/>
      </w:pPr>
      <w:rPr>
        <w:rFonts w:ascii="SofiaPro-Light" w:eastAsia="Times New Roman" w:hAnsi="SofiaPro-Light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90C7D"/>
    <w:multiLevelType w:val="hybridMultilevel"/>
    <w:tmpl w:val="8166C7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B1D40"/>
    <w:multiLevelType w:val="hybridMultilevel"/>
    <w:tmpl w:val="2330631C"/>
    <w:lvl w:ilvl="0" w:tplc="C1F43456">
      <w:start w:val="4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81162"/>
    <w:multiLevelType w:val="hybridMultilevel"/>
    <w:tmpl w:val="1DA0D6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24BA8"/>
    <w:multiLevelType w:val="hybridMultilevel"/>
    <w:tmpl w:val="542A5F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C4DBC"/>
    <w:multiLevelType w:val="hybridMultilevel"/>
    <w:tmpl w:val="F5403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5A469"/>
    <w:multiLevelType w:val="hybridMultilevel"/>
    <w:tmpl w:val="FFFFFFFF"/>
    <w:lvl w:ilvl="0" w:tplc="AA2246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36A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23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8C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C1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A8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CF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2A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81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74D3C"/>
    <w:multiLevelType w:val="hybridMultilevel"/>
    <w:tmpl w:val="676C02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313BE"/>
    <w:multiLevelType w:val="hybridMultilevel"/>
    <w:tmpl w:val="3ABCB2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04653"/>
    <w:multiLevelType w:val="hybridMultilevel"/>
    <w:tmpl w:val="27D205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91608"/>
    <w:multiLevelType w:val="hybridMultilevel"/>
    <w:tmpl w:val="AE5445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B1517"/>
    <w:multiLevelType w:val="hybridMultilevel"/>
    <w:tmpl w:val="8DFA3C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871553">
    <w:abstractNumId w:val="15"/>
  </w:num>
  <w:num w:numId="2" w16cid:durableId="1898011104">
    <w:abstractNumId w:val="2"/>
  </w:num>
  <w:num w:numId="3" w16cid:durableId="765924256">
    <w:abstractNumId w:val="1"/>
  </w:num>
  <w:num w:numId="4" w16cid:durableId="271667025">
    <w:abstractNumId w:val="10"/>
  </w:num>
  <w:num w:numId="5" w16cid:durableId="748310154">
    <w:abstractNumId w:val="6"/>
  </w:num>
  <w:num w:numId="6" w16cid:durableId="1230117426">
    <w:abstractNumId w:val="11"/>
  </w:num>
  <w:num w:numId="7" w16cid:durableId="590892018">
    <w:abstractNumId w:val="16"/>
  </w:num>
  <w:num w:numId="8" w16cid:durableId="922300838">
    <w:abstractNumId w:val="28"/>
  </w:num>
  <w:num w:numId="9" w16cid:durableId="1847669112">
    <w:abstractNumId w:val="23"/>
  </w:num>
  <w:num w:numId="10" w16cid:durableId="102961554">
    <w:abstractNumId w:val="9"/>
  </w:num>
  <w:num w:numId="11" w16cid:durableId="1418482883">
    <w:abstractNumId w:val="26"/>
  </w:num>
  <w:num w:numId="12" w16cid:durableId="303395319">
    <w:abstractNumId w:val="17"/>
  </w:num>
  <w:num w:numId="13" w16cid:durableId="1933470357">
    <w:abstractNumId w:val="25"/>
  </w:num>
  <w:num w:numId="14" w16cid:durableId="315303160">
    <w:abstractNumId w:val="8"/>
  </w:num>
  <w:num w:numId="15" w16cid:durableId="1827356827">
    <w:abstractNumId w:val="27"/>
  </w:num>
  <w:num w:numId="16" w16cid:durableId="1076977878">
    <w:abstractNumId w:val="24"/>
  </w:num>
  <w:num w:numId="17" w16cid:durableId="1183319603">
    <w:abstractNumId w:val="13"/>
  </w:num>
  <w:num w:numId="18" w16cid:durableId="1701855678">
    <w:abstractNumId w:val="14"/>
  </w:num>
  <w:num w:numId="19" w16cid:durableId="1161240298">
    <w:abstractNumId w:val="20"/>
  </w:num>
  <w:num w:numId="20" w16cid:durableId="2128697686">
    <w:abstractNumId w:val="7"/>
  </w:num>
  <w:num w:numId="21" w16cid:durableId="1790970916">
    <w:abstractNumId w:val="19"/>
  </w:num>
  <w:num w:numId="22" w16cid:durableId="1967392561">
    <w:abstractNumId w:val="4"/>
  </w:num>
  <w:num w:numId="23" w16cid:durableId="887960793">
    <w:abstractNumId w:val="22"/>
  </w:num>
  <w:num w:numId="24" w16cid:durableId="1777864116">
    <w:abstractNumId w:val="18"/>
  </w:num>
  <w:num w:numId="25" w16cid:durableId="495154052">
    <w:abstractNumId w:val="21"/>
  </w:num>
  <w:num w:numId="26" w16cid:durableId="887569779">
    <w:abstractNumId w:val="12"/>
  </w:num>
  <w:num w:numId="27" w16cid:durableId="149562777">
    <w:abstractNumId w:val="0"/>
  </w:num>
  <w:num w:numId="28" w16cid:durableId="2128304297">
    <w:abstractNumId w:val="5"/>
  </w:num>
  <w:num w:numId="29" w16cid:durableId="2068261172">
    <w:abstractNumId w:val="29"/>
  </w:num>
  <w:num w:numId="30" w16cid:durableId="1682196921">
    <w:abstractNumId w:val="30"/>
  </w:num>
  <w:num w:numId="31" w16cid:durableId="137766287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39"/>
    <w:rsid w:val="000002DA"/>
    <w:rsid w:val="0000049C"/>
    <w:rsid w:val="00000680"/>
    <w:rsid w:val="00000BFB"/>
    <w:rsid w:val="00000D38"/>
    <w:rsid w:val="00001F9D"/>
    <w:rsid w:val="00003012"/>
    <w:rsid w:val="000030DB"/>
    <w:rsid w:val="00003222"/>
    <w:rsid w:val="0000383F"/>
    <w:rsid w:val="00003A8F"/>
    <w:rsid w:val="00003B20"/>
    <w:rsid w:val="00004095"/>
    <w:rsid w:val="0000458C"/>
    <w:rsid w:val="000046FA"/>
    <w:rsid w:val="00005BFE"/>
    <w:rsid w:val="00005CF7"/>
    <w:rsid w:val="00005F6C"/>
    <w:rsid w:val="000061FB"/>
    <w:rsid w:val="00006868"/>
    <w:rsid w:val="000069BA"/>
    <w:rsid w:val="00006D2A"/>
    <w:rsid w:val="000077DC"/>
    <w:rsid w:val="000077EB"/>
    <w:rsid w:val="00007C0C"/>
    <w:rsid w:val="0001045E"/>
    <w:rsid w:val="000105A8"/>
    <w:rsid w:val="00010A72"/>
    <w:rsid w:val="00010FDC"/>
    <w:rsid w:val="00011183"/>
    <w:rsid w:val="00011256"/>
    <w:rsid w:val="000120D6"/>
    <w:rsid w:val="00012478"/>
    <w:rsid w:val="000124A0"/>
    <w:rsid w:val="000126A4"/>
    <w:rsid w:val="00014B3B"/>
    <w:rsid w:val="00014DD2"/>
    <w:rsid w:val="00015102"/>
    <w:rsid w:val="00015E06"/>
    <w:rsid w:val="00016415"/>
    <w:rsid w:val="00016476"/>
    <w:rsid w:val="00016CA6"/>
    <w:rsid w:val="0001708E"/>
    <w:rsid w:val="0001719C"/>
    <w:rsid w:val="00017520"/>
    <w:rsid w:val="000176C7"/>
    <w:rsid w:val="00017C53"/>
    <w:rsid w:val="00017FBD"/>
    <w:rsid w:val="00020092"/>
    <w:rsid w:val="00020424"/>
    <w:rsid w:val="0002085B"/>
    <w:rsid w:val="00020BCB"/>
    <w:rsid w:val="00020FF6"/>
    <w:rsid w:val="0002104A"/>
    <w:rsid w:val="00021D96"/>
    <w:rsid w:val="00021E3D"/>
    <w:rsid w:val="00022797"/>
    <w:rsid w:val="00022AB0"/>
    <w:rsid w:val="00022CA8"/>
    <w:rsid w:val="00023481"/>
    <w:rsid w:val="00023513"/>
    <w:rsid w:val="0002360B"/>
    <w:rsid w:val="00024424"/>
    <w:rsid w:val="00025397"/>
    <w:rsid w:val="00025971"/>
    <w:rsid w:val="000259C1"/>
    <w:rsid w:val="00025B84"/>
    <w:rsid w:val="00025BA6"/>
    <w:rsid w:val="00025ECD"/>
    <w:rsid w:val="00026367"/>
    <w:rsid w:val="00026902"/>
    <w:rsid w:val="00026E17"/>
    <w:rsid w:val="00027875"/>
    <w:rsid w:val="00027A8A"/>
    <w:rsid w:val="00027C35"/>
    <w:rsid w:val="000309B6"/>
    <w:rsid w:val="0003130B"/>
    <w:rsid w:val="00031458"/>
    <w:rsid w:val="00031BCA"/>
    <w:rsid w:val="00032039"/>
    <w:rsid w:val="0003331F"/>
    <w:rsid w:val="00033CCF"/>
    <w:rsid w:val="00033FDD"/>
    <w:rsid w:val="00034592"/>
    <w:rsid w:val="00035195"/>
    <w:rsid w:val="00035571"/>
    <w:rsid w:val="00035909"/>
    <w:rsid w:val="000359A1"/>
    <w:rsid w:val="00035ACC"/>
    <w:rsid w:val="00035D8D"/>
    <w:rsid w:val="0003664E"/>
    <w:rsid w:val="00036B57"/>
    <w:rsid w:val="00037003"/>
    <w:rsid w:val="000403E2"/>
    <w:rsid w:val="000417D0"/>
    <w:rsid w:val="00041A56"/>
    <w:rsid w:val="00042084"/>
    <w:rsid w:val="0004230C"/>
    <w:rsid w:val="0004244F"/>
    <w:rsid w:val="00042575"/>
    <w:rsid w:val="000425BC"/>
    <w:rsid w:val="00043435"/>
    <w:rsid w:val="000434AF"/>
    <w:rsid w:val="000437B2"/>
    <w:rsid w:val="00043C75"/>
    <w:rsid w:val="000445CA"/>
    <w:rsid w:val="00044968"/>
    <w:rsid w:val="00045833"/>
    <w:rsid w:val="00045C2A"/>
    <w:rsid w:val="0004646D"/>
    <w:rsid w:val="00046895"/>
    <w:rsid w:val="00046951"/>
    <w:rsid w:val="00046D2B"/>
    <w:rsid w:val="00046E1B"/>
    <w:rsid w:val="000476F7"/>
    <w:rsid w:val="00047AEF"/>
    <w:rsid w:val="00047DEB"/>
    <w:rsid w:val="00050573"/>
    <w:rsid w:val="00050FAE"/>
    <w:rsid w:val="00051461"/>
    <w:rsid w:val="00051E81"/>
    <w:rsid w:val="0005305E"/>
    <w:rsid w:val="0005355E"/>
    <w:rsid w:val="00053BD1"/>
    <w:rsid w:val="0005416B"/>
    <w:rsid w:val="000542C7"/>
    <w:rsid w:val="00054306"/>
    <w:rsid w:val="00054377"/>
    <w:rsid w:val="00054CD1"/>
    <w:rsid w:val="00055420"/>
    <w:rsid w:val="00055461"/>
    <w:rsid w:val="00055532"/>
    <w:rsid w:val="000559A6"/>
    <w:rsid w:val="00055BCF"/>
    <w:rsid w:val="00056782"/>
    <w:rsid w:val="00056E8B"/>
    <w:rsid w:val="000574FA"/>
    <w:rsid w:val="00057B44"/>
    <w:rsid w:val="00060CA7"/>
    <w:rsid w:val="000612CE"/>
    <w:rsid w:val="000617F3"/>
    <w:rsid w:val="00061A44"/>
    <w:rsid w:val="00061B34"/>
    <w:rsid w:val="00061F01"/>
    <w:rsid w:val="000624C1"/>
    <w:rsid w:val="00062B30"/>
    <w:rsid w:val="000633EE"/>
    <w:rsid w:val="00063763"/>
    <w:rsid w:val="00063766"/>
    <w:rsid w:val="00063ADD"/>
    <w:rsid w:val="00064357"/>
    <w:rsid w:val="000646B6"/>
    <w:rsid w:val="00064ABD"/>
    <w:rsid w:val="00065158"/>
    <w:rsid w:val="00065777"/>
    <w:rsid w:val="00065F23"/>
    <w:rsid w:val="0006639C"/>
    <w:rsid w:val="00066CC6"/>
    <w:rsid w:val="00067BE8"/>
    <w:rsid w:val="000702DD"/>
    <w:rsid w:val="00070342"/>
    <w:rsid w:val="000704A5"/>
    <w:rsid w:val="0007075E"/>
    <w:rsid w:val="0007092A"/>
    <w:rsid w:val="00070C3F"/>
    <w:rsid w:val="00070D71"/>
    <w:rsid w:val="000710D0"/>
    <w:rsid w:val="00071831"/>
    <w:rsid w:val="000721F0"/>
    <w:rsid w:val="00072237"/>
    <w:rsid w:val="0007295D"/>
    <w:rsid w:val="00072D07"/>
    <w:rsid w:val="00073BDC"/>
    <w:rsid w:val="00073BF3"/>
    <w:rsid w:val="0007452C"/>
    <w:rsid w:val="00076209"/>
    <w:rsid w:val="000772B2"/>
    <w:rsid w:val="0007738A"/>
    <w:rsid w:val="00077455"/>
    <w:rsid w:val="000774E9"/>
    <w:rsid w:val="00077891"/>
    <w:rsid w:val="000800EB"/>
    <w:rsid w:val="00080503"/>
    <w:rsid w:val="000811A9"/>
    <w:rsid w:val="0008121B"/>
    <w:rsid w:val="000814A4"/>
    <w:rsid w:val="00081C18"/>
    <w:rsid w:val="00082184"/>
    <w:rsid w:val="000824E5"/>
    <w:rsid w:val="000826B4"/>
    <w:rsid w:val="00083442"/>
    <w:rsid w:val="00083B1A"/>
    <w:rsid w:val="00083D00"/>
    <w:rsid w:val="00083F11"/>
    <w:rsid w:val="00084B1B"/>
    <w:rsid w:val="0008547D"/>
    <w:rsid w:val="00085831"/>
    <w:rsid w:val="00085B04"/>
    <w:rsid w:val="00086C49"/>
    <w:rsid w:val="0008702C"/>
    <w:rsid w:val="000872B1"/>
    <w:rsid w:val="00087495"/>
    <w:rsid w:val="00087796"/>
    <w:rsid w:val="00087B58"/>
    <w:rsid w:val="00087FD7"/>
    <w:rsid w:val="0009034D"/>
    <w:rsid w:val="000906BD"/>
    <w:rsid w:val="00090B75"/>
    <w:rsid w:val="00091234"/>
    <w:rsid w:val="000913E5"/>
    <w:rsid w:val="0009213F"/>
    <w:rsid w:val="00092521"/>
    <w:rsid w:val="00092682"/>
    <w:rsid w:val="000929C2"/>
    <w:rsid w:val="00092AC8"/>
    <w:rsid w:val="00092B12"/>
    <w:rsid w:val="00092B27"/>
    <w:rsid w:val="00092B6A"/>
    <w:rsid w:val="00093EFC"/>
    <w:rsid w:val="0009402A"/>
    <w:rsid w:val="000940AE"/>
    <w:rsid w:val="000940F7"/>
    <w:rsid w:val="0009414E"/>
    <w:rsid w:val="00095257"/>
    <w:rsid w:val="00096654"/>
    <w:rsid w:val="00096783"/>
    <w:rsid w:val="00096DB5"/>
    <w:rsid w:val="00096DDF"/>
    <w:rsid w:val="0009734D"/>
    <w:rsid w:val="00097AD0"/>
    <w:rsid w:val="000A01CD"/>
    <w:rsid w:val="000A042A"/>
    <w:rsid w:val="000A0583"/>
    <w:rsid w:val="000A0C40"/>
    <w:rsid w:val="000A0DD1"/>
    <w:rsid w:val="000A0E20"/>
    <w:rsid w:val="000A1A95"/>
    <w:rsid w:val="000A2031"/>
    <w:rsid w:val="000A28D1"/>
    <w:rsid w:val="000A2D87"/>
    <w:rsid w:val="000A2E90"/>
    <w:rsid w:val="000A301E"/>
    <w:rsid w:val="000A3178"/>
    <w:rsid w:val="000A34C4"/>
    <w:rsid w:val="000A3985"/>
    <w:rsid w:val="000A3BC4"/>
    <w:rsid w:val="000A3EE1"/>
    <w:rsid w:val="000A40DB"/>
    <w:rsid w:val="000A419A"/>
    <w:rsid w:val="000A4897"/>
    <w:rsid w:val="000A4A24"/>
    <w:rsid w:val="000A4DFA"/>
    <w:rsid w:val="000A5671"/>
    <w:rsid w:val="000A5969"/>
    <w:rsid w:val="000A5FC0"/>
    <w:rsid w:val="000A763E"/>
    <w:rsid w:val="000A7B17"/>
    <w:rsid w:val="000B0154"/>
    <w:rsid w:val="000B0A14"/>
    <w:rsid w:val="000B0EA5"/>
    <w:rsid w:val="000B1641"/>
    <w:rsid w:val="000B1A2B"/>
    <w:rsid w:val="000B1CA0"/>
    <w:rsid w:val="000B20B9"/>
    <w:rsid w:val="000B35D2"/>
    <w:rsid w:val="000B4292"/>
    <w:rsid w:val="000B467D"/>
    <w:rsid w:val="000B47C7"/>
    <w:rsid w:val="000B4CF0"/>
    <w:rsid w:val="000B4D62"/>
    <w:rsid w:val="000B509A"/>
    <w:rsid w:val="000B5A21"/>
    <w:rsid w:val="000B5E33"/>
    <w:rsid w:val="000B643F"/>
    <w:rsid w:val="000B666C"/>
    <w:rsid w:val="000B6BDD"/>
    <w:rsid w:val="000B7113"/>
    <w:rsid w:val="000B778A"/>
    <w:rsid w:val="000B7E8F"/>
    <w:rsid w:val="000C0865"/>
    <w:rsid w:val="000C0A58"/>
    <w:rsid w:val="000C10A0"/>
    <w:rsid w:val="000C1A63"/>
    <w:rsid w:val="000C2BAD"/>
    <w:rsid w:val="000C2C24"/>
    <w:rsid w:val="000C2D63"/>
    <w:rsid w:val="000C3488"/>
    <w:rsid w:val="000C3DD2"/>
    <w:rsid w:val="000C4425"/>
    <w:rsid w:val="000C4CE8"/>
    <w:rsid w:val="000C4F4F"/>
    <w:rsid w:val="000C5DFE"/>
    <w:rsid w:val="000C6376"/>
    <w:rsid w:val="000C67C1"/>
    <w:rsid w:val="000C6AA4"/>
    <w:rsid w:val="000C6FB8"/>
    <w:rsid w:val="000C718B"/>
    <w:rsid w:val="000C75E0"/>
    <w:rsid w:val="000C7953"/>
    <w:rsid w:val="000C7B8B"/>
    <w:rsid w:val="000C7CBD"/>
    <w:rsid w:val="000D0556"/>
    <w:rsid w:val="000D0736"/>
    <w:rsid w:val="000D07E8"/>
    <w:rsid w:val="000D0A9D"/>
    <w:rsid w:val="000D1ED9"/>
    <w:rsid w:val="000D234D"/>
    <w:rsid w:val="000D296E"/>
    <w:rsid w:val="000D2BF9"/>
    <w:rsid w:val="000D3185"/>
    <w:rsid w:val="000D3642"/>
    <w:rsid w:val="000D38C2"/>
    <w:rsid w:val="000D3913"/>
    <w:rsid w:val="000D4439"/>
    <w:rsid w:val="000D4A56"/>
    <w:rsid w:val="000D5655"/>
    <w:rsid w:val="000D5C2E"/>
    <w:rsid w:val="000D6BC0"/>
    <w:rsid w:val="000D7AE7"/>
    <w:rsid w:val="000D7B47"/>
    <w:rsid w:val="000E017C"/>
    <w:rsid w:val="000E0711"/>
    <w:rsid w:val="000E0A53"/>
    <w:rsid w:val="000E10F4"/>
    <w:rsid w:val="000E1AB7"/>
    <w:rsid w:val="000E1F89"/>
    <w:rsid w:val="000E2080"/>
    <w:rsid w:val="000E2306"/>
    <w:rsid w:val="000E2B7A"/>
    <w:rsid w:val="000E2BE8"/>
    <w:rsid w:val="000E2CAD"/>
    <w:rsid w:val="000E2F67"/>
    <w:rsid w:val="000E344D"/>
    <w:rsid w:val="000E3FC8"/>
    <w:rsid w:val="000E5184"/>
    <w:rsid w:val="000E57FE"/>
    <w:rsid w:val="000E5ED0"/>
    <w:rsid w:val="000E5F4E"/>
    <w:rsid w:val="000E60E6"/>
    <w:rsid w:val="000E6B19"/>
    <w:rsid w:val="000E6C34"/>
    <w:rsid w:val="000E7343"/>
    <w:rsid w:val="000E73C3"/>
    <w:rsid w:val="000E7D09"/>
    <w:rsid w:val="000F004A"/>
    <w:rsid w:val="000F07DE"/>
    <w:rsid w:val="000F0800"/>
    <w:rsid w:val="000F0970"/>
    <w:rsid w:val="000F0C79"/>
    <w:rsid w:val="000F1026"/>
    <w:rsid w:val="000F16E4"/>
    <w:rsid w:val="000F1732"/>
    <w:rsid w:val="000F188B"/>
    <w:rsid w:val="000F1B1D"/>
    <w:rsid w:val="000F27EC"/>
    <w:rsid w:val="000F2864"/>
    <w:rsid w:val="000F295E"/>
    <w:rsid w:val="000F2E47"/>
    <w:rsid w:val="000F2F56"/>
    <w:rsid w:val="000F321A"/>
    <w:rsid w:val="000F33B0"/>
    <w:rsid w:val="000F33F9"/>
    <w:rsid w:val="000F37D3"/>
    <w:rsid w:val="000F3AE5"/>
    <w:rsid w:val="000F3E42"/>
    <w:rsid w:val="000F40D1"/>
    <w:rsid w:val="000F4505"/>
    <w:rsid w:val="000F48D3"/>
    <w:rsid w:val="000F51CC"/>
    <w:rsid w:val="000F5BF9"/>
    <w:rsid w:val="000F6300"/>
    <w:rsid w:val="000F6391"/>
    <w:rsid w:val="000F63FB"/>
    <w:rsid w:val="000F6EF8"/>
    <w:rsid w:val="000F70E4"/>
    <w:rsid w:val="000F75BF"/>
    <w:rsid w:val="000F7AA4"/>
    <w:rsid w:val="000F7D84"/>
    <w:rsid w:val="00100070"/>
    <w:rsid w:val="00100BE8"/>
    <w:rsid w:val="00101053"/>
    <w:rsid w:val="00101121"/>
    <w:rsid w:val="00101633"/>
    <w:rsid w:val="001017B2"/>
    <w:rsid w:val="00102168"/>
    <w:rsid w:val="0010228B"/>
    <w:rsid w:val="001025FD"/>
    <w:rsid w:val="0010268F"/>
    <w:rsid w:val="001026BC"/>
    <w:rsid w:val="00102E39"/>
    <w:rsid w:val="00102F0F"/>
    <w:rsid w:val="0010339F"/>
    <w:rsid w:val="00103E8F"/>
    <w:rsid w:val="0010407A"/>
    <w:rsid w:val="0010449B"/>
    <w:rsid w:val="001046D5"/>
    <w:rsid w:val="001047F9"/>
    <w:rsid w:val="00104B95"/>
    <w:rsid w:val="00105135"/>
    <w:rsid w:val="001051EE"/>
    <w:rsid w:val="001056C3"/>
    <w:rsid w:val="0010595B"/>
    <w:rsid w:val="00105BE1"/>
    <w:rsid w:val="00106FD0"/>
    <w:rsid w:val="0010721C"/>
    <w:rsid w:val="00110290"/>
    <w:rsid w:val="0011094A"/>
    <w:rsid w:val="0011096F"/>
    <w:rsid w:val="00110A12"/>
    <w:rsid w:val="001124B1"/>
    <w:rsid w:val="0011333A"/>
    <w:rsid w:val="00113F9F"/>
    <w:rsid w:val="001144D2"/>
    <w:rsid w:val="00114D50"/>
    <w:rsid w:val="00114F66"/>
    <w:rsid w:val="0011546B"/>
    <w:rsid w:val="001155D6"/>
    <w:rsid w:val="00115825"/>
    <w:rsid w:val="00115F95"/>
    <w:rsid w:val="001169ED"/>
    <w:rsid w:val="00116AA2"/>
    <w:rsid w:val="00116E6D"/>
    <w:rsid w:val="00116FF9"/>
    <w:rsid w:val="00120667"/>
    <w:rsid w:val="00120A56"/>
    <w:rsid w:val="00120ACF"/>
    <w:rsid w:val="00121233"/>
    <w:rsid w:val="001212F4"/>
    <w:rsid w:val="001220BA"/>
    <w:rsid w:val="00122813"/>
    <w:rsid w:val="0012288D"/>
    <w:rsid w:val="00123BA3"/>
    <w:rsid w:val="001243B2"/>
    <w:rsid w:val="00125288"/>
    <w:rsid w:val="0012556F"/>
    <w:rsid w:val="00125CC8"/>
    <w:rsid w:val="00125D26"/>
    <w:rsid w:val="00125E1F"/>
    <w:rsid w:val="00125ED2"/>
    <w:rsid w:val="00125FC5"/>
    <w:rsid w:val="0012729B"/>
    <w:rsid w:val="001272EB"/>
    <w:rsid w:val="00127521"/>
    <w:rsid w:val="001275B3"/>
    <w:rsid w:val="00130711"/>
    <w:rsid w:val="00130952"/>
    <w:rsid w:val="00130B7F"/>
    <w:rsid w:val="0013140F"/>
    <w:rsid w:val="00131A55"/>
    <w:rsid w:val="00131F4C"/>
    <w:rsid w:val="00132146"/>
    <w:rsid w:val="001325E3"/>
    <w:rsid w:val="00132B89"/>
    <w:rsid w:val="00132BBC"/>
    <w:rsid w:val="00132D91"/>
    <w:rsid w:val="00133243"/>
    <w:rsid w:val="00133360"/>
    <w:rsid w:val="00133638"/>
    <w:rsid w:val="00133791"/>
    <w:rsid w:val="00133CB0"/>
    <w:rsid w:val="00133F4E"/>
    <w:rsid w:val="001340FF"/>
    <w:rsid w:val="001342D9"/>
    <w:rsid w:val="00134656"/>
    <w:rsid w:val="00134CF5"/>
    <w:rsid w:val="0013558D"/>
    <w:rsid w:val="0013570B"/>
    <w:rsid w:val="0013598C"/>
    <w:rsid w:val="00135A14"/>
    <w:rsid w:val="00135B79"/>
    <w:rsid w:val="00135F12"/>
    <w:rsid w:val="00136583"/>
    <w:rsid w:val="00136B0A"/>
    <w:rsid w:val="00136CDB"/>
    <w:rsid w:val="00136D2C"/>
    <w:rsid w:val="00136D64"/>
    <w:rsid w:val="00136F30"/>
    <w:rsid w:val="0013702A"/>
    <w:rsid w:val="001379EC"/>
    <w:rsid w:val="00137AF0"/>
    <w:rsid w:val="00137C16"/>
    <w:rsid w:val="001409DA"/>
    <w:rsid w:val="00140AEC"/>
    <w:rsid w:val="00140F35"/>
    <w:rsid w:val="001411B2"/>
    <w:rsid w:val="00141245"/>
    <w:rsid w:val="00141337"/>
    <w:rsid w:val="00141797"/>
    <w:rsid w:val="00141988"/>
    <w:rsid w:val="00141EBF"/>
    <w:rsid w:val="001425BC"/>
    <w:rsid w:val="001426E1"/>
    <w:rsid w:val="00142C95"/>
    <w:rsid w:val="00143895"/>
    <w:rsid w:val="001438B4"/>
    <w:rsid w:val="00143A69"/>
    <w:rsid w:val="00143D64"/>
    <w:rsid w:val="001442A9"/>
    <w:rsid w:val="00144411"/>
    <w:rsid w:val="00144541"/>
    <w:rsid w:val="0014513F"/>
    <w:rsid w:val="00145BA5"/>
    <w:rsid w:val="0014690E"/>
    <w:rsid w:val="00146DAB"/>
    <w:rsid w:val="00147017"/>
    <w:rsid w:val="00147078"/>
    <w:rsid w:val="00147887"/>
    <w:rsid w:val="00147A80"/>
    <w:rsid w:val="00147D3D"/>
    <w:rsid w:val="00147E05"/>
    <w:rsid w:val="0015011E"/>
    <w:rsid w:val="0015079E"/>
    <w:rsid w:val="00150BAE"/>
    <w:rsid w:val="001512FE"/>
    <w:rsid w:val="00151388"/>
    <w:rsid w:val="001516B9"/>
    <w:rsid w:val="00151CC7"/>
    <w:rsid w:val="0015212A"/>
    <w:rsid w:val="001530B3"/>
    <w:rsid w:val="00153BCD"/>
    <w:rsid w:val="001541B9"/>
    <w:rsid w:val="001543A0"/>
    <w:rsid w:val="001550D5"/>
    <w:rsid w:val="0015527D"/>
    <w:rsid w:val="0015529A"/>
    <w:rsid w:val="001552CB"/>
    <w:rsid w:val="0015562C"/>
    <w:rsid w:val="00155B8E"/>
    <w:rsid w:val="00156054"/>
    <w:rsid w:val="0015648F"/>
    <w:rsid w:val="001566CE"/>
    <w:rsid w:val="00156AD3"/>
    <w:rsid w:val="001570E4"/>
    <w:rsid w:val="00157113"/>
    <w:rsid w:val="001572CA"/>
    <w:rsid w:val="00157516"/>
    <w:rsid w:val="001576C0"/>
    <w:rsid w:val="001604C3"/>
    <w:rsid w:val="0016052F"/>
    <w:rsid w:val="00160B73"/>
    <w:rsid w:val="00160C66"/>
    <w:rsid w:val="00160CF7"/>
    <w:rsid w:val="0016123F"/>
    <w:rsid w:val="001614B6"/>
    <w:rsid w:val="001616FB"/>
    <w:rsid w:val="00161C1B"/>
    <w:rsid w:val="00161C8A"/>
    <w:rsid w:val="0016212E"/>
    <w:rsid w:val="00162D9B"/>
    <w:rsid w:val="00163296"/>
    <w:rsid w:val="00163593"/>
    <w:rsid w:val="00163B53"/>
    <w:rsid w:val="00164601"/>
    <w:rsid w:val="00164A68"/>
    <w:rsid w:val="00164B1B"/>
    <w:rsid w:val="00164E51"/>
    <w:rsid w:val="00164EB3"/>
    <w:rsid w:val="0016599B"/>
    <w:rsid w:val="00165C9D"/>
    <w:rsid w:val="00165E07"/>
    <w:rsid w:val="0016682D"/>
    <w:rsid w:val="00166ABB"/>
    <w:rsid w:val="00166D90"/>
    <w:rsid w:val="00166EF3"/>
    <w:rsid w:val="001671A9"/>
    <w:rsid w:val="00167267"/>
    <w:rsid w:val="001677D8"/>
    <w:rsid w:val="001679A5"/>
    <w:rsid w:val="00167F64"/>
    <w:rsid w:val="00170EA0"/>
    <w:rsid w:val="00171061"/>
    <w:rsid w:val="00171662"/>
    <w:rsid w:val="00171BF2"/>
    <w:rsid w:val="00172136"/>
    <w:rsid w:val="00172302"/>
    <w:rsid w:val="00172816"/>
    <w:rsid w:val="0017308B"/>
    <w:rsid w:val="0017322D"/>
    <w:rsid w:val="001733A9"/>
    <w:rsid w:val="001737CA"/>
    <w:rsid w:val="00173BB0"/>
    <w:rsid w:val="00173CA9"/>
    <w:rsid w:val="00174417"/>
    <w:rsid w:val="0017486F"/>
    <w:rsid w:val="00174CD5"/>
    <w:rsid w:val="00174E4D"/>
    <w:rsid w:val="00175587"/>
    <w:rsid w:val="0017571D"/>
    <w:rsid w:val="00176485"/>
    <w:rsid w:val="00177290"/>
    <w:rsid w:val="00177462"/>
    <w:rsid w:val="00177595"/>
    <w:rsid w:val="00180146"/>
    <w:rsid w:val="00180222"/>
    <w:rsid w:val="0018060C"/>
    <w:rsid w:val="00180841"/>
    <w:rsid w:val="00180AEE"/>
    <w:rsid w:val="00181077"/>
    <w:rsid w:val="001817C4"/>
    <w:rsid w:val="0018256C"/>
    <w:rsid w:val="00183190"/>
    <w:rsid w:val="0018374D"/>
    <w:rsid w:val="001842C5"/>
    <w:rsid w:val="00184B7A"/>
    <w:rsid w:val="00184DDC"/>
    <w:rsid w:val="00185560"/>
    <w:rsid w:val="00185810"/>
    <w:rsid w:val="001858C9"/>
    <w:rsid w:val="00185AE2"/>
    <w:rsid w:val="00185B75"/>
    <w:rsid w:val="00185F15"/>
    <w:rsid w:val="00185FDA"/>
    <w:rsid w:val="001861A0"/>
    <w:rsid w:val="001861DC"/>
    <w:rsid w:val="0018633A"/>
    <w:rsid w:val="00186BC8"/>
    <w:rsid w:val="00186DB4"/>
    <w:rsid w:val="00186E2B"/>
    <w:rsid w:val="00187A0D"/>
    <w:rsid w:val="00187D04"/>
    <w:rsid w:val="00187F00"/>
    <w:rsid w:val="00187F11"/>
    <w:rsid w:val="001900FF"/>
    <w:rsid w:val="0019034A"/>
    <w:rsid w:val="001903EB"/>
    <w:rsid w:val="001904CA"/>
    <w:rsid w:val="001906A4"/>
    <w:rsid w:val="00190706"/>
    <w:rsid w:val="00190965"/>
    <w:rsid w:val="00190A1E"/>
    <w:rsid w:val="00190BB2"/>
    <w:rsid w:val="0019155E"/>
    <w:rsid w:val="00191833"/>
    <w:rsid w:val="00191866"/>
    <w:rsid w:val="00191B23"/>
    <w:rsid w:val="00191ED7"/>
    <w:rsid w:val="00192955"/>
    <w:rsid w:val="00192971"/>
    <w:rsid w:val="0019299D"/>
    <w:rsid w:val="00192D87"/>
    <w:rsid w:val="00193681"/>
    <w:rsid w:val="0019371D"/>
    <w:rsid w:val="00193ACE"/>
    <w:rsid w:val="00193FF2"/>
    <w:rsid w:val="00194140"/>
    <w:rsid w:val="00194449"/>
    <w:rsid w:val="001945D9"/>
    <w:rsid w:val="001953D3"/>
    <w:rsid w:val="0019561F"/>
    <w:rsid w:val="00195CDA"/>
    <w:rsid w:val="00196163"/>
    <w:rsid w:val="0019642E"/>
    <w:rsid w:val="001965EF"/>
    <w:rsid w:val="00197615"/>
    <w:rsid w:val="00197CBC"/>
    <w:rsid w:val="001A00FF"/>
    <w:rsid w:val="001A0537"/>
    <w:rsid w:val="001A134C"/>
    <w:rsid w:val="001A1CBF"/>
    <w:rsid w:val="001A1D18"/>
    <w:rsid w:val="001A1F0F"/>
    <w:rsid w:val="001A1FE7"/>
    <w:rsid w:val="001A2069"/>
    <w:rsid w:val="001A2E99"/>
    <w:rsid w:val="001A35AF"/>
    <w:rsid w:val="001A43F4"/>
    <w:rsid w:val="001A5119"/>
    <w:rsid w:val="001A54C5"/>
    <w:rsid w:val="001A54DA"/>
    <w:rsid w:val="001A557D"/>
    <w:rsid w:val="001A59F1"/>
    <w:rsid w:val="001A5C02"/>
    <w:rsid w:val="001A5D3A"/>
    <w:rsid w:val="001A5E9C"/>
    <w:rsid w:val="001A7375"/>
    <w:rsid w:val="001A7E06"/>
    <w:rsid w:val="001B0429"/>
    <w:rsid w:val="001B0900"/>
    <w:rsid w:val="001B0EE0"/>
    <w:rsid w:val="001B13D5"/>
    <w:rsid w:val="001B16F1"/>
    <w:rsid w:val="001B23A8"/>
    <w:rsid w:val="001B2AD7"/>
    <w:rsid w:val="001B2CE2"/>
    <w:rsid w:val="001B326A"/>
    <w:rsid w:val="001B329D"/>
    <w:rsid w:val="001B37B1"/>
    <w:rsid w:val="001B3990"/>
    <w:rsid w:val="001B46B4"/>
    <w:rsid w:val="001B4B0C"/>
    <w:rsid w:val="001B545A"/>
    <w:rsid w:val="001B5635"/>
    <w:rsid w:val="001B59BF"/>
    <w:rsid w:val="001B5A6E"/>
    <w:rsid w:val="001B5F9D"/>
    <w:rsid w:val="001B602A"/>
    <w:rsid w:val="001B6B0F"/>
    <w:rsid w:val="001B6E4A"/>
    <w:rsid w:val="001B7554"/>
    <w:rsid w:val="001B7567"/>
    <w:rsid w:val="001B75BA"/>
    <w:rsid w:val="001B7F6A"/>
    <w:rsid w:val="001C0381"/>
    <w:rsid w:val="001C06FA"/>
    <w:rsid w:val="001C0E45"/>
    <w:rsid w:val="001C129B"/>
    <w:rsid w:val="001C1A62"/>
    <w:rsid w:val="001C1BEB"/>
    <w:rsid w:val="001C2309"/>
    <w:rsid w:val="001C2C79"/>
    <w:rsid w:val="001C35D2"/>
    <w:rsid w:val="001C367D"/>
    <w:rsid w:val="001C39E6"/>
    <w:rsid w:val="001C3A02"/>
    <w:rsid w:val="001C3AC6"/>
    <w:rsid w:val="001C3AD9"/>
    <w:rsid w:val="001C3E11"/>
    <w:rsid w:val="001C3EE4"/>
    <w:rsid w:val="001C43C4"/>
    <w:rsid w:val="001C478E"/>
    <w:rsid w:val="001C49D4"/>
    <w:rsid w:val="001C4B51"/>
    <w:rsid w:val="001C5DC0"/>
    <w:rsid w:val="001C722D"/>
    <w:rsid w:val="001C7D88"/>
    <w:rsid w:val="001C7DB4"/>
    <w:rsid w:val="001D092B"/>
    <w:rsid w:val="001D0B25"/>
    <w:rsid w:val="001D0B61"/>
    <w:rsid w:val="001D0EB6"/>
    <w:rsid w:val="001D1305"/>
    <w:rsid w:val="001D1704"/>
    <w:rsid w:val="001D17E1"/>
    <w:rsid w:val="001D1D47"/>
    <w:rsid w:val="001D1E05"/>
    <w:rsid w:val="001D329C"/>
    <w:rsid w:val="001D3D3B"/>
    <w:rsid w:val="001D40B1"/>
    <w:rsid w:val="001D41AD"/>
    <w:rsid w:val="001D4562"/>
    <w:rsid w:val="001D45D7"/>
    <w:rsid w:val="001D4C24"/>
    <w:rsid w:val="001D562E"/>
    <w:rsid w:val="001D575C"/>
    <w:rsid w:val="001D5C2B"/>
    <w:rsid w:val="001D5D56"/>
    <w:rsid w:val="001D5E20"/>
    <w:rsid w:val="001D6695"/>
    <w:rsid w:val="001D67A2"/>
    <w:rsid w:val="001D68AC"/>
    <w:rsid w:val="001D6D8F"/>
    <w:rsid w:val="001D6FCF"/>
    <w:rsid w:val="001D7C84"/>
    <w:rsid w:val="001E01EB"/>
    <w:rsid w:val="001E08A2"/>
    <w:rsid w:val="001E08CE"/>
    <w:rsid w:val="001E098C"/>
    <w:rsid w:val="001E13FA"/>
    <w:rsid w:val="001E1927"/>
    <w:rsid w:val="001E1CDD"/>
    <w:rsid w:val="001E2093"/>
    <w:rsid w:val="001E2520"/>
    <w:rsid w:val="001E27FF"/>
    <w:rsid w:val="001E29D7"/>
    <w:rsid w:val="001E2A35"/>
    <w:rsid w:val="001E2B27"/>
    <w:rsid w:val="001E3BBD"/>
    <w:rsid w:val="001E4087"/>
    <w:rsid w:val="001E451D"/>
    <w:rsid w:val="001E49C0"/>
    <w:rsid w:val="001E4B09"/>
    <w:rsid w:val="001E522A"/>
    <w:rsid w:val="001E590A"/>
    <w:rsid w:val="001E598B"/>
    <w:rsid w:val="001E5AB5"/>
    <w:rsid w:val="001E5ED5"/>
    <w:rsid w:val="001E636F"/>
    <w:rsid w:val="001E641D"/>
    <w:rsid w:val="001E7887"/>
    <w:rsid w:val="001E7EC9"/>
    <w:rsid w:val="001F0294"/>
    <w:rsid w:val="001F02FA"/>
    <w:rsid w:val="001F0445"/>
    <w:rsid w:val="001F1A72"/>
    <w:rsid w:val="001F1F4C"/>
    <w:rsid w:val="001F22C1"/>
    <w:rsid w:val="001F23D8"/>
    <w:rsid w:val="001F272A"/>
    <w:rsid w:val="001F300F"/>
    <w:rsid w:val="001F3B70"/>
    <w:rsid w:val="001F3C7E"/>
    <w:rsid w:val="001F4339"/>
    <w:rsid w:val="001F451A"/>
    <w:rsid w:val="001F5433"/>
    <w:rsid w:val="001F567E"/>
    <w:rsid w:val="001F5DCE"/>
    <w:rsid w:val="001F6285"/>
    <w:rsid w:val="001F64A0"/>
    <w:rsid w:val="001F670F"/>
    <w:rsid w:val="001F6B95"/>
    <w:rsid w:val="001F6E3D"/>
    <w:rsid w:val="001F6E4F"/>
    <w:rsid w:val="001F6FA9"/>
    <w:rsid w:val="001F706C"/>
    <w:rsid w:val="001F7302"/>
    <w:rsid w:val="001F7E99"/>
    <w:rsid w:val="002002A9"/>
    <w:rsid w:val="002011B9"/>
    <w:rsid w:val="00201372"/>
    <w:rsid w:val="00201EFA"/>
    <w:rsid w:val="00201FEC"/>
    <w:rsid w:val="0020210C"/>
    <w:rsid w:val="0020234F"/>
    <w:rsid w:val="0020264C"/>
    <w:rsid w:val="00202B25"/>
    <w:rsid w:val="00203863"/>
    <w:rsid w:val="00203D97"/>
    <w:rsid w:val="00204166"/>
    <w:rsid w:val="00204C9E"/>
    <w:rsid w:val="00204D0B"/>
    <w:rsid w:val="002058FF"/>
    <w:rsid w:val="00205914"/>
    <w:rsid w:val="00205C34"/>
    <w:rsid w:val="002069CC"/>
    <w:rsid w:val="002071EF"/>
    <w:rsid w:val="002074D1"/>
    <w:rsid w:val="002078A6"/>
    <w:rsid w:val="00207AC6"/>
    <w:rsid w:val="00207CF4"/>
    <w:rsid w:val="00207FAC"/>
    <w:rsid w:val="002106B7"/>
    <w:rsid w:val="0021096B"/>
    <w:rsid w:val="00210D55"/>
    <w:rsid w:val="00211370"/>
    <w:rsid w:val="002114AC"/>
    <w:rsid w:val="0021153C"/>
    <w:rsid w:val="00211966"/>
    <w:rsid w:val="0021220B"/>
    <w:rsid w:val="00212220"/>
    <w:rsid w:val="0021309D"/>
    <w:rsid w:val="00213B99"/>
    <w:rsid w:val="0021423B"/>
    <w:rsid w:val="00214470"/>
    <w:rsid w:val="0021481C"/>
    <w:rsid w:val="0021496E"/>
    <w:rsid w:val="0021603D"/>
    <w:rsid w:val="00216331"/>
    <w:rsid w:val="00216B89"/>
    <w:rsid w:val="00216F0C"/>
    <w:rsid w:val="00216F5B"/>
    <w:rsid w:val="002170D6"/>
    <w:rsid w:val="002171C7"/>
    <w:rsid w:val="00217698"/>
    <w:rsid w:val="00217765"/>
    <w:rsid w:val="0022029B"/>
    <w:rsid w:val="002205A0"/>
    <w:rsid w:val="00220653"/>
    <w:rsid w:val="00220F9B"/>
    <w:rsid w:val="00221099"/>
    <w:rsid w:val="002212E4"/>
    <w:rsid w:val="00221BEB"/>
    <w:rsid w:val="00221FB9"/>
    <w:rsid w:val="002220F4"/>
    <w:rsid w:val="00222599"/>
    <w:rsid w:val="002225C2"/>
    <w:rsid w:val="00222BC2"/>
    <w:rsid w:val="00222D46"/>
    <w:rsid w:val="00222E41"/>
    <w:rsid w:val="0022389E"/>
    <w:rsid w:val="00223D08"/>
    <w:rsid w:val="00224359"/>
    <w:rsid w:val="0022462F"/>
    <w:rsid w:val="00224A4E"/>
    <w:rsid w:val="00225B30"/>
    <w:rsid w:val="00225C55"/>
    <w:rsid w:val="00225CF1"/>
    <w:rsid w:val="002264C9"/>
    <w:rsid w:val="00226A22"/>
    <w:rsid w:val="002273AA"/>
    <w:rsid w:val="0022780F"/>
    <w:rsid w:val="00227952"/>
    <w:rsid w:val="00227AEF"/>
    <w:rsid w:val="00227BF7"/>
    <w:rsid w:val="00230879"/>
    <w:rsid w:val="00231D97"/>
    <w:rsid w:val="002325C6"/>
    <w:rsid w:val="00232994"/>
    <w:rsid w:val="00233392"/>
    <w:rsid w:val="00234611"/>
    <w:rsid w:val="002349F6"/>
    <w:rsid w:val="00236C2F"/>
    <w:rsid w:val="00236ED0"/>
    <w:rsid w:val="0023717C"/>
    <w:rsid w:val="0023792F"/>
    <w:rsid w:val="00237F1A"/>
    <w:rsid w:val="002400CD"/>
    <w:rsid w:val="0024079B"/>
    <w:rsid w:val="00240B01"/>
    <w:rsid w:val="002416E6"/>
    <w:rsid w:val="0024207C"/>
    <w:rsid w:val="002422D0"/>
    <w:rsid w:val="002426F5"/>
    <w:rsid w:val="00242A30"/>
    <w:rsid w:val="00242DC4"/>
    <w:rsid w:val="00243A76"/>
    <w:rsid w:val="00244449"/>
    <w:rsid w:val="00244924"/>
    <w:rsid w:val="0024496F"/>
    <w:rsid w:val="0024537A"/>
    <w:rsid w:val="0024564D"/>
    <w:rsid w:val="00245A89"/>
    <w:rsid w:val="00245E59"/>
    <w:rsid w:val="00245F23"/>
    <w:rsid w:val="00246302"/>
    <w:rsid w:val="00246F5C"/>
    <w:rsid w:val="002477B2"/>
    <w:rsid w:val="00247C49"/>
    <w:rsid w:val="002500E3"/>
    <w:rsid w:val="0025102D"/>
    <w:rsid w:val="002510B2"/>
    <w:rsid w:val="002513AA"/>
    <w:rsid w:val="0025182E"/>
    <w:rsid w:val="00251A8D"/>
    <w:rsid w:val="00251CB0"/>
    <w:rsid w:val="00251F04"/>
    <w:rsid w:val="002525CE"/>
    <w:rsid w:val="00252966"/>
    <w:rsid w:val="00252CF8"/>
    <w:rsid w:val="002531DD"/>
    <w:rsid w:val="00253678"/>
    <w:rsid w:val="002539D4"/>
    <w:rsid w:val="00253A91"/>
    <w:rsid w:val="002540AF"/>
    <w:rsid w:val="0025478C"/>
    <w:rsid w:val="00254A94"/>
    <w:rsid w:val="0025556B"/>
    <w:rsid w:val="002559DB"/>
    <w:rsid w:val="00255DCD"/>
    <w:rsid w:val="00255FA3"/>
    <w:rsid w:val="0025686E"/>
    <w:rsid w:val="002568C3"/>
    <w:rsid w:val="00256A8E"/>
    <w:rsid w:val="00256E62"/>
    <w:rsid w:val="00256F55"/>
    <w:rsid w:val="00257B05"/>
    <w:rsid w:val="00257C85"/>
    <w:rsid w:val="00260193"/>
    <w:rsid w:val="002610AC"/>
    <w:rsid w:val="00261180"/>
    <w:rsid w:val="00261C57"/>
    <w:rsid w:val="00262089"/>
    <w:rsid w:val="00262159"/>
    <w:rsid w:val="002621A9"/>
    <w:rsid w:val="002622CA"/>
    <w:rsid w:val="002628B0"/>
    <w:rsid w:val="00262F9C"/>
    <w:rsid w:val="0026321F"/>
    <w:rsid w:val="00263A55"/>
    <w:rsid w:val="00263F62"/>
    <w:rsid w:val="00264178"/>
    <w:rsid w:val="002645E3"/>
    <w:rsid w:val="002650BB"/>
    <w:rsid w:val="00265327"/>
    <w:rsid w:val="002654D9"/>
    <w:rsid w:val="002657B2"/>
    <w:rsid w:val="00265892"/>
    <w:rsid w:val="00265D24"/>
    <w:rsid w:val="00266A76"/>
    <w:rsid w:val="00266ACE"/>
    <w:rsid w:val="00266F32"/>
    <w:rsid w:val="00267001"/>
    <w:rsid w:val="00267733"/>
    <w:rsid w:val="00267F7C"/>
    <w:rsid w:val="002701E7"/>
    <w:rsid w:val="00271847"/>
    <w:rsid w:val="00271F0D"/>
    <w:rsid w:val="00272225"/>
    <w:rsid w:val="00272419"/>
    <w:rsid w:val="00272BD7"/>
    <w:rsid w:val="00272EDD"/>
    <w:rsid w:val="002736AA"/>
    <w:rsid w:val="002736DA"/>
    <w:rsid w:val="00273705"/>
    <w:rsid w:val="00273873"/>
    <w:rsid w:val="002744A0"/>
    <w:rsid w:val="00274580"/>
    <w:rsid w:val="0027477D"/>
    <w:rsid w:val="002751AF"/>
    <w:rsid w:val="00275461"/>
    <w:rsid w:val="00275BE3"/>
    <w:rsid w:val="00275C36"/>
    <w:rsid w:val="0027625A"/>
    <w:rsid w:val="002767B2"/>
    <w:rsid w:val="00276B28"/>
    <w:rsid w:val="00276F5C"/>
    <w:rsid w:val="00276FF0"/>
    <w:rsid w:val="00277121"/>
    <w:rsid w:val="0027726F"/>
    <w:rsid w:val="00277845"/>
    <w:rsid w:val="00277A42"/>
    <w:rsid w:val="00277DB0"/>
    <w:rsid w:val="00277DCD"/>
    <w:rsid w:val="00277E65"/>
    <w:rsid w:val="0028066F"/>
    <w:rsid w:val="00280977"/>
    <w:rsid w:val="00280CA9"/>
    <w:rsid w:val="00280E21"/>
    <w:rsid w:val="0028157B"/>
    <w:rsid w:val="00281691"/>
    <w:rsid w:val="00281B25"/>
    <w:rsid w:val="0028227B"/>
    <w:rsid w:val="0028248F"/>
    <w:rsid w:val="002825E7"/>
    <w:rsid w:val="00282808"/>
    <w:rsid w:val="00282A68"/>
    <w:rsid w:val="00282ACE"/>
    <w:rsid w:val="00283907"/>
    <w:rsid w:val="002840A9"/>
    <w:rsid w:val="00284108"/>
    <w:rsid w:val="002846DB"/>
    <w:rsid w:val="002848E7"/>
    <w:rsid w:val="00284F00"/>
    <w:rsid w:val="0028550D"/>
    <w:rsid w:val="00285AC3"/>
    <w:rsid w:val="002865C6"/>
    <w:rsid w:val="00286A13"/>
    <w:rsid w:val="00286B00"/>
    <w:rsid w:val="00286E0F"/>
    <w:rsid w:val="002873C6"/>
    <w:rsid w:val="002878E1"/>
    <w:rsid w:val="00287B9A"/>
    <w:rsid w:val="00287D58"/>
    <w:rsid w:val="002900C1"/>
    <w:rsid w:val="00290B4D"/>
    <w:rsid w:val="00291262"/>
    <w:rsid w:val="0029134E"/>
    <w:rsid w:val="0029150F"/>
    <w:rsid w:val="00291A87"/>
    <w:rsid w:val="00291CCD"/>
    <w:rsid w:val="00292D74"/>
    <w:rsid w:val="00293108"/>
    <w:rsid w:val="0029367A"/>
    <w:rsid w:val="002936E6"/>
    <w:rsid w:val="00293B47"/>
    <w:rsid w:val="00293CD5"/>
    <w:rsid w:val="00293D41"/>
    <w:rsid w:val="00293FAB"/>
    <w:rsid w:val="0029462E"/>
    <w:rsid w:val="00294CC3"/>
    <w:rsid w:val="00294E90"/>
    <w:rsid w:val="00295218"/>
    <w:rsid w:val="0029544A"/>
    <w:rsid w:val="0029556B"/>
    <w:rsid w:val="0029561B"/>
    <w:rsid w:val="002956CD"/>
    <w:rsid w:val="00295D97"/>
    <w:rsid w:val="002960ED"/>
    <w:rsid w:val="00296C95"/>
    <w:rsid w:val="00296D20"/>
    <w:rsid w:val="00297042"/>
    <w:rsid w:val="0029752E"/>
    <w:rsid w:val="002976E4"/>
    <w:rsid w:val="00297913"/>
    <w:rsid w:val="00297A9A"/>
    <w:rsid w:val="002A0218"/>
    <w:rsid w:val="002A0408"/>
    <w:rsid w:val="002A04B0"/>
    <w:rsid w:val="002A051E"/>
    <w:rsid w:val="002A1803"/>
    <w:rsid w:val="002A2942"/>
    <w:rsid w:val="002A2A66"/>
    <w:rsid w:val="002A30C2"/>
    <w:rsid w:val="002A338F"/>
    <w:rsid w:val="002A3AB7"/>
    <w:rsid w:val="002A3B62"/>
    <w:rsid w:val="002A3E88"/>
    <w:rsid w:val="002A4656"/>
    <w:rsid w:val="002A5B53"/>
    <w:rsid w:val="002A6293"/>
    <w:rsid w:val="002A63C0"/>
    <w:rsid w:val="002A6855"/>
    <w:rsid w:val="002A6ABB"/>
    <w:rsid w:val="002A75E7"/>
    <w:rsid w:val="002A76F2"/>
    <w:rsid w:val="002A77C4"/>
    <w:rsid w:val="002B03BE"/>
    <w:rsid w:val="002B1262"/>
    <w:rsid w:val="002B15D0"/>
    <w:rsid w:val="002B2A61"/>
    <w:rsid w:val="002B307C"/>
    <w:rsid w:val="002B34B0"/>
    <w:rsid w:val="002B360A"/>
    <w:rsid w:val="002B3CAE"/>
    <w:rsid w:val="002B419A"/>
    <w:rsid w:val="002B4621"/>
    <w:rsid w:val="002B516C"/>
    <w:rsid w:val="002B5334"/>
    <w:rsid w:val="002B62AF"/>
    <w:rsid w:val="002B65F0"/>
    <w:rsid w:val="002B6605"/>
    <w:rsid w:val="002B7DA5"/>
    <w:rsid w:val="002C05BC"/>
    <w:rsid w:val="002C1808"/>
    <w:rsid w:val="002C1860"/>
    <w:rsid w:val="002C1EF0"/>
    <w:rsid w:val="002C2125"/>
    <w:rsid w:val="002C25CC"/>
    <w:rsid w:val="002C2CBF"/>
    <w:rsid w:val="002C2E89"/>
    <w:rsid w:val="002C357E"/>
    <w:rsid w:val="002C35BA"/>
    <w:rsid w:val="002C39E6"/>
    <w:rsid w:val="002C4F49"/>
    <w:rsid w:val="002C546B"/>
    <w:rsid w:val="002C54F1"/>
    <w:rsid w:val="002C5618"/>
    <w:rsid w:val="002C57B7"/>
    <w:rsid w:val="002C6048"/>
    <w:rsid w:val="002C618C"/>
    <w:rsid w:val="002C6196"/>
    <w:rsid w:val="002C6444"/>
    <w:rsid w:val="002C6462"/>
    <w:rsid w:val="002C6910"/>
    <w:rsid w:val="002C69BF"/>
    <w:rsid w:val="002C69E4"/>
    <w:rsid w:val="002C6F3D"/>
    <w:rsid w:val="002C7C8B"/>
    <w:rsid w:val="002D03DA"/>
    <w:rsid w:val="002D0A0F"/>
    <w:rsid w:val="002D1BE7"/>
    <w:rsid w:val="002D1DCF"/>
    <w:rsid w:val="002D204C"/>
    <w:rsid w:val="002D20A8"/>
    <w:rsid w:val="002D28FF"/>
    <w:rsid w:val="002D2AB8"/>
    <w:rsid w:val="002D2BA8"/>
    <w:rsid w:val="002D2F72"/>
    <w:rsid w:val="002D33C5"/>
    <w:rsid w:val="002D3422"/>
    <w:rsid w:val="002D3739"/>
    <w:rsid w:val="002D375B"/>
    <w:rsid w:val="002D3810"/>
    <w:rsid w:val="002D3D21"/>
    <w:rsid w:val="002D44AD"/>
    <w:rsid w:val="002D4585"/>
    <w:rsid w:val="002D4908"/>
    <w:rsid w:val="002D5720"/>
    <w:rsid w:val="002D58E2"/>
    <w:rsid w:val="002D5A8E"/>
    <w:rsid w:val="002D5C22"/>
    <w:rsid w:val="002D5CC1"/>
    <w:rsid w:val="002D5FF1"/>
    <w:rsid w:val="002D6541"/>
    <w:rsid w:val="002D66D1"/>
    <w:rsid w:val="002D6AC2"/>
    <w:rsid w:val="002D740E"/>
    <w:rsid w:val="002D79B5"/>
    <w:rsid w:val="002D7EE1"/>
    <w:rsid w:val="002E02FC"/>
    <w:rsid w:val="002E0D57"/>
    <w:rsid w:val="002E0F0E"/>
    <w:rsid w:val="002E1070"/>
    <w:rsid w:val="002E1271"/>
    <w:rsid w:val="002E13BF"/>
    <w:rsid w:val="002E1894"/>
    <w:rsid w:val="002E19C8"/>
    <w:rsid w:val="002E1F1B"/>
    <w:rsid w:val="002E21A5"/>
    <w:rsid w:val="002E300E"/>
    <w:rsid w:val="002E3C07"/>
    <w:rsid w:val="002E5238"/>
    <w:rsid w:val="002E54F6"/>
    <w:rsid w:val="002E55CF"/>
    <w:rsid w:val="002E5B31"/>
    <w:rsid w:val="002E5FA5"/>
    <w:rsid w:val="002E60BD"/>
    <w:rsid w:val="002E6290"/>
    <w:rsid w:val="002E6435"/>
    <w:rsid w:val="002E6994"/>
    <w:rsid w:val="002E6D1A"/>
    <w:rsid w:val="002E7003"/>
    <w:rsid w:val="002E746B"/>
    <w:rsid w:val="002E7671"/>
    <w:rsid w:val="002E783C"/>
    <w:rsid w:val="002E7883"/>
    <w:rsid w:val="002E7C81"/>
    <w:rsid w:val="002E7DC5"/>
    <w:rsid w:val="002F0157"/>
    <w:rsid w:val="002F1402"/>
    <w:rsid w:val="002F146F"/>
    <w:rsid w:val="002F17BA"/>
    <w:rsid w:val="002F1C6B"/>
    <w:rsid w:val="002F23B9"/>
    <w:rsid w:val="002F31D5"/>
    <w:rsid w:val="002F33AF"/>
    <w:rsid w:val="002F3CBB"/>
    <w:rsid w:val="002F3FAE"/>
    <w:rsid w:val="002F4442"/>
    <w:rsid w:val="002F45E6"/>
    <w:rsid w:val="002F4985"/>
    <w:rsid w:val="002F524C"/>
    <w:rsid w:val="002F5834"/>
    <w:rsid w:val="002F5D4E"/>
    <w:rsid w:val="002F5E75"/>
    <w:rsid w:val="002F62A8"/>
    <w:rsid w:val="002F7CD0"/>
    <w:rsid w:val="00300211"/>
    <w:rsid w:val="00300797"/>
    <w:rsid w:val="003008D4"/>
    <w:rsid w:val="0030093C"/>
    <w:rsid w:val="003011EC"/>
    <w:rsid w:val="00301567"/>
    <w:rsid w:val="003017CE"/>
    <w:rsid w:val="00301A55"/>
    <w:rsid w:val="00301E8A"/>
    <w:rsid w:val="00301F07"/>
    <w:rsid w:val="00302002"/>
    <w:rsid w:val="003022A1"/>
    <w:rsid w:val="00302342"/>
    <w:rsid w:val="00302450"/>
    <w:rsid w:val="00302474"/>
    <w:rsid w:val="00302A54"/>
    <w:rsid w:val="00302D70"/>
    <w:rsid w:val="00304216"/>
    <w:rsid w:val="003043AF"/>
    <w:rsid w:val="00304801"/>
    <w:rsid w:val="003053D9"/>
    <w:rsid w:val="0030542F"/>
    <w:rsid w:val="00305D01"/>
    <w:rsid w:val="0030613F"/>
    <w:rsid w:val="0030620E"/>
    <w:rsid w:val="0030633F"/>
    <w:rsid w:val="003064B3"/>
    <w:rsid w:val="0030664A"/>
    <w:rsid w:val="00307111"/>
    <w:rsid w:val="0030781E"/>
    <w:rsid w:val="003107A1"/>
    <w:rsid w:val="0031093A"/>
    <w:rsid w:val="00310C57"/>
    <w:rsid w:val="00310D4F"/>
    <w:rsid w:val="0031132D"/>
    <w:rsid w:val="00311970"/>
    <w:rsid w:val="00312EEA"/>
    <w:rsid w:val="00312F06"/>
    <w:rsid w:val="00313433"/>
    <w:rsid w:val="00313DE7"/>
    <w:rsid w:val="0031434C"/>
    <w:rsid w:val="0031441B"/>
    <w:rsid w:val="003145D5"/>
    <w:rsid w:val="0031471C"/>
    <w:rsid w:val="00314D1B"/>
    <w:rsid w:val="003154CF"/>
    <w:rsid w:val="003156CD"/>
    <w:rsid w:val="00315A03"/>
    <w:rsid w:val="00316137"/>
    <w:rsid w:val="00316621"/>
    <w:rsid w:val="00317AF6"/>
    <w:rsid w:val="00317DC0"/>
    <w:rsid w:val="00321665"/>
    <w:rsid w:val="003216DC"/>
    <w:rsid w:val="00321A1F"/>
    <w:rsid w:val="00321FEF"/>
    <w:rsid w:val="00322695"/>
    <w:rsid w:val="00322A46"/>
    <w:rsid w:val="00322A71"/>
    <w:rsid w:val="00322AD2"/>
    <w:rsid w:val="003234A4"/>
    <w:rsid w:val="003239FA"/>
    <w:rsid w:val="00323BA5"/>
    <w:rsid w:val="00323CC1"/>
    <w:rsid w:val="003242F5"/>
    <w:rsid w:val="00324C1E"/>
    <w:rsid w:val="00324DB6"/>
    <w:rsid w:val="00324EA2"/>
    <w:rsid w:val="00325398"/>
    <w:rsid w:val="00325446"/>
    <w:rsid w:val="0032553C"/>
    <w:rsid w:val="003255BE"/>
    <w:rsid w:val="003257C9"/>
    <w:rsid w:val="0032583A"/>
    <w:rsid w:val="00325ECE"/>
    <w:rsid w:val="00326393"/>
    <w:rsid w:val="003263F0"/>
    <w:rsid w:val="00326443"/>
    <w:rsid w:val="003266C7"/>
    <w:rsid w:val="00326719"/>
    <w:rsid w:val="00326808"/>
    <w:rsid w:val="003278A1"/>
    <w:rsid w:val="003279B5"/>
    <w:rsid w:val="003279BD"/>
    <w:rsid w:val="00330496"/>
    <w:rsid w:val="003311DA"/>
    <w:rsid w:val="00331851"/>
    <w:rsid w:val="003319E0"/>
    <w:rsid w:val="00331E80"/>
    <w:rsid w:val="00332454"/>
    <w:rsid w:val="003324ED"/>
    <w:rsid w:val="00332FEE"/>
    <w:rsid w:val="003334FD"/>
    <w:rsid w:val="0033424D"/>
    <w:rsid w:val="0033456E"/>
    <w:rsid w:val="00334740"/>
    <w:rsid w:val="00334CD5"/>
    <w:rsid w:val="00335191"/>
    <w:rsid w:val="003355F2"/>
    <w:rsid w:val="0033591F"/>
    <w:rsid w:val="00335D63"/>
    <w:rsid w:val="00335F02"/>
    <w:rsid w:val="003362BB"/>
    <w:rsid w:val="00336DF9"/>
    <w:rsid w:val="00337821"/>
    <w:rsid w:val="00337D35"/>
    <w:rsid w:val="00337EB3"/>
    <w:rsid w:val="0034012D"/>
    <w:rsid w:val="0034094D"/>
    <w:rsid w:val="00340C64"/>
    <w:rsid w:val="00341441"/>
    <w:rsid w:val="003416CE"/>
    <w:rsid w:val="003419B7"/>
    <w:rsid w:val="00341BE8"/>
    <w:rsid w:val="00341E4D"/>
    <w:rsid w:val="0034233E"/>
    <w:rsid w:val="00342B22"/>
    <w:rsid w:val="00342E2D"/>
    <w:rsid w:val="0034359D"/>
    <w:rsid w:val="0034380A"/>
    <w:rsid w:val="00343935"/>
    <w:rsid w:val="0034399F"/>
    <w:rsid w:val="0034436C"/>
    <w:rsid w:val="00344693"/>
    <w:rsid w:val="0034515F"/>
    <w:rsid w:val="00345A4C"/>
    <w:rsid w:val="00345A99"/>
    <w:rsid w:val="0034641A"/>
    <w:rsid w:val="003465E6"/>
    <w:rsid w:val="003466F3"/>
    <w:rsid w:val="003469AE"/>
    <w:rsid w:val="00347650"/>
    <w:rsid w:val="00347AC9"/>
    <w:rsid w:val="00347C77"/>
    <w:rsid w:val="00347D10"/>
    <w:rsid w:val="00350295"/>
    <w:rsid w:val="00350633"/>
    <w:rsid w:val="00350740"/>
    <w:rsid w:val="00350D78"/>
    <w:rsid w:val="00350E59"/>
    <w:rsid w:val="0035113A"/>
    <w:rsid w:val="00351260"/>
    <w:rsid w:val="00351921"/>
    <w:rsid w:val="0035195E"/>
    <w:rsid w:val="00351A49"/>
    <w:rsid w:val="00351EBE"/>
    <w:rsid w:val="00352700"/>
    <w:rsid w:val="00352C0D"/>
    <w:rsid w:val="00353436"/>
    <w:rsid w:val="00354622"/>
    <w:rsid w:val="0035486C"/>
    <w:rsid w:val="00354AFF"/>
    <w:rsid w:val="00354D45"/>
    <w:rsid w:val="00355710"/>
    <w:rsid w:val="0035576D"/>
    <w:rsid w:val="0035587D"/>
    <w:rsid w:val="0035672A"/>
    <w:rsid w:val="00356A0E"/>
    <w:rsid w:val="00356A93"/>
    <w:rsid w:val="003572F8"/>
    <w:rsid w:val="003573A2"/>
    <w:rsid w:val="0035788E"/>
    <w:rsid w:val="003578CB"/>
    <w:rsid w:val="00357B69"/>
    <w:rsid w:val="0036036C"/>
    <w:rsid w:val="0036043C"/>
    <w:rsid w:val="0036063B"/>
    <w:rsid w:val="00360805"/>
    <w:rsid w:val="0036090B"/>
    <w:rsid w:val="00360A45"/>
    <w:rsid w:val="003615F9"/>
    <w:rsid w:val="003617EA"/>
    <w:rsid w:val="003619F0"/>
    <w:rsid w:val="00361D68"/>
    <w:rsid w:val="00361FE4"/>
    <w:rsid w:val="00362372"/>
    <w:rsid w:val="0036238F"/>
    <w:rsid w:val="00362448"/>
    <w:rsid w:val="0036248B"/>
    <w:rsid w:val="00362738"/>
    <w:rsid w:val="00362E34"/>
    <w:rsid w:val="00363220"/>
    <w:rsid w:val="00364EB1"/>
    <w:rsid w:val="00364F7D"/>
    <w:rsid w:val="003650D1"/>
    <w:rsid w:val="003655FD"/>
    <w:rsid w:val="00365BF8"/>
    <w:rsid w:val="00365EEE"/>
    <w:rsid w:val="003661E9"/>
    <w:rsid w:val="003664DA"/>
    <w:rsid w:val="00366739"/>
    <w:rsid w:val="00366AF2"/>
    <w:rsid w:val="00367025"/>
    <w:rsid w:val="003674FF"/>
    <w:rsid w:val="003701D7"/>
    <w:rsid w:val="00370C29"/>
    <w:rsid w:val="003715B6"/>
    <w:rsid w:val="00371877"/>
    <w:rsid w:val="0037256C"/>
    <w:rsid w:val="00372607"/>
    <w:rsid w:val="00372A38"/>
    <w:rsid w:val="00372CDD"/>
    <w:rsid w:val="00372E29"/>
    <w:rsid w:val="00372E4F"/>
    <w:rsid w:val="00373304"/>
    <w:rsid w:val="00373660"/>
    <w:rsid w:val="003737F9"/>
    <w:rsid w:val="00373D5D"/>
    <w:rsid w:val="003740FD"/>
    <w:rsid w:val="003742ED"/>
    <w:rsid w:val="0037430F"/>
    <w:rsid w:val="00374998"/>
    <w:rsid w:val="00374D7B"/>
    <w:rsid w:val="003751C1"/>
    <w:rsid w:val="0037548A"/>
    <w:rsid w:val="003754F4"/>
    <w:rsid w:val="00375ABE"/>
    <w:rsid w:val="003768EA"/>
    <w:rsid w:val="00376EDE"/>
    <w:rsid w:val="00377383"/>
    <w:rsid w:val="00377485"/>
    <w:rsid w:val="00377612"/>
    <w:rsid w:val="0037770F"/>
    <w:rsid w:val="00377941"/>
    <w:rsid w:val="00377FC8"/>
    <w:rsid w:val="0038073F"/>
    <w:rsid w:val="00380837"/>
    <w:rsid w:val="00380BC8"/>
    <w:rsid w:val="00381FCB"/>
    <w:rsid w:val="0038234C"/>
    <w:rsid w:val="00382845"/>
    <w:rsid w:val="00382B77"/>
    <w:rsid w:val="00382F9C"/>
    <w:rsid w:val="00383170"/>
    <w:rsid w:val="00383C05"/>
    <w:rsid w:val="00383CAE"/>
    <w:rsid w:val="003847DA"/>
    <w:rsid w:val="003848F1"/>
    <w:rsid w:val="0038498F"/>
    <w:rsid w:val="00384D39"/>
    <w:rsid w:val="00384D8B"/>
    <w:rsid w:val="00385449"/>
    <w:rsid w:val="00385661"/>
    <w:rsid w:val="0038578C"/>
    <w:rsid w:val="00385C55"/>
    <w:rsid w:val="00385DA1"/>
    <w:rsid w:val="00385EBB"/>
    <w:rsid w:val="00386112"/>
    <w:rsid w:val="00386335"/>
    <w:rsid w:val="00386693"/>
    <w:rsid w:val="00386714"/>
    <w:rsid w:val="00386E06"/>
    <w:rsid w:val="00387894"/>
    <w:rsid w:val="00387D10"/>
    <w:rsid w:val="0039026A"/>
    <w:rsid w:val="0039051D"/>
    <w:rsid w:val="0039075C"/>
    <w:rsid w:val="00390CEF"/>
    <w:rsid w:val="0039113B"/>
    <w:rsid w:val="00391DF3"/>
    <w:rsid w:val="00392279"/>
    <w:rsid w:val="003922A2"/>
    <w:rsid w:val="00392506"/>
    <w:rsid w:val="0039258E"/>
    <w:rsid w:val="00392C50"/>
    <w:rsid w:val="003947F4"/>
    <w:rsid w:val="00394DF9"/>
    <w:rsid w:val="00394E74"/>
    <w:rsid w:val="00395136"/>
    <w:rsid w:val="00395361"/>
    <w:rsid w:val="00395F39"/>
    <w:rsid w:val="00395FC1"/>
    <w:rsid w:val="0039606B"/>
    <w:rsid w:val="00396086"/>
    <w:rsid w:val="00396596"/>
    <w:rsid w:val="00396820"/>
    <w:rsid w:val="00396834"/>
    <w:rsid w:val="0039695F"/>
    <w:rsid w:val="00396D05"/>
    <w:rsid w:val="00396F80"/>
    <w:rsid w:val="003975D3"/>
    <w:rsid w:val="0039768C"/>
    <w:rsid w:val="00397735"/>
    <w:rsid w:val="003978E2"/>
    <w:rsid w:val="00397B63"/>
    <w:rsid w:val="003A01C9"/>
    <w:rsid w:val="003A05E1"/>
    <w:rsid w:val="003A094C"/>
    <w:rsid w:val="003A1259"/>
    <w:rsid w:val="003A1623"/>
    <w:rsid w:val="003A1716"/>
    <w:rsid w:val="003A1F53"/>
    <w:rsid w:val="003A20B4"/>
    <w:rsid w:val="003A2570"/>
    <w:rsid w:val="003A27C9"/>
    <w:rsid w:val="003A2D4D"/>
    <w:rsid w:val="003A3000"/>
    <w:rsid w:val="003A31A4"/>
    <w:rsid w:val="003A35CF"/>
    <w:rsid w:val="003A37C6"/>
    <w:rsid w:val="003A446C"/>
    <w:rsid w:val="003A450B"/>
    <w:rsid w:val="003A4B47"/>
    <w:rsid w:val="003A4D98"/>
    <w:rsid w:val="003A4E37"/>
    <w:rsid w:val="003A4E39"/>
    <w:rsid w:val="003A4F9A"/>
    <w:rsid w:val="003A54AA"/>
    <w:rsid w:val="003A61B3"/>
    <w:rsid w:val="003A650E"/>
    <w:rsid w:val="003A68F3"/>
    <w:rsid w:val="003A6CEF"/>
    <w:rsid w:val="003A6E57"/>
    <w:rsid w:val="003A76B4"/>
    <w:rsid w:val="003A7896"/>
    <w:rsid w:val="003B0059"/>
    <w:rsid w:val="003B07A0"/>
    <w:rsid w:val="003B09BC"/>
    <w:rsid w:val="003B15A9"/>
    <w:rsid w:val="003B16D9"/>
    <w:rsid w:val="003B1762"/>
    <w:rsid w:val="003B18FF"/>
    <w:rsid w:val="003B19D9"/>
    <w:rsid w:val="003B1D5A"/>
    <w:rsid w:val="003B2283"/>
    <w:rsid w:val="003B2379"/>
    <w:rsid w:val="003B268C"/>
    <w:rsid w:val="003B28C2"/>
    <w:rsid w:val="003B28DB"/>
    <w:rsid w:val="003B32F1"/>
    <w:rsid w:val="003B3536"/>
    <w:rsid w:val="003B389A"/>
    <w:rsid w:val="003B3A17"/>
    <w:rsid w:val="003B3A4A"/>
    <w:rsid w:val="003B4363"/>
    <w:rsid w:val="003B4474"/>
    <w:rsid w:val="003B472C"/>
    <w:rsid w:val="003B4C0E"/>
    <w:rsid w:val="003B4DB7"/>
    <w:rsid w:val="003B5480"/>
    <w:rsid w:val="003B56BF"/>
    <w:rsid w:val="003B5F58"/>
    <w:rsid w:val="003B61A1"/>
    <w:rsid w:val="003B61EA"/>
    <w:rsid w:val="003B6313"/>
    <w:rsid w:val="003B6C43"/>
    <w:rsid w:val="003B6C58"/>
    <w:rsid w:val="003B6E43"/>
    <w:rsid w:val="003B77B4"/>
    <w:rsid w:val="003B790A"/>
    <w:rsid w:val="003B7DE6"/>
    <w:rsid w:val="003C1719"/>
    <w:rsid w:val="003C25CD"/>
    <w:rsid w:val="003C265F"/>
    <w:rsid w:val="003C31E0"/>
    <w:rsid w:val="003C359B"/>
    <w:rsid w:val="003C38A3"/>
    <w:rsid w:val="003C399C"/>
    <w:rsid w:val="003C3AF3"/>
    <w:rsid w:val="003C406A"/>
    <w:rsid w:val="003C47CE"/>
    <w:rsid w:val="003C4E52"/>
    <w:rsid w:val="003C4F54"/>
    <w:rsid w:val="003C5005"/>
    <w:rsid w:val="003C5252"/>
    <w:rsid w:val="003C55F4"/>
    <w:rsid w:val="003C56B6"/>
    <w:rsid w:val="003C58B2"/>
    <w:rsid w:val="003C5AEE"/>
    <w:rsid w:val="003C5C55"/>
    <w:rsid w:val="003C5E44"/>
    <w:rsid w:val="003C5F23"/>
    <w:rsid w:val="003C625B"/>
    <w:rsid w:val="003C72CC"/>
    <w:rsid w:val="003C7CEB"/>
    <w:rsid w:val="003D02E3"/>
    <w:rsid w:val="003D072C"/>
    <w:rsid w:val="003D1595"/>
    <w:rsid w:val="003D1622"/>
    <w:rsid w:val="003D1722"/>
    <w:rsid w:val="003D205E"/>
    <w:rsid w:val="003D26D4"/>
    <w:rsid w:val="003D2F9F"/>
    <w:rsid w:val="003D381A"/>
    <w:rsid w:val="003D3B5C"/>
    <w:rsid w:val="003D4139"/>
    <w:rsid w:val="003D48AB"/>
    <w:rsid w:val="003D52BD"/>
    <w:rsid w:val="003D52FB"/>
    <w:rsid w:val="003D5610"/>
    <w:rsid w:val="003D57B4"/>
    <w:rsid w:val="003D6497"/>
    <w:rsid w:val="003D696D"/>
    <w:rsid w:val="003D6A7A"/>
    <w:rsid w:val="003D6ED1"/>
    <w:rsid w:val="003D72F0"/>
    <w:rsid w:val="003D7471"/>
    <w:rsid w:val="003D76F0"/>
    <w:rsid w:val="003D7B5E"/>
    <w:rsid w:val="003D7EB5"/>
    <w:rsid w:val="003E0C05"/>
    <w:rsid w:val="003E0CDC"/>
    <w:rsid w:val="003E1853"/>
    <w:rsid w:val="003E1C55"/>
    <w:rsid w:val="003E258A"/>
    <w:rsid w:val="003E25FC"/>
    <w:rsid w:val="003E2965"/>
    <w:rsid w:val="003E29C4"/>
    <w:rsid w:val="003E2BFC"/>
    <w:rsid w:val="003E2ECA"/>
    <w:rsid w:val="003E4521"/>
    <w:rsid w:val="003E551F"/>
    <w:rsid w:val="003E61DE"/>
    <w:rsid w:val="003E66B7"/>
    <w:rsid w:val="003E7D24"/>
    <w:rsid w:val="003F07F5"/>
    <w:rsid w:val="003F0F84"/>
    <w:rsid w:val="003F1038"/>
    <w:rsid w:val="003F11FE"/>
    <w:rsid w:val="003F1278"/>
    <w:rsid w:val="003F12EC"/>
    <w:rsid w:val="003F17F4"/>
    <w:rsid w:val="003F1AA8"/>
    <w:rsid w:val="003F1C66"/>
    <w:rsid w:val="003F285E"/>
    <w:rsid w:val="003F2B2E"/>
    <w:rsid w:val="003F3257"/>
    <w:rsid w:val="003F38EF"/>
    <w:rsid w:val="003F459C"/>
    <w:rsid w:val="003F4CED"/>
    <w:rsid w:val="003F55CD"/>
    <w:rsid w:val="003F63E6"/>
    <w:rsid w:val="003F6554"/>
    <w:rsid w:val="003F693B"/>
    <w:rsid w:val="003F69F9"/>
    <w:rsid w:val="003F6A4F"/>
    <w:rsid w:val="003F6C61"/>
    <w:rsid w:val="003F758B"/>
    <w:rsid w:val="003F783B"/>
    <w:rsid w:val="003F7D5E"/>
    <w:rsid w:val="003F7F1C"/>
    <w:rsid w:val="004009C4"/>
    <w:rsid w:val="00400F2E"/>
    <w:rsid w:val="00401012"/>
    <w:rsid w:val="00401153"/>
    <w:rsid w:val="004015C8"/>
    <w:rsid w:val="004016CE"/>
    <w:rsid w:val="00401B1F"/>
    <w:rsid w:val="00401E31"/>
    <w:rsid w:val="0040201A"/>
    <w:rsid w:val="004020E7"/>
    <w:rsid w:val="0040242C"/>
    <w:rsid w:val="00402EA9"/>
    <w:rsid w:val="00402F35"/>
    <w:rsid w:val="00403996"/>
    <w:rsid w:val="00403B24"/>
    <w:rsid w:val="00403B67"/>
    <w:rsid w:val="00403DBC"/>
    <w:rsid w:val="00403E06"/>
    <w:rsid w:val="00404024"/>
    <w:rsid w:val="0040436C"/>
    <w:rsid w:val="0040483F"/>
    <w:rsid w:val="00404A31"/>
    <w:rsid w:val="00404B48"/>
    <w:rsid w:val="00404CFD"/>
    <w:rsid w:val="00405B49"/>
    <w:rsid w:val="004061C5"/>
    <w:rsid w:val="00406374"/>
    <w:rsid w:val="00407234"/>
    <w:rsid w:val="004072D4"/>
    <w:rsid w:val="0040766B"/>
    <w:rsid w:val="004076E6"/>
    <w:rsid w:val="00407E1A"/>
    <w:rsid w:val="0041016F"/>
    <w:rsid w:val="004106EF"/>
    <w:rsid w:val="0041075E"/>
    <w:rsid w:val="004111F9"/>
    <w:rsid w:val="00411672"/>
    <w:rsid w:val="00411D7D"/>
    <w:rsid w:val="00411FAB"/>
    <w:rsid w:val="00412053"/>
    <w:rsid w:val="004130D6"/>
    <w:rsid w:val="00413AF5"/>
    <w:rsid w:val="00413CDB"/>
    <w:rsid w:val="004148C8"/>
    <w:rsid w:val="0041512A"/>
    <w:rsid w:val="004152E9"/>
    <w:rsid w:val="00415415"/>
    <w:rsid w:val="00415629"/>
    <w:rsid w:val="00415D70"/>
    <w:rsid w:val="00416856"/>
    <w:rsid w:val="00416CAF"/>
    <w:rsid w:val="00417426"/>
    <w:rsid w:val="00417544"/>
    <w:rsid w:val="00417C89"/>
    <w:rsid w:val="00420632"/>
    <w:rsid w:val="0042066A"/>
    <w:rsid w:val="0042089D"/>
    <w:rsid w:val="00420A5E"/>
    <w:rsid w:val="0042130E"/>
    <w:rsid w:val="004216F5"/>
    <w:rsid w:val="0042212B"/>
    <w:rsid w:val="00422A82"/>
    <w:rsid w:val="00423974"/>
    <w:rsid w:val="00423A63"/>
    <w:rsid w:val="00423B59"/>
    <w:rsid w:val="00425184"/>
    <w:rsid w:val="00425DAC"/>
    <w:rsid w:val="00427056"/>
    <w:rsid w:val="004301B5"/>
    <w:rsid w:val="0043037F"/>
    <w:rsid w:val="00430720"/>
    <w:rsid w:val="00431D4F"/>
    <w:rsid w:val="0043269B"/>
    <w:rsid w:val="00432DCB"/>
    <w:rsid w:val="00432E32"/>
    <w:rsid w:val="004333C9"/>
    <w:rsid w:val="00433ACA"/>
    <w:rsid w:val="00433AEE"/>
    <w:rsid w:val="00434060"/>
    <w:rsid w:val="00434119"/>
    <w:rsid w:val="00434369"/>
    <w:rsid w:val="00434454"/>
    <w:rsid w:val="004359D4"/>
    <w:rsid w:val="004361C8"/>
    <w:rsid w:val="004362C0"/>
    <w:rsid w:val="00436780"/>
    <w:rsid w:val="0043689D"/>
    <w:rsid w:val="00436B2C"/>
    <w:rsid w:val="00440627"/>
    <w:rsid w:val="00440977"/>
    <w:rsid w:val="00440D40"/>
    <w:rsid w:val="0044107B"/>
    <w:rsid w:val="00441795"/>
    <w:rsid w:val="004417B9"/>
    <w:rsid w:val="00441834"/>
    <w:rsid w:val="00441A1E"/>
    <w:rsid w:val="00442031"/>
    <w:rsid w:val="00442443"/>
    <w:rsid w:val="00442830"/>
    <w:rsid w:val="00442925"/>
    <w:rsid w:val="00443236"/>
    <w:rsid w:val="00443542"/>
    <w:rsid w:val="00443634"/>
    <w:rsid w:val="004439EE"/>
    <w:rsid w:val="00444F8B"/>
    <w:rsid w:val="00445428"/>
    <w:rsid w:val="004456D2"/>
    <w:rsid w:val="00445952"/>
    <w:rsid w:val="00445AC4"/>
    <w:rsid w:val="004469AA"/>
    <w:rsid w:val="00446A9B"/>
    <w:rsid w:val="00446BFF"/>
    <w:rsid w:val="00446CCF"/>
    <w:rsid w:val="004473A5"/>
    <w:rsid w:val="00447629"/>
    <w:rsid w:val="00447C0B"/>
    <w:rsid w:val="00447FCB"/>
    <w:rsid w:val="004506D3"/>
    <w:rsid w:val="004511D3"/>
    <w:rsid w:val="00451B62"/>
    <w:rsid w:val="004524CA"/>
    <w:rsid w:val="00452588"/>
    <w:rsid w:val="00452844"/>
    <w:rsid w:val="00452982"/>
    <w:rsid w:val="00452D9F"/>
    <w:rsid w:val="00452DF0"/>
    <w:rsid w:val="004531BD"/>
    <w:rsid w:val="00453B03"/>
    <w:rsid w:val="0045435A"/>
    <w:rsid w:val="00455922"/>
    <w:rsid w:val="00455A69"/>
    <w:rsid w:val="00456B32"/>
    <w:rsid w:val="00457134"/>
    <w:rsid w:val="0045756B"/>
    <w:rsid w:val="00457D0C"/>
    <w:rsid w:val="0046003D"/>
    <w:rsid w:val="004604BB"/>
    <w:rsid w:val="004604E3"/>
    <w:rsid w:val="0046093B"/>
    <w:rsid w:val="00460AA0"/>
    <w:rsid w:val="0046123C"/>
    <w:rsid w:val="0046153F"/>
    <w:rsid w:val="00461E65"/>
    <w:rsid w:val="00462645"/>
    <w:rsid w:val="00462700"/>
    <w:rsid w:val="004627AD"/>
    <w:rsid w:val="00462C9A"/>
    <w:rsid w:val="004632F2"/>
    <w:rsid w:val="0046368C"/>
    <w:rsid w:val="00463ABF"/>
    <w:rsid w:val="00463E00"/>
    <w:rsid w:val="004647E9"/>
    <w:rsid w:val="00464BF7"/>
    <w:rsid w:val="00465785"/>
    <w:rsid w:val="00466067"/>
    <w:rsid w:val="0046627F"/>
    <w:rsid w:val="0046628F"/>
    <w:rsid w:val="004664FC"/>
    <w:rsid w:val="00466CAB"/>
    <w:rsid w:val="00466D4A"/>
    <w:rsid w:val="00466FCC"/>
    <w:rsid w:val="0046740B"/>
    <w:rsid w:val="0046776D"/>
    <w:rsid w:val="00467A1B"/>
    <w:rsid w:val="00467BE4"/>
    <w:rsid w:val="00467F4D"/>
    <w:rsid w:val="004700A3"/>
    <w:rsid w:val="004705E5"/>
    <w:rsid w:val="00470824"/>
    <w:rsid w:val="00470E36"/>
    <w:rsid w:val="004710B9"/>
    <w:rsid w:val="00471374"/>
    <w:rsid w:val="00472086"/>
    <w:rsid w:val="00472461"/>
    <w:rsid w:val="004729F8"/>
    <w:rsid w:val="00473621"/>
    <w:rsid w:val="00473C25"/>
    <w:rsid w:val="004740BD"/>
    <w:rsid w:val="004741DB"/>
    <w:rsid w:val="004749D7"/>
    <w:rsid w:val="00474D9A"/>
    <w:rsid w:val="00475015"/>
    <w:rsid w:val="004752CA"/>
    <w:rsid w:val="00475933"/>
    <w:rsid w:val="00475FDE"/>
    <w:rsid w:val="00476442"/>
    <w:rsid w:val="00476E6F"/>
    <w:rsid w:val="004779E6"/>
    <w:rsid w:val="0048059D"/>
    <w:rsid w:val="00480CE7"/>
    <w:rsid w:val="004811BA"/>
    <w:rsid w:val="00481CBD"/>
    <w:rsid w:val="00482006"/>
    <w:rsid w:val="0048200E"/>
    <w:rsid w:val="00482C77"/>
    <w:rsid w:val="004831E1"/>
    <w:rsid w:val="00483461"/>
    <w:rsid w:val="00483805"/>
    <w:rsid w:val="004839F1"/>
    <w:rsid w:val="00484323"/>
    <w:rsid w:val="00484E30"/>
    <w:rsid w:val="00485044"/>
    <w:rsid w:val="004857A6"/>
    <w:rsid w:val="0048584D"/>
    <w:rsid w:val="004858C8"/>
    <w:rsid w:val="00485BCA"/>
    <w:rsid w:val="00485C07"/>
    <w:rsid w:val="0048609A"/>
    <w:rsid w:val="004862D0"/>
    <w:rsid w:val="004862ED"/>
    <w:rsid w:val="00486E9F"/>
    <w:rsid w:val="00487224"/>
    <w:rsid w:val="00487316"/>
    <w:rsid w:val="00487820"/>
    <w:rsid w:val="00487D43"/>
    <w:rsid w:val="00487E1E"/>
    <w:rsid w:val="004904E7"/>
    <w:rsid w:val="0049158F"/>
    <w:rsid w:val="00491743"/>
    <w:rsid w:val="0049186C"/>
    <w:rsid w:val="00492082"/>
    <w:rsid w:val="00492374"/>
    <w:rsid w:val="00492E95"/>
    <w:rsid w:val="00493366"/>
    <w:rsid w:val="0049369E"/>
    <w:rsid w:val="00493D00"/>
    <w:rsid w:val="0049436C"/>
    <w:rsid w:val="004945AE"/>
    <w:rsid w:val="004956AA"/>
    <w:rsid w:val="00495B57"/>
    <w:rsid w:val="00496A88"/>
    <w:rsid w:val="00497970"/>
    <w:rsid w:val="00497FDE"/>
    <w:rsid w:val="004A035E"/>
    <w:rsid w:val="004A18BF"/>
    <w:rsid w:val="004A1ABE"/>
    <w:rsid w:val="004A1CBA"/>
    <w:rsid w:val="004A216E"/>
    <w:rsid w:val="004A289A"/>
    <w:rsid w:val="004A2B37"/>
    <w:rsid w:val="004A2E51"/>
    <w:rsid w:val="004A3AEA"/>
    <w:rsid w:val="004A3C32"/>
    <w:rsid w:val="004A450D"/>
    <w:rsid w:val="004A46B2"/>
    <w:rsid w:val="004A4AC5"/>
    <w:rsid w:val="004A4D71"/>
    <w:rsid w:val="004A51FA"/>
    <w:rsid w:val="004A548D"/>
    <w:rsid w:val="004A5E45"/>
    <w:rsid w:val="004A65DC"/>
    <w:rsid w:val="004A6670"/>
    <w:rsid w:val="004A685D"/>
    <w:rsid w:val="004A7056"/>
    <w:rsid w:val="004A7A18"/>
    <w:rsid w:val="004A7ADE"/>
    <w:rsid w:val="004A7B7E"/>
    <w:rsid w:val="004B0055"/>
    <w:rsid w:val="004B0261"/>
    <w:rsid w:val="004B04AE"/>
    <w:rsid w:val="004B050D"/>
    <w:rsid w:val="004B055E"/>
    <w:rsid w:val="004B0CE6"/>
    <w:rsid w:val="004B0EE0"/>
    <w:rsid w:val="004B181A"/>
    <w:rsid w:val="004B197D"/>
    <w:rsid w:val="004B1DBD"/>
    <w:rsid w:val="004B1F4C"/>
    <w:rsid w:val="004B22CF"/>
    <w:rsid w:val="004B2469"/>
    <w:rsid w:val="004B26EE"/>
    <w:rsid w:val="004B270B"/>
    <w:rsid w:val="004B2BF9"/>
    <w:rsid w:val="004B3400"/>
    <w:rsid w:val="004B38BC"/>
    <w:rsid w:val="004B3AF5"/>
    <w:rsid w:val="004B3AF6"/>
    <w:rsid w:val="004B46C5"/>
    <w:rsid w:val="004B4ABA"/>
    <w:rsid w:val="004B5332"/>
    <w:rsid w:val="004B57BB"/>
    <w:rsid w:val="004B5BB0"/>
    <w:rsid w:val="004B5DD7"/>
    <w:rsid w:val="004B5E64"/>
    <w:rsid w:val="004B6202"/>
    <w:rsid w:val="004B7810"/>
    <w:rsid w:val="004B7C21"/>
    <w:rsid w:val="004B7D53"/>
    <w:rsid w:val="004B7E9D"/>
    <w:rsid w:val="004C012E"/>
    <w:rsid w:val="004C0294"/>
    <w:rsid w:val="004C1062"/>
    <w:rsid w:val="004C1315"/>
    <w:rsid w:val="004C1F81"/>
    <w:rsid w:val="004C2FCF"/>
    <w:rsid w:val="004C305B"/>
    <w:rsid w:val="004C322C"/>
    <w:rsid w:val="004C32C7"/>
    <w:rsid w:val="004C373D"/>
    <w:rsid w:val="004C3EB7"/>
    <w:rsid w:val="004C3F76"/>
    <w:rsid w:val="004C4054"/>
    <w:rsid w:val="004C5059"/>
    <w:rsid w:val="004C5514"/>
    <w:rsid w:val="004C5710"/>
    <w:rsid w:val="004C640D"/>
    <w:rsid w:val="004C6FDE"/>
    <w:rsid w:val="004D0599"/>
    <w:rsid w:val="004D1114"/>
    <w:rsid w:val="004D1835"/>
    <w:rsid w:val="004D24B8"/>
    <w:rsid w:val="004D2D46"/>
    <w:rsid w:val="004D33D5"/>
    <w:rsid w:val="004D368B"/>
    <w:rsid w:val="004D3EE3"/>
    <w:rsid w:val="004D3F83"/>
    <w:rsid w:val="004D3FD6"/>
    <w:rsid w:val="004D435F"/>
    <w:rsid w:val="004D47EA"/>
    <w:rsid w:val="004D4A7C"/>
    <w:rsid w:val="004D4BC1"/>
    <w:rsid w:val="004D5410"/>
    <w:rsid w:val="004D6417"/>
    <w:rsid w:val="004D6FEA"/>
    <w:rsid w:val="004D7505"/>
    <w:rsid w:val="004D7858"/>
    <w:rsid w:val="004E056E"/>
    <w:rsid w:val="004E097E"/>
    <w:rsid w:val="004E0D0F"/>
    <w:rsid w:val="004E0D7E"/>
    <w:rsid w:val="004E12C0"/>
    <w:rsid w:val="004E2076"/>
    <w:rsid w:val="004E2604"/>
    <w:rsid w:val="004E3BFA"/>
    <w:rsid w:val="004E3C47"/>
    <w:rsid w:val="004E45B1"/>
    <w:rsid w:val="004E474F"/>
    <w:rsid w:val="004E564D"/>
    <w:rsid w:val="004E5BE8"/>
    <w:rsid w:val="004E6103"/>
    <w:rsid w:val="004E6391"/>
    <w:rsid w:val="004E651B"/>
    <w:rsid w:val="004E662F"/>
    <w:rsid w:val="004E71AC"/>
    <w:rsid w:val="004E771F"/>
    <w:rsid w:val="004E79E1"/>
    <w:rsid w:val="004E7B38"/>
    <w:rsid w:val="004E7C24"/>
    <w:rsid w:val="004E7CD3"/>
    <w:rsid w:val="004E7E2C"/>
    <w:rsid w:val="004F0270"/>
    <w:rsid w:val="004F02A9"/>
    <w:rsid w:val="004F0AD9"/>
    <w:rsid w:val="004F0B82"/>
    <w:rsid w:val="004F0C96"/>
    <w:rsid w:val="004F0C9B"/>
    <w:rsid w:val="004F0CD6"/>
    <w:rsid w:val="004F0E64"/>
    <w:rsid w:val="004F15D7"/>
    <w:rsid w:val="004F16B3"/>
    <w:rsid w:val="004F282E"/>
    <w:rsid w:val="004F2984"/>
    <w:rsid w:val="004F35E1"/>
    <w:rsid w:val="004F3647"/>
    <w:rsid w:val="004F3EF2"/>
    <w:rsid w:val="004F485E"/>
    <w:rsid w:val="004F4B0F"/>
    <w:rsid w:val="004F4BDB"/>
    <w:rsid w:val="004F56D0"/>
    <w:rsid w:val="004F5CB4"/>
    <w:rsid w:val="004F6639"/>
    <w:rsid w:val="004F6B67"/>
    <w:rsid w:val="004F6FF0"/>
    <w:rsid w:val="004F7281"/>
    <w:rsid w:val="004F73AE"/>
    <w:rsid w:val="004F73C6"/>
    <w:rsid w:val="004F78EB"/>
    <w:rsid w:val="004F7D66"/>
    <w:rsid w:val="005004A1"/>
    <w:rsid w:val="005008D4"/>
    <w:rsid w:val="005010B0"/>
    <w:rsid w:val="00501127"/>
    <w:rsid w:val="005013B9"/>
    <w:rsid w:val="0050152B"/>
    <w:rsid w:val="00501917"/>
    <w:rsid w:val="00501FC8"/>
    <w:rsid w:val="0050207D"/>
    <w:rsid w:val="005021EA"/>
    <w:rsid w:val="00502558"/>
    <w:rsid w:val="0050288E"/>
    <w:rsid w:val="00502A57"/>
    <w:rsid w:val="005037E8"/>
    <w:rsid w:val="005038A2"/>
    <w:rsid w:val="00503B19"/>
    <w:rsid w:val="0050450E"/>
    <w:rsid w:val="00504F86"/>
    <w:rsid w:val="005052FC"/>
    <w:rsid w:val="005056DB"/>
    <w:rsid w:val="0050598C"/>
    <w:rsid w:val="00505ACE"/>
    <w:rsid w:val="00506D1A"/>
    <w:rsid w:val="005075B1"/>
    <w:rsid w:val="005078C9"/>
    <w:rsid w:val="00507D31"/>
    <w:rsid w:val="00507E0E"/>
    <w:rsid w:val="00510E24"/>
    <w:rsid w:val="00511101"/>
    <w:rsid w:val="00511A2B"/>
    <w:rsid w:val="00512644"/>
    <w:rsid w:val="00512A63"/>
    <w:rsid w:val="00512F55"/>
    <w:rsid w:val="00513704"/>
    <w:rsid w:val="005137C6"/>
    <w:rsid w:val="00513D84"/>
    <w:rsid w:val="005145D7"/>
    <w:rsid w:val="00514A5F"/>
    <w:rsid w:val="00514C1B"/>
    <w:rsid w:val="00514E73"/>
    <w:rsid w:val="0051582B"/>
    <w:rsid w:val="00515AFD"/>
    <w:rsid w:val="00515BD6"/>
    <w:rsid w:val="005164C1"/>
    <w:rsid w:val="0051682A"/>
    <w:rsid w:val="00516928"/>
    <w:rsid w:val="00516B72"/>
    <w:rsid w:val="005171E7"/>
    <w:rsid w:val="0051744A"/>
    <w:rsid w:val="005176A2"/>
    <w:rsid w:val="00517C13"/>
    <w:rsid w:val="00517CFA"/>
    <w:rsid w:val="005204D7"/>
    <w:rsid w:val="00521E8F"/>
    <w:rsid w:val="00522017"/>
    <w:rsid w:val="00522946"/>
    <w:rsid w:val="00522AEE"/>
    <w:rsid w:val="00522BCC"/>
    <w:rsid w:val="00522C80"/>
    <w:rsid w:val="0052371E"/>
    <w:rsid w:val="00524141"/>
    <w:rsid w:val="00524F4C"/>
    <w:rsid w:val="005251FD"/>
    <w:rsid w:val="005259BC"/>
    <w:rsid w:val="00525AA5"/>
    <w:rsid w:val="005264AD"/>
    <w:rsid w:val="0052681B"/>
    <w:rsid w:val="00526931"/>
    <w:rsid w:val="00526969"/>
    <w:rsid w:val="00526D27"/>
    <w:rsid w:val="0052765A"/>
    <w:rsid w:val="005276AD"/>
    <w:rsid w:val="00527708"/>
    <w:rsid w:val="00527CCB"/>
    <w:rsid w:val="00530501"/>
    <w:rsid w:val="005305B1"/>
    <w:rsid w:val="00530BA6"/>
    <w:rsid w:val="00530FED"/>
    <w:rsid w:val="005316A8"/>
    <w:rsid w:val="00531F69"/>
    <w:rsid w:val="00532225"/>
    <w:rsid w:val="0053259E"/>
    <w:rsid w:val="005330E7"/>
    <w:rsid w:val="005333F8"/>
    <w:rsid w:val="00533DD8"/>
    <w:rsid w:val="0053414D"/>
    <w:rsid w:val="0053418A"/>
    <w:rsid w:val="0053458B"/>
    <w:rsid w:val="00534ABD"/>
    <w:rsid w:val="0053510E"/>
    <w:rsid w:val="005358B9"/>
    <w:rsid w:val="005358C8"/>
    <w:rsid w:val="0053607D"/>
    <w:rsid w:val="005362D0"/>
    <w:rsid w:val="005365CF"/>
    <w:rsid w:val="00536C53"/>
    <w:rsid w:val="00536C58"/>
    <w:rsid w:val="00537E2B"/>
    <w:rsid w:val="0054010C"/>
    <w:rsid w:val="00540952"/>
    <w:rsid w:val="00540CC7"/>
    <w:rsid w:val="00541379"/>
    <w:rsid w:val="005416DB"/>
    <w:rsid w:val="005417C0"/>
    <w:rsid w:val="00541E62"/>
    <w:rsid w:val="00542331"/>
    <w:rsid w:val="005424C5"/>
    <w:rsid w:val="005426DA"/>
    <w:rsid w:val="00542B47"/>
    <w:rsid w:val="00542BEB"/>
    <w:rsid w:val="00542DD2"/>
    <w:rsid w:val="00543912"/>
    <w:rsid w:val="00543FA9"/>
    <w:rsid w:val="0054439A"/>
    <w:rsid w:val="0054482D"/>
    <w:rsid w:val="00545482"/>
    <w:rsid w:val="00545A96"/>
    <w:rsid w:val="00545B63"/>
    <w:rsid w:val="005466FA"/>
    <w:rsid w:val="005467CD"/>
    <w:rsid w:val="005467E4"/>
    <w:rsid w:val="005469FF"/>
    <w:rsid w:val="00546A9A"/>
    <w:rsid w:val="00546D9F"/>
    <w:rsid w:val="00546EF2"/>
    <w:rsid w:val="0054765E"/>
    <w:rsid w:val="00550730"/>
    <w:rsid w:val="00550D43"/>
    <w:rsid w:val="00550D74"/>
    <w:rsid w:val="005516A9"/>
    <w:rsid w:val="00551B3C"/>
    <w:rsid w:val="00551B69"/>
    <w:rsid w:val="005523FF"/>
    <w:rsid w:val="00552D2B"/>
    <w:rsid w:val="0055307E"/>
    <w:rsid w:val="005534F7"/>
    <w:rsid w:val="005537AC"/>
    <w:rsid w:val="005538D9"/>
    <w:rsid w:val="00553D1B"/>
    <w:rsid w:val="00553E5E"/>
    <w:rsid w:val="00554090"/>
    <w:rsid w:val="00555295"/>
    <w:rsid w:val="00556179"/>
    <w:rsid w:val="00556537"/>
    <w:rsid w:val="0055660A"/>
    <w:rsid w:val="005567EF"/>
    <w:rsid w:val="005568B9"/>
    <w:rsid w:val="005573AC"/>
    <w:rsid w:val="0055788E"/>
    <w:rsid w:val="005578AE"/>
    <w:rsid w:val="00557D9F"/>
    <w:rsid w:val="00557DDD"/>
    <w:rsid w:val="00557F05"/>
    <w:rsid w:val="00560097"/>
    <w:rsid w:val="00560370"/>
    <w:rsid w:val="00560CDC"/>
    <w:rsid w:val="00560DFD"/>
    <w:rsid w:val="0056136D"/>
    <w:rsid w:val="005614F7"/>
    <w:rsid w:val="0056199A"/>
    <w:rsid w:val="00561CF7"/>
    <w:rsid w:val="0056229E"/>
    <w:rsid w:val="005637B9"/>
    <w:rsid w:val="00564D81"/>
    <w:rsid w:val="00564E39"/>
    <w:rsid w:val="00565406"/>
    <w:rsid w:val="0056555D"/>
    <w:rsid w:val="00565C38"/>
    <w:rsid w:val="00565C4E"/>
    <w:rsid w:val="00565F0F"/>
    <w:rsid w:val="005660B7"/>
    <w:rsid w:val="005667C5"/>
    <w:rsid w:val="005668DB"/>
    <w:rsid w:val="0056720D"/>
    <w:rsid w:val="00567271"/>
    <w:rsid w:val="0056778D"/>
    <w:rsid w:val="00567A77"/>
    <w:rsid w:val="005700B6"/>
    <w:rsid w:val="00570B0B"/>
    <w:rsid w:val="0057102F"/>
    <w:rsid w:val="0057132A"/>
    <w:rsid w:val="00571EDA"/>
    <w:rsid w:val="00572344"/>
    <w:rsid w:val="00572F32"/>
    <w:rsid w:val="005733F4"/>
    <w:rsid w:val="0057344D"/>
    <w:rsid w:val="00573719"/>
    <w:rsid w:val="00574361"/>
    <w:rsid w:val="0057456C"/>
    <w:rsid w:val="005745FF"/>
    <w:rsid w:val="00575494"/>
    <w:rsid w:val="005757E2"/>
    <w:rsid w:val="0057583E"/>
    <w:rsid w:val="00575CC2"/>
    <w:rsid w:val="00575F34"/>
    <w:rsid w:val="00575FF1"/>
    <w:rsid w:val="00576422"/>
    <w:rsid w:val="005768A1"/>
    <w:rsid w:val="005769D5"/>
    <w:rsid w:val="005774CD"/>
    <w:rsid w:val="005777A8"/>
    <w:rsid w:val="005779E1"/>
    <w:rsid w:val="00580103"/>
    <w:rsid w:val="005807AD"/>
    <w:rsid w:val="00580D0D"/>
    <w:rsid w:val="00580FD2"/>
    <w:rsid w:val="00581408"/>
    <w:rsid w:val="0058191D"/>
    <w:rsid w:val="00581CF4"/>
    <w:rsid w:val="00582020"/>
    <w:rsid w:val="00582092"/>
    <w:rsid w:val="00582759"/>
    <w:rsid w:val="0058289D"/>
    <w:rsid w:val="00583117"/>
    <w:rsid w:val="005832A4"/>
    <w:rsid w:val="005838C8"/>
    <w:rsid w:val="00583B82"/>
    <w:rsid w:val="00583BAF"/>
    <w:rsid w:val="00583F22"/>
    <w:rsid w:val="0058435C"/>
    <w:rsid w:val="00584BDC"/>
    <w:rsid w:val="00584FA4"/>
    <w:rsid w:val="005852BA"/>
    <w:rsid w:val="0058544B"/>
    <w:rsid w:val="00585902"/>
    <w:rsid w:val="00586828"/>
    <w:rsid w:val="00586DBC"/>
    <w:rsid w:val="00586E6A"/>
    <w:rsid w:val="00586FCA"/>
    <w:rsid w:val="005877EC"/>
    <w:rsid w:val="005879D9"/>
    <w:rsid w:val="00590572"/>
    <w:rsid w:val="00590CC1"/>
    <w:rsid w:val="00590D7B"/>
    <w:rsid w:val="00590F55"/>
    <w:rsid w:val="00591157"/>
    <w:rsid w:val="00591A6D"/>
    <w:rsid w:val="00591AF0"/>
    <w:rsid w:val="0059265F"/>
    <w:rsid w:val="00593B26"/>
    <w:rsid w:val="00593B74"/>
    <w:rsid w:val="00593C05"/>
    <w:rsid w:val="00593DC4"/>
    <w:rsid w:val="00593E9E"/>
    <w:rsid w:val="005946EC"/>
    <w:rsid w:val="0059604D"/>
    <w:rsid w:val="005961CA"/>
    <w:rsid w:val="0059621B"/>
    <w:rsid w:val="005964FE"/>
    <w:rsid w:val="00596B2A"/>
    <w:rsid w:val="005973B3"/>
    <w:rsid w:val="005974CE"/>
    <w:rsid w:val="005979D3"/>
    <w:rsid w:val="00597BB0"/>
    <w:rsid w:val="005A1753"/>
    <w:rsid w:val="005A237C"/>
    <w:rsid w:val="005A238A"/>
    <w:rsid w:val="005A2BB8"/>
    <w:rsid w:val="005A2F4F"/>
    <w:rsid w:val="005A3394"/>
    <w:rsid w:val="005A353D"/>
    <w:rsid w:val="005A38D8"/>
    <w:rsid w:val="005A3C55"/>
    <w:rsid w:val="005A4164"/>
    <w:rsid w:val="005A4385"/>
    <w:rsid w:val="005A4D04"/>
    <w:rsid w:val="005A52AB"/>
    <w:rsid w:val="005A5469"/>
    <w:rsid w:val="005A59F8"/>
    <w:rsid w:val="005A5A03"/>
    <w:rsid w:val="005A5BA3"/>
    <w:rsid w:val="005A6A53"/>
    <w:rsid w:val="005A6ADA"/>
    <w:rsid w:val="005A7CF3"/>
    <w:rsid w:val="005B039D"/>
    <w:rsid w:val="005B09A8"/>
    <w:rsid w:val="005B11E9"/>
    <w:rsid w:val="005B14B5"/>
    <w:rsid w:val="005B1905"/>
    <w:rsid w:val="005B1AAC"/>
    <w:rsid w:val="005B1C33"/>
    <w:rsid w:val="005B1F22"/>
    <w:rsid w:val="005B30CD"/>
    <w:rsid w:val="005B310A"/>
    <w:rsid w:val="005B3810"/>
    <w:rsid w:val="005B3C99"/>
    <w:rsid w:val="005B45DF"/>
    <w:rsid w:val="005B4629"/>
    <w:rsid w:val="005B4A26"/>
    <w:rsid w:val="005B5101"/>
    <w:rsid w:val="005B57CE"/>
    <w:rsid w:val="005B5BDB"/>
    <w:rsid w:val="005B5E51"/>
    <w:rsid w:val="005B657F"/>
    <w:rsid w:val="005B67A9"/>
    <w:rsid w:val="005B6D5E"/>
    <w:rsid w:val="005B6ECC"/>
    <w:rsid w:val="005B6EDD"/>
    <w:rsid w:val="005C03DE"/>
    <w:rsid w:val="005C05F9"/>
    <w:rsid w:val="005C0EC8"/>
    <w:rsid w:val="005C13DE"/>
    <w:rsid w:val="005C22A7"/>
    <w:rsid w:val="005C22F8"/>
    <w:rsid w:val="005C2658"/>
    <w:rsid w:val="005C286C"/>
    <w:rsid w:val="005C2944"/>
    <w:rsid w:val="005C326F"/>
    <w:rsid w:val="005C39A9"/>
    <w:rsid w:val="005C3C5C"/>
    <w:rsid w:val="005C3DBC"/>
    <w:rsid w:val="005C3E91"/>
    <w:rsid w:val="005C4717"/>
    <w:rsid w:val="005C4B4B"/>
    <w:rsid w:val="005C4C55"/>
    <w:rsid w:val="005C570D"/>
    <w:rsid w:val="005C5835"/>
    <w:rsid w:val="005C5C1E"/>
    <w:rsid w:val="005C6131"/>
    <w:rsid w:val="005C6654"/>
    <w:rsid w:val="005C66F7"/>
    <w:rsid w:val="005C6877"/>
    <w:rsid w:val="005C75D0"/>
    <w:rsid w:val="005C7A1D"/>
    <w:rsid w:val="005D137E"/>
    <w:rsid w:val="005D1F10"/>
    <w:rsid w:val="005D1F8E"/>
    <w:rsid w:val="005D2157"/>
    <w:rsid w:val="005D22C1"/>
    <w:rsid w:val="005D23CF"/>
    <w:rsid w:val="005D2412"/>
    <w:rsid w:val="005D2A56"/>
    <w:rsid w:val="005D2CAC"/>
    <w:rsid w:val="005D2E61"/>
    <w:rsid w:val="005D2F8C"/>
    <w:rsid w:val="005D2FEE"/>
    <w:rsid w:val="005D3B2D"/>
    <w:rsid w:val="005D4021"/>
    <w:rsid w:val="005D4470"/>
    <w:rsid w:val="005D5985"/>
    <w:rsid w:val="005D5C24"/>
    <w:rsid w:val="005D5E21"/>
    <w:rsid w:val="005D60D3"/>
    <w:rsid w:val="005D6122"/>
    <w:rsid w:val="005D62A8"/>
    <w:rsid w:val="005D6A1B"/>
    <w:rsid w:val="005D6ECE"/>
    <w:rsid w:val="005D74DC"/>
    <w:rsid w:val="005D79AB"/>
    <w:rsid w:val="005D7B7F"/>
    <w:rsid w:val="005E01A9"/>
    <w:rsid w:val="005E06E6"/>
    <w:rsid w:val="005E29E1"/>
    <w:rsid w:val="005E3024"/>
    <w:rsid w:val="005E33AB"/>
    <w:rsid w:val="005E3AF0"/>
    <w:rsid w:val="005E433B"/>
    <w:rsid w:val="005E4B5A"/>
    <w:rsid w:val="005E4BA1"/>
    <w:rsid w:val="005E510B"/>
    <w:rsid w:val="005E58CD"/>
    <w:rsid w:val="005E638E"/>
    <w:rsid w:val="005E6A3C"/>
    <w:rsid w:val="005E6C97"/>
    <w:rsid w:val="005E6F0E"/>
    <w:rsid w:val="005E7267"/>
    <w:rsid w:val="005E7540"/>
    <w:rsid w:val="005E7C3E"/>
    <w:rsid w:val="005F0B42"/>
    <w:rsid w:val="005F1864"/>
    <w:rsid w:val="005F1D83"/>
    <w:rsid w:val="005F2401"/>
    <w:rsid w:val="005F2900"/>
    <w:rsid w:val="005F2B68"/>
    <w:rsid w:val="005F3516"/>
    <w:rsid w:val="005F3626"/>
    <w:rsid w:val="005F3D32"/>
    <w:rsid w:val="005F3EED"/>
    <w:rsid w:val="005F3FC9"/>
    <w:rsid w:val="005F42E5"/>
    <w:rsid w:val="005F4358"/>
    <w:rsid w:val="005F46F8"/>
    <w:rsid w:val="005F4A98"/>
    <w:rsid w:val="005F4AEF"/>
    <w:rsid w:val="005F4E88"/>
    <w:rsid w:val="005F4F90"/>
    <w:rsid w:val="005F52F3"/>
    <w:rsid w:val="005F570F"/>
    <w:rsid w:val="005F691A"/>
    <w:rsid w:val="005F6B2F"/>
    <w:rsid w:val="005F6EB8"/>
    <w:rsid w:val="005F74FB"/>
    <w:rsid w:val="005F7F4A"/>
    <w:rsid w:val="00600597"/>
    <w:rsid w:val="00600CB9"/>
    <w:rsid w:val="00601048"/>
    <w:rsid w:val="00601355"/>
    <w:rsid w:val="006022F2"/>
    <w:rsid w:val="00603178"/>
    <w:rsid w:val="00603206"/>
    <w:rsid w:val="00603456"/>
    <w:rsid w:val="00603AC1"/>
    <w:rsid w:val="00603BC5"/>
    <w:rsid w:val="00604D2D"/>
    <w:rsid w:val="00604DE8"/>
    <w:rsid w:val="00604E26"/>
    <w:rsid w:val="0060510C"/>
    <w:rsid w:val="00605538"/>
    <w:rsid w:val="006057A9"/>
    <w:rsid w:val="00605B01"/>
    <w:rsid w:val="00605F98"/>
    <w:rsid w:val="00606251"/>
    <w:rsid w:val="00610865"/>
    <w:rsid w:val="00610F3C"/>
    <w:rsid w:val="0061147B"/>
    <w:rsid w:val="006115C3"/>
    <w:rsid w:val="00611E80"/>
    <w:rsid w:val="00612163"/>
    <w:rsid w:val="006132A4"/>
    <w:rsid w:val="006139D2"/>
    <w:rsid w:val="00613DA1"/>
    <w:rsid w:val="0061408E"/>
    <w:rsid w:val="006141BE"/>
    <w:rsid w:val="0061470A"/>
    <w:rsid w:val="00614BEA"/>
    <w:rsid w:val="00614CBE"/>
    <w:rsid w:val="00615322"/>
    <w:rsid w:val="0061557C"/>
    <w:rsid w:val="00615F40"/>
    <w:rsid w:val="006162AD"/>
    <w:rsid w:val="0061652D"/>
    <w:rsid w:val="00616718"/>
    <w:rsid w:val="00616926"/>
    <w:rsid w:val="00616988"/>
    <w:rsid w:val="00616D52"/>
    <w:rsid w:val="00617266"/>
    <w:rsid w:val="0061785F"/>
    <w:rsid w:val="00620752"/>
    <w:rsid w:val="00620E97"/>
    <w:rsid w:val="006212B0"/>
    <w:rsid w:val="006214DC"/>
    <w:rsid w:val="006218DC"/>
    <w:rsid w:val="00621A65"/>
    <w:rsid w:val="00621B21"/>
    <w:rsid w:val="00621DF7"/>
    <w:rsid w:val="00621EB2"/>
    <w:rsid w:val="0062284B"/>
    <w:rsid w:val="0062327C"/>
    <w:rsid w:val="00623282"/>
    <w:rsid w:val="00623AB4"/>
    <w:rsid w:val="00623F0C"/>
    <w:rsid w:val="00623F64"/>
    <w:rsid w:val="0062496B"/>
    <w:rsid w:val="00624CF0"/>
    <w:rsid w:val="0062501A"/>
    <w:rsid w:val="0062535E"/>
    <w:rsid w:val="00625642"/>
    <w:rsid w:val="006256D8"/>
    <w:rsid w:val="00625CCB"/>
    <w:rsid w:val="006262CF"/>
    <w:rsid w:val="00626BEF"/>
    <w:rsid w:val="00626D66"/>
    <w:rsid w:val="006274A6"/>
    <w:rsid w:val="006278FE"/>
    <w:rsid w:val="00627949"/>
    <w:rsid w:val="00627DCF"/>
    <w:rsid w:val="00627F4C"/>
    <w:rsid w:val="00630757"/>
    <w:rsid w:val="00630CDD"/>
    <w:rsid w:val="0063102E"/>
    <w:rsid w:val="00631730"/>
    <w:rsid w:val="006326FD"/>
    <w:rsid w:val="0063291A"/>
    <w:rsid w:val="0063294B"/>
    <w:rsid w:val="00632B58"/>
    <w:rsid w:val="006330E6"/>
    <w:rsid w:val="006348FB"/>
    <w:rsid w:val="00634917"/>
    <w:rsid w:val="00634D11"/>
    <w:rsid w:val="00634E33"/>
    <w:rsid w:val="00634F06"/>
    <w:rsid w:val="00634F7B"/>
    <w:rsid w:val="00634FDF"/>
    <w:rsid w:val="0063526F"/>
    <w:rsid w:val="0063566C"/>
    <w:rsid w:val="00635B23"/>
    <w:rsid w:val="00635CAE"/>
    <w:rsid w:val="00635F1A"/>
    <w:rsid w:val="0063629F"/>
    <w:rsid w:val="006363A3"/>
    <w:rsid w:val="006375FC"/>
    <w:rsid w:val="00637E9F"/>
    <w:rsid w:val="006402DF"/>
    <w:rsid w:val="0064042B"/>
    <w:rsid w:val="006408CD"/>
    <w:rsid w:val="0064092E"/>
    <w:rsid w:val="00641221"/>
    <w:rsid w:val="0064124E"/>
    <w:rsid w:val="0064168D"/>
    <w:rsid w:val="00641804"/>
    <w:rsid w:val="00642393"/>
    <w:rsid w:val="0064244E"/>
    <w:rsid w:val="00642611"/>
    <w:rsid w:val="006436E1"/>
    <w:rsid w:val="00643ABE"/>
    <w:rsid w:val="006444DB"/>
    <w:rsid w:val="00644829"/>
    <w:rsid w:val="0064576D"/>
    <w:rsid w:val="00645DB1"/>
    <w:rsid w:val="006463BB"/>
    <w:rsid w:val="006465BD"/>
    <w:rsid w:val="006469A4"/>
    <w:rsid w:val="006469E3"/>
    <w:rsid w:val="00646C7C"/>
    <w:rsid w:val="00647410"/>
    <w:rsid w:val="0064791A"/>
    <w:rsid w:val="006503BF"/>
    <w:rsid w:val="00650497"/>
    <w:rsid w:val="00650854"/>
    <w:rsid w:val="006508FD"/>
    <w:rsid w:val="00650DAE"/>
    <w:rsid w:val="00651168"/>
    <w:rsid w:val="0065135D"/>
    <w:rsid w:val="00651428"/>
    <w:rsid w:val="00651F44"/>
    <w:rsid w:val="0065207A"/>
    <w:rsid w:val="00652134"/>
    <w:rsid w:val="00652C1D"/>
    <w:rsid w:val="00653602"/>
    <w:rsid w:val="00653B18"/>
    <w:rsid w:val="00653D24"/>
    <w:rsid w:val="00654378"/>
    <w:rsid w:val="006547D8"/>
    <w:rsid w:val="006549C1"/>
    <w:rsid w:val="00655418"/>
    <w:rsid w:val="00655578"/>
    <w:rsid w:val="00655E7D"/>
    <w:rsid w:val="00655EE2"/>
    <w:rsid w:val="0065642B"/>
    <w:rsid w:val="00656552"/>
    <w:rsid w:val="00657A39"/>
    <w:rsid w:val="00657D0B"/>
    <w:rsid w:val="00660054"/>
    <w:rsid w:val="0066033D"/>
    <w:rsid w:val="00660746"/>
    <w:rsid w:val="0066098B"/>
    <w:rsid w:val="00661A8D"/>
    <w:rsid w:val="00661BF7"/>
    <w:rsid w:val="00662749"/>
    <w:rsid w:val="006630BC"/>
    <w:rsid w:val="006652FC"/>
    <w:rsid w:val="00665661"/>
    <w:rsid w:val="00665B19"/>
    <w:rsid w:val="00665DA5"/>
    <w:rsid w:val="0066631D"/>
    <w:rsid w:val="00666432"/>
    <w:rsid w:val="00666E47"/>
    <w:rsid w:val="00666F8B"/>
    <w:rsid w:val="00667053"/>
    <w:rsid w:val="0066751E"/>
    <w:rsid w:val="006677D5"/>
    <w:rsid w:val="006700D4"/>
    <w:rsid w:val="00670663"/>
    <w:rsid w:val="006708F3"/>
    <w:rsid w:val="00670D2D"/>
    <w:rsid w:val="00670DEA"/>
    <w:rsid w:val="006712C7"/>
    <w:rsid w:val="006721CC"/>
    <w:rsid w:val="0067265B"/>
    <w:rsid w:val="0067271B"/>
    <w:rsid w:val="00672A09"/>
    <w:rsid w:val="00673625"/>
    <w:rsid w:val="006738B9"/>
    <w:rsid w:val="00673CC0"/>
    <w:rsid w:val="0067400E"/>
    <w:rsid w:val="00674382"/>
    <w:rsid w:val="00675A26"/>
    <w:rsid w:val="00675EBB"/>
    <w:rsid w:val="00676272"/>
    <w:rsid w:val="00676535"/>
    <w:rsid w:val="006766F1"/>
    <w:rsid w:val="006769B4"/>
    <w:rsid w:val="00676A35"/>
    <w:rsid w:val="00676E87"/>
    <w:rsid w:val="00677396"/>
    <w:rsid w:val="00677472"/>
    <w:rsid w:val="00677E54"/>
    <w:rsid w:val="00680033"/>
    <w:rsid w:val="00680095"/>
    <w:rsid w:val="0068027C"/>
    <w:rsid w:val="00680826"/>
    <w:rsid w:val="00681594"/>
    <w:rsid w:val="006815BB"/>
    <w:rsid w:val="00681894"/>
    <w:rsid w:val="00681A27"/>
    <w:rsid w:val="00681C08"/>
    <w:rsid w:val="00681D5B"/>
    <w:rsid w:val="00682648"/>
    <w:rsid w:val="00682E12"/>
    <w:rsid w:val="006839D5"/>
    <w:rsid w:val="00684568"/>
    <w:rsid w:val="006848B5"/>
    <w:rsid w:val="0068497E"/>
    <w:rsid w:val="00684A46"/>
    <w:rsid w:val="00684DB1"/>
    <w:rsid w:val="00684F6D"/>
    <w:rsid w:val="006850F4"/>
    <w:rsid w:val="006853BF"/>
    <w:rsid w:val="0068599A"/>
    <w:rsid w:val="00685FA2"/>
    <w:rsid w:val="006870CF"/>
    <w:rsid w:val="0068754C"/>
    <w:rsid w:val="00687754"/>
    <w:rsid w:val="00690AD4"/>
    <w:rsid w:val="00690B49"/>
    <w:rsid w:val="0069170A"/>
    <w:rsid w:val="006918A1"/>
    <w:rsid w:val="0069227F"/>
    <w:rsid w:val="00692B50"/>
    <w:rsid w:val="006930D0"/>
    <w:rsid w:val="00693126"/>
    <w:rsid w:val="006932A3"/>
    <w:rsid w:val="00693459"/>
    <w:rsid w:val="00694182"/>
    <w:rsid w:val="00694645"/>
    <w:rsid w:val="00694AC2"/>
    <w:rsid w:val="00694E6A"/>
    <w:rsid w:val="00695147"/>
    <w:rsid w:val="0069557B"/>
    <w:rsid w:val="00695795"/>
    <w:rsid w:val="00695F37"/>
    <w:rsid w:val="00696524"/>
    <w:rsid w:val="00696910"/>
    <w:rsid w:val="00696D33"/>
    <w:rsid w:val="0069702E"/>
    <w:rsid w:val="00697302"/>
    <w:rsid w:val="006A0EC1"/>
    <w:rsid w:val="006A13C8"/>
    <w:rsid w:val="006A17FE"/>
    <w:rsid w:val="006A254B"/>
    <w:rsid w:val="006A348D"/>
    <w:rsid w:val="006A363C"/>
    <w:rsid w:val="006A36F8"/>
    <w:rsid w:val="006A3BF8"/>
    <w:rsid w:val="006A4195"/>
    <w:rsid w:val="006A477F"/>
    <w:rsid w:val="006A4FFA"/>
    <w:rsid w:val="006A6090"/>
    <w:rsid w:val="006A63CE"/>
    <w:rsid w:val="006A6F94"/>
    <w:rsid w:val="006A76A0"/>
    <w:rsid w:val="006B009D"/>
    <w:rsid w:val="006B05A1"/>
    <w:rsid w:val="006B069E"/>
    <w:rsid w:val="006B0D12"/>
    <w:rsid w:val="006B1BFB"/>
    <w:rsid w:val="006B1E92"/>
    <w:rsid w:val="006B2BF7"/>
    <w:rsid w:val="006B2E47"/>
    <w:rsid w:val="006B3603"/>
    <w:rsid w:val="006B3893"/>
    <w:rsid w:val="006B398C"/>
    <w:rsid w:val="006B3B45"/>
    <w:rsid w:val="006B3CA1"/>
    <w:rsid w:val="006B4458"/>
    <w:rsid w:val="006B4A5A"/>
    <w:rsid w:val="006B4CF0"/>
    <w:rsid w:val="006B4E14"/>
    <w:rsid w:val="006B53F2"/>
    <w:rsid w:val="006B5B89"/>
    <w:rsid w:val="006B61CE"/>
    <w:rsid w:val="006B682A"/>
    <w:rsid w:val="006B7099"/>
    <w:rsid w:val="006B724B"/>
    <w:rsid w:val="006B7D73"/>
    <w:rsid w:val="006B7F99"/>
    <w:rsid w:val="006C0B98"/>
    <w:rsid w:val="006C0F0F"/>
    <w:rsid w:val="006C12F0"/>
    <w:rsid w:val="006C1895"/>
    <w:rsid w:val="006C1DE3"/>
    <w:rsid w:val="006C2740"/>
    <w:rsid w:val="006C2D0C"/>
    <w:rsid w:val="006C35D6"/>
    <w:rsid w:val="006C3B52"/>
    <w:rsid w:val="006C3FEC"/>
    <w:rsid w:val="006C4384"/>
    <w:rsid w:val="006C44E8"/>
    <w:rsid w:val="006C49CF"/>
    <w:rsid w:val="006C4A7C"/>
    <w:rsid w:val="006C52F3"/>
    <w:rsid w:val="006C5431"/>
    <w:rsid w:val="006C5E78"/>
    <w:rsid w:val="006C5EE5"/>
    <w:rsid w:val="006C6671"/>
    <w:rsid w:val="006C695D"/>
    <w:rsid w:val="006C6BE3"/>
    <w:rsid w:val="006C6E9C"/>
    <w:rsid w:val="006C725D"/>
    <w:rsid w:val="006C7BF9"/>
    <w:rsid w:val="006D0114"/>
    <w:rsid w:val="006D0B04"/>
    <w:rsid w:val="006D0C12"/>
    <w:rsid w:val="006D0C30"/>
    <w:rsid w:val="006D0CA6"/>
    <w:rsid w:val="006D108A"/>
    <w:rsid w:val="006D11C4"/>
    <w:rsid w:val="006D16FE"/>
    <w:rsid w:val="006D1907"/>
    <w:rsid w:val="006D1946"/>
    <w:rsid w:val="006D1D91"/>
    <w:rsid w:val="006D2550"/>
    <w:rsid w:val="006D260B"/>
    <w:rsid w:val="006D291C"/>
    <w:rsid w:val="006D2A9A"/>
    <w:rsid w:val="006D2EA1"/>
    <w:rsid w:val="006D37DB"/>
    <w:rsid w:val="006D403F"/>
    <w:rsid w:val="006D413A"/>
    <w:rsid w:val="006D472E"/>
    <w:rsid w:val="006D484A"/>
    <w:rsid w:val="006D5514"/>
    <w:rsid w:val="006D6201"/>
    <w:rsid w:val="006D6AF9"/>
    <w:rsid w:val="006D7E39"/>
    <w:rsid w:val="006D7FF5"/>
    <w:rsid w:val="006E0442"/>
    <w:rsid w:val="006E1459"/>
    <w:rsid w:val="006E1A4A"/>
    <w:rsid w:val="006E1E07"/>
    <w:rsid w:val="006E1F49"/>
    <w:rsid w:val="006E2062"/>
    <w:rsid w:val="006E2665"/>
    <w:rsid w:val="006E2920"/>
    <w:rsid w:val="006E316F"/>
    <w:rsid w:val="006E3260"/>
    <w:rsid w:val="006E3A63"/>
    <w:rsid w:val="006E3F5F"/>
    <w:rsid w:val="006E43AC"/>
    <w:rsid w:val="006E44B1"/>
    <w:rsid w:val="006E5737"/>
    <w:rsid w:val="006E5A84"/>
    <w:rsid w:val="006E6408"/>
    <w:rsid w:val="006E65FE"/>
    <w:rsid w:val="006E67A9"/>
    <w:rsid w:val="006E69BB"/>
    <w:rsid w:val="006E6B54"/>
    <w:rsid w:val="006E72D9"/>
    <w:rsid w:val="006E74A8"/>
    <w:rsid w:val="006E7850"/>
    <w:rsid w:val="006E796F"/>
    <w:rsid w:val="006E7D89"/>
    <w:rsid w:val="006E7FB4"/>
    <w:rsid w:val="006F09F2"/>
    <w:rsid w:val="006F2156"/>
    <w:rsid w:val="006F22C0"/>
    <w:rsid w:val="006F39A0"/>
    <w:rsid w:val="006F42C2"/>
    <w:rsid w:val="006F42F0"/>
    <w:rsid w:val="006F4302"/>
    <w:rsid w:val="006F4D4C"/>
    <w:rsid w:val="006F4E82"/>
    <w:rsid w:val="006F58AA"/>
    <w:rsid w:val="006F5F15"/>
    <w:rsid w:val="006F6143"/>
    <w:rsid w:val="006F63E6"/>
    <w:rsid w:val="006F660E"/>
    <w:rsid w:val="006F6682"/>
    <w:rsid w:val="006F6F13"/>
    <w:rsid w:val="006F73E5"/>
    <w:rsid w:val="006F785F"/>
    <w:rsid w:val="006F7EE4"/>
    <w:rsid w:val="00700076"/>
    <w:rsid w:val="00700C86"/>
    <w:rsid w:val="00700EDA"/>
    <w:rsid w:val="00701859"/>
    <w:rsid w:val="00701911"/>
    <w:rsid w:val="00701976"/>
    <w:rsid w:val="007019C6"/>
    <w:rsid w:val="00701C6A"/>
    <w:rsid w:val="00701D50"/>
    <w:rsid w:val="007022C1"/>
    <w:rsid w:val="00702588"/>
    <w:rsid w:val="00702648"/>
    <w:rsid w:val="007028E0"/>
    <w:rsid w:val="00702DEE"/>
    <w:rsid w:val="00702FBC"/>
    <w:rsid w:val="007033DB"/>
    <w:rsid w:val="00703430"/>
    <w:rsid w:val="00703611"/>
    <w:rsid w:val="00703B6F"/>
    <w:rsid w:val="00703EB8"/>
    <w:rsid w:val="00704F47"/>
    <w:rsid w:val="00705108"/>
    <w:rsid w:val="00705279"/>
    <w:rsid w:val="00705AD1"/>
    <w:rsid w:val="007060D3"/>
    <w:rsid w:val="00707188"/>
    <w:rsid w:val="007071CA"/>
    <w:rsid w:val="007078CD"/>
    <w:rsid w:val="007078FF"/>
    <w:rsid w:val="00710756"/>
    <w:rsid w:val="00710A85"/>
    <w:rsid w:val="00710AE6"/>
    <w:rsid w:val="00711B32"/>
    <w:rsid w:val="0071205B"/>
    <w:rsid w:val="00712149"/>
    <w:rsid w:val="007121EB"/>
    <w:rsid w:val="0071241D"/>
    <w:rsid w:val="0071264C"/>
    <w:rsid w:val="007129EF"/>
    <w:rsid w:val="00712EA6"/>
    <w:rsid w:val="0071413E"/>
    <w:rsid w:val="007145FF"/>
    <w:rsid w:val="00714883"/>
    <w:rsid w:val="0071498A"/>
    <w:rsid w:val="00714FE0"/>
    <w:rsid w:val="0071560E"/>
    <w:rsid w:val="00715991"/>
    <w:rsid w:val="00715E63"/>
    <w:rsid w:val="00716284"/>
    <w:rsid w:val="00716541"/>
    <w:rsid w:val="00716949"/>
    <w:rsid w:val="00716B90"/>
    <w:rsid w:val="00716C15"/>
    <w:rsid w:val="00716E48"/>
    <w:rsid w:val="0071719C"/>
    <w:rsid w:val="00717232"/>
    <w:rsid w:val="007203F0"/>
    <w:rsid w:val="00720504"/>
    <w:rsid w:val="00720B42"/>
    <w:rsid w:val="00720EA1"/>
    <w:rsid w:val="00721D4C"/>
    <w:rsid w:val="0072225E"/>
    <w:rsid w:val="00722857"/>
    <w:rsid w:val="00722903"/>
    <w:rsid w:val="00722946"/>
    <w:rsid w:val="00723045"/>
    <w:rsid w:val="007232B1"/>
    <w:rsid w:val="007233E6"/>
    <w:rsid w:val="0072371E"/>
    <w:rsid w:val="00723CF0"/>
    <w:rsid w:val="00723DD4"/>
    <w:rsid w:val="00723F99"/>
    <w:rsid w:val="00723FCB"/>
    <w:rsid w:val="00724819"/>
    <w:rsid w:val="00724AB7"/>
    <w:rsid w:val="00724D5A"/>
    <w:rsid w:val="00725099"/>
    <w:rsid w:val="00725768"/>
    <w:rsid w:val="007258AE"/>
    <w:rsid w:val="00725A9A"/>
    <w:rsid w:val="00726267"/>
    <w:rsid w:val="00726482"/>
    <w:rsid w:val="0072695D"/>
    <w:rsid w:val="00727134"/>
    <w:rsid w:val="00727B16"/>
    <w:rsid w:val="00730371"/>
    <w:rsid w:val="00730426"/>
    <w:rsid w:val="0073089C"/>
    <w:rsid w:val="0073109E"/>
    <w:rsid w:val="0073169C"/>
    <w:rsid w:val="00731908"/>
    <w:rsid w:val="00731BA5"/>
    <w:rsid w:val="00731BB1"/>
    <w:rsid w:val="00731EDD"/>
    <w:rsid w:val="0073206B"/>
    <w:rsid w:val="007321EB"/>
    <w:rsid w:val="00734006"/>
    <w:rsid w:val="00734A12"/>
    <w:rsid w:val="00734E11"/>
    <w:rsid w:val="00734F0E"/>
    <w:rsid w:val="007364B6"/>
    <w:rsid w:val="00736BF1"/>
    <w:rsid w:val="00736C2D"/>
    <w:rsid w:val="007378C7"/>
    <w:rsid w:val="007379F7"/>
    <w:rsid w:val="00737BE7"/>
    <w:rsid w:val="00740062"/>
    <w:rsid w:val="007401F3"/>
    <w:rsid w:val="007402C8"/>
    <w:rsid w:val="00740CBE"/>
    <w:rsid w:val="00740D6B"/>
    <w:rsid w:val="007414D3"/>
    <w:rsid w:val="00742133"/>
    <w:rsid w:val="00742246"/>
    <w:rsid w:val="00742695"/>
    <w:rsid w:val="00742768"/>
    <w:rsid w:val="00742A61"/>
    <w:rsid w:val="00743A11"/>
    <w:rsid w:val="00743E16"/>
    <w:rsid w:val="007458A7"/>
    <w:rsid w:val="0074673E"/>
    <w:rsid w:val="00746899"/>
    <w:rsid w:val="00746AF1"/>
    <w:rsid w:val="00746B77"/>
    <w:rsid w:val="00746C17"/>
    <w:rsid w:val="00746F10"/>
    <w:rsid w:val="007470B3"/>
    <w:rsid w:val="00747A14"/>
    <w:rsid w:val="00747B56"/>
    <w:rsid w:val="00747C4B"/>
    <w:rsid w:val="007501BC"/>
    <w:rsid w:val="00750469"/>
    <w:rsid w:val="007517DF"/>
    <w:rsid w:val="00751ABA"/>
    <w:rsid w:val="00751D0B"/>
    <w:rsid w:val="00751DCD"/>
    <w:rsid w:val="00751E1B"/>
    <w:rsid w:val="00751EC7"/>
    <w:rsid w:val="00751FFB"/>
    <w:rsid w:val="0075205D"/>
    <w:rsid w:val="00752270"/>
    <w:rsid w:val="0075244A"/>
    <w:rsid w:val="0075249B"/>
    <w:rsid w:val="00752A2C"/>
    <w:rsid w:val="00752A38"/>
    <w:rsid w:val="00752EB7"/>
    <w:rsid w:val="00753075"/>
    <w:rsid w:val="0075311E"/>
    <w:rsid w:val="00753879"/>
    <w:rsid w:val="00753886"/>
    <w:rsid w:val="00753A0F"/>
    <w:rsid w:val="00753BEC"/>
    <w:rsid w:val="00753F1C"/>
    <w:rsid w:val="0075433B"/>
    <w:rsid w:val="007544B8"/>
    <w:rsid w:val="00754952"/>
    <w:rsid w:val="0075558D"/>
    <w:rsid w:val="007557E3"/>
    <w:rsid w:val="007565B2"/>
    <w:rsid w:val="00756732"/>
    <w:rsid w:val="007568CE"/>
    <w:rsid w:val="00756C9E"/>
    <w:rsid w:val="00756E0A"/>
    <w:rsid w:val="00756EC6"/>
    <w:rsid w:val="007572F6"/>
    <w:rsid w:val="0075739C"/>
    <w:rsid w:val="0075772C"/>
    <w:rsid w:val="007579DA"/>
    <w:rsid w:val="00757A21"/>
    <w:rsid w:val="007601F3"/>
    <w:rsid w:val="00760383"/>
    <w:rsid w:val="00760DB8"/>
    <w:rsid w:val="00761229"/>
    <w:rsid w:val="00761280"/>
    <w:rsid w:val="00761B56"/>
    <w:rsid w:val="007621C8"/>
    <w:rsid w:val="007630AD"/>
    <w:rsid w:val="007631DF"/>
    <w:rsid w:val="0076361A"/>
    <w:rsid w:val="00763877"/>
    <w:rsid w:val="00763AAE"/>
    <w:rsid w:val="00763B2F"/>
    <w:rsid w:val="00763DFB"/>
    <w:rsid w:val="0076451E"/>
    <w:rsid w:val="0076461A"/>
    <w:rsid w:val="007646C6"/>
    <w:rsid w:val="00764C04"/>
    <w:rsid w:val="00764FF8"/>
    <w:rsid w:val="00765293"/>
    <w:rsid w:val="007654F5"/>
    <w:rsid w:val="00765C7A"/>
    <w:rsid w:val="00765F50"/>
    <w:rsid w:val="007666C2"/>
    <w:rsid w:val="007667AB"/>
    <w:rsid w:val="007673BE"/>
    <w:rsid w:val="0076771A"/>
    <w:rsid w:val="00767764"/>
    <w:rsid w:val="007679F2"/>
    <w:rsid w:val="00770319"/>
    <w:rsid w:val="00770E3E"/>
    <w:rsid w:val="0077199F"/>
    <w:rsid w:val="00771CF1"/>
    <w:rsid w:val="00772090"/>
    <w:rsid w:val="007728F4"/>
    <w:rsid w:val="007735E2"/>
    <w:rsid w:val="00773972"/>
    <w:rsid w:val="00773CFF"/>
    <w:rsid w:val="00774070"/>
    <w:rsid w:val="007746D8"/>
    <w:rsid w:val="00774723"/>
    <w:rsid w:val="00774D46"/>
    <w:rsid w:val="00776CB1"/>
    <w:rsid w:val="007774B4"/>
    <w:rsid w:val="00777C5C"/>
    <w:rsid w:val="00777CFC"/>
    <w:rsid w:val="007803B9"/>
    <w:rsid w:val="007805C3"/>
    <w:rsid w:val="00780CA7"/>
    <w:rsid w:val="00781198"/>
    <w:rsid w:val="00781702"/>
    <w:rsid w:val="00781717"/>
    <w:rsid w:val="00781B5F"/>
    <w:rsid w:val="007822A4"/>
    <w:rsid w:val="007827A5"/>
    <w:rsid w:val="00782FCE"/>
    <w:rsid w:val="0078301B"/>
    <w:rsid w:val="0078351F"/>
    <w:rsid w:val="007835A1"/>
    <w:rsid w:val="00783916"/>
    <w:rsid w:val="007844E4"/>
    <w:rsid w:val="007847AA"/>
    <w:rsid w:val="007847AB"/>
    <w:rsid w:val="00785A62"/>
    <w:rsid w:val="00787292"/>
    <w:rsid w:val="007901A1"/>
    <w:rsid w:val="0079025B"/>
    <w:rsid w:val="00790C79"/>
    <w:rsid w:val="00791149"/>
    <w:rsid w:val="00791471"/>
    <w:rsid w:val="00791A7E"/>
    <w:rsid w:val="0079291E"/>
    <w:rsid w:val="00792D4E"/>
    <w:rsid w:val="00792ED1"/>
    <w:rsid w:val="0079352D"/>
    <w:rsid w:val="00793557"/>
    <w:rsid w:val="00793BB0"/>
    <w:rsid w:val="00793DFC"/>
    <w:rsid w:val="0079404A"/>
    <w:rsid w:val="007940AE"/>
    <w:rsid w:val="00794422"/>
    <w:rsid w:val="007949A8"/>
    <w:rsid w:val="007951BA"/>
    <w:rsid w:val="0079576F"/>
    <w:rsid w:val="00795AFD"/>
    <w:rsid w:val="00795FBE"/>
    <w:rsid w:val="007965E6"/>
    <w:rsid w:val="00796A80"/>
    <w:rsid w:val="00797965"/>
    <w:rsid w:val="007A0474"/>
    <w:rsid w:val="007A098C"/>
    <w:rsid w:val="007A0A8B"/>
    <w:rsid w:val="007A0FF9"/>
    <w:rsid w:val="007A1167"/>
    <w:rsid w:val="007A12F7"/>
    <w:rsid w:val="007A1430"/>
    <w:rsid w:val="007A1DD8"/>
    <w:rsid w:val="007A1E6A"/>
    <w:rsid w:val="007A1FCD"/>
    <w:rsid w:val="007A2248"/>
    <w:rsid w:val="007A2936"/>
    <w:rsid w:val="007A2F4D"/>
    <w:rsid w:val="007A2F9F"/>
    <w:rsid w:val="007A311C"/>
    <w:rsid w:val="007A3674"/>
    <w:rsid w:val="007A376E"/>
    <w:rsid w:val="007A37F4"/>
    <w:rsid w:val="007A3804"/>
    <w:rsid w:val="007A43B5"/>
    <w:rsid w:val="007A4433"/>
    <w:rsid w:val="007A4D4F"/>
    <w:rsid w:val="007A4DEE"/>
    <w:rsid w:val="007A5356"/>
    <w:rsid w:val="007A6144"/>
    <w:rsid w:val="007A623D"/>
    <w:rsid w:val="007A63E2"/>
    <w:rsid w:val="007A6E4B"/>
    <w:rsid w:val="007A7358"/>
    <w:rsid w:val="007B024E"/>
    <w:rsid w:val="007B0478"/>
    <w:rsid w:val="007B0AF9"/>
    <w:rsid w:val="007B0D81"/>
    <w:rsid w:val="007B0E0C"/>
    <w:rsid w:val="007B1145"/>
    <w:rsid w:val="007B1254"/>
    <w:rsid w:val="007B1F31"/>
    <w:rsid w:val="007B2091"/>
    <w:rsid w:val="007B2584"/>
    <w:rsid w:val="007B2A8A"/>
    <w:rsid w:val="007B2D5E"/>
    <w:rsid w:val="007B2D8C"/>
    <w:rsid w:val="007B2EA2"/>
    <w:rsid w:val="007B3578"/>
    <w:rsid w:val="007B37F1"/>
    <w:rsid w:val="007B3F1B"/>
    <w:rsid w:val="007B4211"/>
    <w:rsid w:val="007B42DA"/>
    <w:rsid w:val="007B4373"/>
    <w:rsid w:val="007B469F"/>
    <w:rsid w:val="007B4B3D"/>
    <w:rsid w:val="007B4BCA"/>
    <w:rsid w:val="007B51F9"/>
    <w:rsid w:val="007B55E4"/>
    <w:rsid w:val="007B56CD"/>
    <w:rsid w:val="007B56E1"/>
    <w:rsid w:val="007B5C6D"/>
    <w:rsid w:val="007B6514"/>
    <w:rsid w:val="007B6B65"/>
    <w:rsid w:val="007B7A1E"/>
    <w:rsid w:val="007B7A74"/>
    <w:rsid w:val="007B7E81"/>
    <w:rsid w:val="007C0044"/>
    <w:rsid w:val="007C042D"/>
    <w:rsid w:val="007C06FE"/>
    <w:rsid w:val="007C0861"/>
    <w:rsid w:val="007C0A5C"/>
    <w:rsid w:val="007C1478"/>
    <w:rsid w:val="007C1775"/>
    <w:rsid w:val="007C181A"/>
    <w:rsid w:val="007C1BC1"/>
    <w:rsid w:val="007C1E50"/>
    <w:rsid w:val="007C1EBC"/>
    <w:rsid w:val="007C3505"/>
    <w:rsid w:val="007C3ABF"/>
    <w:rsid w:val="007C3AF8"/>
    <w:rsid w:val="007C47B4"/>
    <w:rsid w:val="007C5086"/>
    <w:rsid w:val="007C50F0"/>
    <w:rsid w:val="007C594B"/>
    <w:rsid w:val="007C59EF"/>
    <w:rsid w:val="007C5A0F"/>
    <w:rsid w:val="007C5FDD"/>
    <w:rsid w:val="007C6A37"/>
    <w:rsid w:val="007C6B0E"/>
    <w:rsid w:val="007C6B3E"/>
    <w:rsid w:val="007C6C1F"/>
    <w:rsid w:val="007C7389"/>
    <w:rsid w:val="007C7951"/>
    <w:rsid w:val="007D0963"/>
    <w:rsid w:val="007D0987"/>
    <w:rsid w:val="007D0B04"/>
    <w:rsid w:val="007D0E47"/>
    <w:rsid w:val="007D1B3B"/>
    <w:rsid w:val="007D1B81"/>
    <w:rsid w:val="007D2EEB"/>
    <w:rsid w:val="007D328C"/>
    <w:rsid w:val="007D3676"/>
    <w:rsid w:val="007D37B8"/>
    <w:rsid w:val="007D3A9F"/>
    <w:rsid w:val="007D3FBA"/>
    <w:rsid w:val="007D42DE"/>
    <w:rsid w:val="007D4383"/>
    <w:rsid w:val="007D4D04"/>
    <w:rsid w:val="007D4D33"/>
    <w:rsid w:val="007D4F7F"/>
    <w:rsid w:val="007D51AF"/>
    <w:rsid w:val="007D52B7"/>
    <w:rsid w:val="007D6AE8"/>
    <w:rsid w:val="007D6CA1"/>
    <w:rsid w:val="007D721C"/>
    <w:rsid w:val="007D736C"/>
    <w:rsid w:val="007D7A42"/>
    <w:rsid w:val="007D7F2B"/>
    <w:rsid w:val="007E02B7"/>
    <w:rsid w:val="007E0557"/>
    <w:rsid w:val="007E0A9E"/>
    <w:rsid w:val="007E0B09"/>
    <w:rsid w:val="007E0C20"/>
    <w:rsid w:val="007E11D9"/>
    <w:rsid w:val="007E221B"/>
    <w:rsid w:val="007E3851"/>
    <w:rsid w:val="007E3DCC"/>
    <w:rsid w:val="007E41A7"/>
    <w:rsid w:val="007E41BB"/>
    <w:rsid w:val="007E4947"/>
    <w:rsid w:val="007E4AA2"/>
    <w:rsid w:val="007E4D50"/>
    <w:rsid w:val="007E50AF"/>
    <w:rsid w:val="007E51A0"/>
    <w:rsid w:val="007E5D7D"/>
    <w:rsid w:val="007E5F2B"/>
    <w:rsid w:val="007E6079"/>
    <w:rsid w:val="007E686B"/>
    <w:rsid w:val="007E689B"/>
    <w:rsid w:val="007E6B79"/>
    <w:rsid w:val="007E74C6"/>
    <w:rsid w:val="007E750F"/>
    <w:rsid w:val="007E7CFD"/>
    <w:rsid w:val="007F03CB"/>
    <w:rsid w:val="007F0615"/>
    <w:rsid w:val="007F0937"/>
    <w:rsid w:val="007F0CA4"/>
    <w:rsid w:val="007F0E7F"/>
    <w:rsid w:val="007F1133"/>
    <w:rsid w:val="007F1764"/>
    <w:rsid w:val="007F1B07"/>
    <w:rsid w:val="007F1DA2"/>
    <w:rsid w:val="007F239D"/>
    <w:rsid w:val="007F26BB"/>
    <w:rsid w:val="007F2C37"/>
    <w:rsid w:val="007F3E50"/>
    <w:rsid w:val="007F4053"/>
    <w:rsid w:val="007F44CF"/>
    <w:rsid w:val="007F4522"/>
    <w:rsid w:val="007F4B58"/>
    <w:rsid w:val="007F4B81"/>
    <w:rsid w:val="007F4C22"/>
    <w:rsid w:val="007F528C"/>
    <w:rsid w:val="007F5B3A"/>
    <w:rsid w:val="007F647F"/>
    <w:rsid w:val="007F67BD"/>
    <w:rsid w:val="007F6921"/>
    <w:rsid w:val="007F6B2D"/>
    <w:rsid w:val="007F7598"/>
    <w:rsid w:val="007F7D5C"/>
    <w:rsid w:val="007F7DBB"/>
    <w:rsid w:val="008001FA"/>
    <w:rsid w:val="008004F0"/>
    <w:rsid w:val="00800EF6"/>
    <w:rsid w:val="008012E2"/>
    <w:rsid w:val="00801673"/>
    <w:rsid w:val="00801A39"/>
    <w:rsid w:val="00801AD9"/>
    <w:rsid w:val="00801AFA"/>
    <w:rsid w:val="00801B19"/>
    <w:rsid w:val="00801FF4"/>
    <w:rsid w:val="0080277D"/>
    <w:rsid w:val="00802954"/>
    <w:rsid w:val="00802B6D"/>
    <w:rsid w:val="0080345F"/>
    <w:rsid w:val="00803557"/>
    <w:rsid w:val="00804253"/>
    <w:rsid w:val="008043AA"/>
    <w:rsid w:val="008044E9"/>
    <w:rsid w:val="00804CCB"/>
    <w:rsid w:val="00804F3D"/>
    <w:rsid w:val="008060ED"/>
    <w:rsid w:val="00806137"/>
    <w:rsid w:val="0080620F"/>
    <w:rsid w:val="008069D3"/>
    <w:rsid w:val="008071FC"/>
    <w:rsid w:val="00807419"/>
    <w:rsid w:val="00807899"/>
    <w:rsid w:val="008078D3"/>
    <w:rsid w:val="00807950"/>
    <w:rsid w:val="00807C5B"/>
    <w:rsid w:val="00807DD0"/>
    <w:rsid w:val="00807EF5"/>
    <w:rsid w:val="008105A1"/>
    <w:rsid w:val="00810B9D"/>
    <w:rsid w:val="00810FA6"/>
    <w:rsid w:val="008118B5"/>
    <w:rsid w:val="00811969"/>
    <w:rsid w:val="00811D9A"/>
    <w:rsid w:val="00811DCC"/>
    <w:rsid w:val="00811F5C"/>
    <w:rsid w:val="00811FDC"/>
    <w:rsid w:val="00811FE5"/>
    <w:rsid w:val="008122BE"/>
    <w:rsid w:val="0081237F"/>
    <w:rsid w:val="0081291A"/>
    <w:rsid w:val="008129E4"/>
    <w:rsid w:val="0081305D"/>
    <w:rsid w:val="00813301"/>
    <w:rsid w:val="008133E3"/>
    <w:rsid w:val="00813488"/>
    <w:rsid w:val="008135E6"/>
    <w:rsid w:val="00813645"/>
    <w:rsid w:val="00813BE7"/>
    <w:rsid w:val="00813CCB"/>
    <w:rsid w:val="00813E7E"/>
    <w:rsid w:val="008143EF"/>
    <w:rsid w:val="008146A4"/>
    <w:rsid w:val="008149D5"/>
    <w:rsid w:val="00814AC2"/>
    <w:rsid w:val="00815B26"/>
    <w:rsid w:val="00816A03"/>
    <w:rsid w:val="00817A28"/>
    <w:rsid w:val="00817A4B"/>
    <w:rsid w:val="00817B01"/>
    <w:rsid w:val="00817BB6"/>
    <w:rsid w:val="008209A3"/>
    <w:rsid w:val="00820F78"/>
    <w:rsid w:val="008217F4"/>
    <w:rsid w:val="00821F3E"/>
    <w:rsid w:val="00821F99"/>
    <w:rsid w:val="00822DC7"/>
    <w:rsid w:val="008237FD"/>
    <w:rsid w:val="00823C97"/>
    <w:rsid w:val="00823CE9"/>
    <w:rsid w:val="00823F17"/>
    <w:rsid w:val="008246FB"/>
    <w:rsid w:val="00824C7C"/>
    <w:rsid w:val="0082553D"/>
    <w:rsid w:val="008259F7"/>
    <w:rsid w:val="00826143"/>
    <w:rsid w:val="0082622A"/>
    <w:rsid w:val="0082661D"/>
    <w:rsid w:val="00826621"/>
    <w:rsid w:val="008273BA"/>
    <w:rsid w:val="00827DDF"/>
    <w:rsid w:val="00827F34"/>
    <w:rsid w:val="00830179"/>
    <w:rsid w:val="00830260"/>
    <w:rsid w:val="00830407"/>
    <w:rsid w:val="008313A9"/>
    <w:rsid w:val="008315EC"/>
    <w:rsid w:val="0083248D"/>
    <w:rsid w:val="00832532"/>
    <w:rsid w:val="008329E3"/>
    <w:rsid w:val="0083327D"/>
    <w:rsid w:val="00833590"/>
    <w:rsid w:val="008336AA"/>
    <w:rsid w:val="00834753"/>
    <w:rsid w:val="008347D2"/>
    <w:rsid w:val="00834872"/>
    <w:rsid w:val="00834D55"/>
    <w:rsid w:val="00835586"/>
    <w:rsid w:val="00835769"/>
    <w:rsid w:val="00835C66"/>
    <w:rsid w:val="00836579"/>
    <w:rsid w:val="00836913"/>
    <w:rsid w:val="00836916"/>
    <w:rsid w:val="00836D2E"/>
    <w:rsid w:val="00837084"/>
    <w:rsid w:val="008372AA"/>
    <w:rsid w:val="00837995"/>
    <w:rsid w:val="00837A7D"/>
    <w:rsid w:val="0084036B"/>
    <w:rsid w:val="00840D58"/>
    <w:rsid w:val="008417EB"/>
    <w:rsid w:val="008418CF"/>
    <w:rsid w:val="0084202F"/>
    <w:rsid w:val="00842905"/>
    <w:rsid w:val="00842934"/>
    <w:rsid w:val="00842C1A"/>
    <w:rsid w:val="00842D04"/>
    <w:rsid w:val="0084305E"/>
    <w:rsid w:val="00843446"/>
    <w:rsid w:val="00843A73"/>
    <w:rsid w:val="008449A3"/>
    <w:rsid w:val="00844A76"/>
    <w:rsid w:val="00844E1E"/>
    <w:rsid w:val="00844E79"/>
    <w:rsid w:val="00845008"/>
    <w:rsid w:val="00845454"/>
    <w:rsid w:val="008454C1"/>
    <w:rsid w:val="00845BD0"/>
    <w:rsid w:val="00846DB4"/>
    <w:rsid w:val="00847159"/>
    <w:rsid w:val="0084725A"/>
    <w:rsid w:val="00847E83"/>
    <w:rsid w:val="008503C4"/>
    <w:rsid w:val="00850B6A"/>
    <w:rsid w:val="008512C3"/>
    <w:rsid w:val="008524EB"/>
    <w:rsid w:val="00852C82"/>
    <w:rsid w:val="00852E01"/>
    <w:rsid w:val="00852F61"/>
    <w:rsid w:val="00853693"/>
    <w:rsid w:val="00854224"/>
    <w:rsid w:val="008549FC"/>
    <w:rsid w:val="00854A15"/>
    <w:rsid w:val="00854ABE"/>
    <w:rsid w:val="00854C24"/>
    <w:rsid w:val="00855008"/>
    <w:rsid w:val="008550EB"/>
    <w:rsid w:val="00855159"/>
    <w:rsid w:val="00855216"/>
    <w:rsid w:val="008554F1"/>
    <w:rsid w:val="00855530"/>
    <w:rsid w:val="00855EA9"/>
    <w:rsid w:val="00856220"/>
    <w:rsid w:val="008563F1"/>
    <w:rsid w:val="00856810"/>
    <w:rsid w:val="00856EC0"/>
    <w:rsid w:val="00857201"/>
    <w:rsid w:val="008573B4"/>
    <w:rsid w:val="0085740E"/>
    <w:rsid w:val="00857A81"/>
    <w:rsid w:val="00857E65"/>
    <w:rsid w:val="008600A7"/>
    <w:rsid w:val="0086011B"/>
    <w:rsid w:val="008617A1"/>
    <w:rsid w:val="00861814"/>
    <w:rsid w:val="00862258"/>
    <w:rsid w:val="008626D7"/>
    <w:rsid w:val="008627C1"/>
    <w:rsid w:val="0086313D"/>
    <w:rsid w:val="0086341D"/>
    <w:rsid w:val="00864289"/>
    <w:rsid w:val="008648B1"/>
    <w:rsid w:val="0086520B"/>
    <w:rsid w:val="008654E8"/>
    <w:rsid w:val="00865DBD"/>
    <w:rsid w:val="00865E3C"/>
    <w:rsid w:val="00865F28"/>
    <w:rsid w:val="0086659D"/>
    <w:rsid w:val="00866A16"/>
    <w:rsid w:val="00866E82"/>
    <w:rsid w:val="00867323"/>
    <w:rsid w:val="0086768A"/>
    <w:rsid w:val="00867719"/>
    <w:rsid w:val="00867C06"/>
    <w:rsid w:val="00867FE1"/>
    <w:rsid w:val="00870E9D"/>
    <w:rsid w:val="0087110A"/>
    <w:rsid w:val="0087116B"/>
    <w:rsid w:val="0087150B"/>
    <w:rsid w:val="00871865"/>
    <w:rsid w:val="00871D6A"/>
    <w:rsid w:val="008724E6"/>
    <w:rsid w:val="008725EE"/>
    <w:rsid w:val="00872AF4"/>
    <w:rsid w:val="00873265"/>
    <w:rsid w:val="00873AA7"/>
    <w:rsid w:val="00873EEA"/>
    <w:rsid w:val="0087418D"/>
    <w:rsid w:val="00875626"/>
    <w:rsid w:val="00876A79"/>
    <w:rsid w:val="00876DCF"/>
    <w:rsid w:val="00876E71"/>
    <w:rsid w:val="008777B4"/>
    <w:rsid w:val="0087783C"/>
    <w:rsid w:val="00877A49"/>
    <w:rsid w:val="00877BB0"/>
    <w:rsid w:val="00877DD6"/>
    <w:rsid w:val="00880352"/>
    <w:rsid w:val="00880D20"/>
    <w:rsid w:val="00880F46"/>
    <w:rsid w:val="00880F48"/>
    <w:rsid w:val="008815D4"/>
    <w:rsid w:val="00881F67"/>
    <w:rsid w:val="0088202E"/>
    <w:rsid w:val="008820DF"/>
    <w:rsid w:val="00882121"/>
    <w:rsid w:val="00882486"/>
    <w:rsid w:val="008825A9"/>
    <w:rsid w:val="00882C53"/>
    <w:rsid w:val="008830AB"/>
    <w:rsid w:val="00883104"/>
    <w:rsid w:val="00883444"/>
    <w:rsid w:val="008834F9"/>
    <w:rsid w:val="00884291"/>
    <w:rsid w:val="008843D8"/>
    <w:rsid w:val="00884A44"/>
    <w:rsid w:val="00884A80"/>
    <w:rsid w:val="00884D98"/>
    <w:rsid w:val="00884F16"/>
    <w:rsid w:val="00885376"/>
    <w:rsid w:val="00885819"/>
    <w:rsid w:val="00885B09"/>
    <w:rsid w:val="00885CD9"/>
    <w:rsid w:val="00885D31"/>
    <w:rsid w:val="00885F6A"/>
    <w:rsid w:val="0088617F"/>
    <w:rsid w:val="00886399"/>
    <w:rsid w:val="00887661"/>
    <w:rsid w:val="008879A5"/>
    <w:rsid w:val="00887BA7"/>
    <w:rsid w:val="0089058B"/>
    <w:rsid w:val="0089065D"/>
    <w:rsid w:val="00890DB6"/>
    <w:rsid w:val="008910BB"/>
    <w:rsid w:val="0089166C"/>
    <w:rsid w:val="00891757"/>
    <w:rsid w:val="00891FD9"/>
    <w:rsid w:val="0089253C"/>
    <w:rsid w:val="0089265B"/>
    <w:rsid w:val="00892AC9"/>
    <w:rsid w:val="00892B98"/>
    <w:rsid w:val="008932C1"/>
    <w:rsid w:val="00893385"/>
    <w:rsid w:val="0089375E"/>
    <w:rsid w:val="00893922"/>
    <w:rsid w:val="00893982"/>
    <w:rsid w:val="0089592C"/>
    <w:rsid w:val="00895BD4"/>
    <w:rsid w:val="00896964"/>
    <w:rsid w:val="00896D52"/>
    <w:rsid w:val="00896F12"/>
    <w:rsid w:val="0089728B"/>
    <w:rsid w:val="0089742D"/>
    <w:rsid w:val="00897511"/>
    <w:rsid w:val="008979A0"/>
    <w:rsid w:val="008A00FE"/>
    <w:rsid w:val="008A0119"/>
    <w:rsid w:val="008A0649"/>
    <w:rsid w:val="008A06A7"/>
    <w:rsid w:val="008A0779"/>
    <w:rsid w:val="008A1295"/>
    <w:rsid w:val="008A180C"/>
    <w:rsid w:val="008A1971"/>
    <w:rsid w:val="008A1B4D"/>
    <w:rsid w:val="008A1D11"/>
    <w:rsid w:val="008A3205"/>
    <w:rsid w:val="008A325B"/>
    <w:rsid w:val="008A3485"/>
    <w:rsid w:val="008A3D80"/>
    <w:rsid w:val="008A3EB0"/>
    <w:rsid w:val="008A3F56"/>
    <w:rsid w:val="008A4625"/>
    <w:rsid w:val="008A4B7C"/>
    <w:rsid w:val="008A4D85"/>
    <w:rsid w:val="008A5114"/>
    <w:rsid w:val="008A5172"/>
    <w:rsid w:val="008A520B"/>
    <w:rsid w:val="008A56D3"/>
    <w:rsid w:val="008A5A7C"/>
    <w:rsid w:val="008A6326"/>
    <w:rsid w:val="008A67B0"/>
    <w:rsid w:val="008A68E3"/>
    <w:rsid w:val="008A6C8C"/>
    <w:rsid w:val="008A74FE"/>
    <w:rsid w:val="008A75BE"/>
    <w:rsid w:val="008A7751"/>
    <w:rsid w:val="008B07CD"/>
    <w:rsid w:val="008B0E90"/>
    <w:rsid w:val="008B0EBB"/>
    <w:rsid w:val="008B1E30"/>
    <w:rsid w:val="008B2DEB"/>
    <w:rsid w:val="008B2F69"/>
    <w:rsid w:val="008B3670"/>
    <w:rsid w:val="008B3D6D"/>
    <w:rsid w:val="008B412A"/>
    <w:rsid w:val="008B4A02"/>
    <w:rsid w:val="008B4BD4"/>
    <w:rsid w:val="008B4C4D"/>
    <w:rsid w:val="008B50FA"/>
    <w:rsid w:val="008B65F4"/>
    <w:rsid w:val="008B6AEA"/>
    <w:rsid w:val="008B6B31"/>
    <w:rsid w:val="008B6EEC"/>
    <w:rsid w:val="008B7755"/>
    <w:rsid w:val="008B7C1C"/>
    <w:rsid w:val="008B7C1D"/>
    <w:rsid w:val="008C00A8"/>
    <w:rsid w:val="008C00B3"/>
    <w:rsid w:val="008C049F"/>
    <w:rsid w:val="008C0953"/>
    <w:rsid w:val="008C0AEE"/>
    <w:rsid w:val="008C0DCD"/>
    <w:rsid w:val="008C106D"/>
    <w:rsid w:val="008C13DC"/>
    <w:rsid w:val="008C1BF9"/>
    <w:rsid w:val="008C25EB"/>
    <w:rsid w:val="008C27DF"/>
    <w:rsid w:val="008C2DEA"/>
    <w:rsid w:val="008C33C8"/>
    <w:rsid w:val="008C3CE7"/>
    <w:rsid w:val="008C3E98"/>
    <w:rsid w:val="008C40B6"/>
    <w:rsid w:val="008C452A"/>
    <w:rsid w:val="008C4785"/>
    <w:rsid w:val="008C5BCC"/>
    <w:rsid w:val="008C5FAA"/>
    <w:rsid w:val="008C60B2"/>
    <w:rsid w:val="008C6A68"/>
    <w:rsid w:val="008C6DE3"/>
    <w:rsid w:val="008C6E3A"/>
    <w:rsid w:val="008C78CA"/>
    <w:rsid w:val="008C7CDC"/>
    <w:rsid w:val="008C7E29"/>
    <w:rsid w:val="008C7FFA"/>
    <w:rsid w:val="008D0542"/>
    <w:rsid w:val="008D166B"/>
    <w:rsid w:val="008D1B1E"/>
    <w:rsid w:val="008D2096"/>
    <w:rsid w:val="008D2128"/>
    <w:rsid w:val="008D2140"/>
    <w:rsid w:val="008D231C"/>
    <w:rsid w:val="008D2439"/>
    <w:rsid w:val="008D25B6"/>
    <w:rsid w:val="008D26E1"/>
    <w:rsid w:val="008D299F"/>
    <w:rsid w:val="008D2B37"/>
    <w:rsid w:val="008D30D2"/>
    <w:rsid w:val="008D351E"/>
    <w:rsid w:val="008D38F4"/>
    <w:rsid w:val="008D404F"/>
    <w:rsid w:val="008D40E4"/>
    <w:rsid w:val="008D47BD"/>
    <w:rsid w:val="008D4DAB"/>
    <w:rsid w:val="008D4EF5"/>
    <w:rsid w:val="008D51A2"/>
    <w:rsid w:val="008D559A"/>
    <w:rsid w:val="008D56D5"/>
    <w:rsid w:val="008D60D0"/>
    <w:rsid w:val="008D6D6E"/>
    <w:rsid w:val="008D7191"/>
    <w:rsid w:val="008D7618"/>
    <w:rsid w:val="008D763C"/>
    <w:rsid w:val="008D77C3"/>
    <w:rsid w:val="008D77D0"/>
    <w:rsid w:val="008D7A17"/>
    <w:rsid w:val="008D7BEC"/>
    <w:rsid w:val="008D7D90"/>
    <w:rsid w:val="008E09C5"/>
    <w:rsid w:val="008E13A5"/>
    <w:rsid w:val="008E1743"/>
    <w:rsid w:val="008E1760"/>
    <w:rsid w:val="008E2342"/>
    <w:rsid w:val="008E254E"/>
    <w:rsid w:val="008E2CD1"/>
    <w:rsid w:val="008E2FC0"/>
    <w:rsid w:val="008E32EF"/>
    <w:rsid w:val="008E3483"/>
    <w:rsid w:val="008E3CEB"/>
    <w:rsid w:val="008E4058"/>
    <w:rsid w:val="008E4497"/>
    <w:rsid w:val="008E45D5"/>
    <w:rsid w:val="008E4B8C"/>
    <w:rsid w:val="008E4F09"/>
    <w:rsid w:val="008E5078"/>
    <w:rsid w:val="008E52D4"/>
    <w:rsid w:val="008E693A"/>
    <w:rsid w:val="008E697C"/>
    <w:rsid w:val="008E75F3"/>
    <w:rsid w:val="008E76D2"/>
    <w:rsid w:val="008E7837"/>
    <w:rsid w:val="008E7C95"/>
    <w:rsid w:val="008E7F76"/>
    <w:rsid w:val="008F0085"/>
    <w:rsid w:val="008F0126"/>
    <w:rsid w:val="008F021B"/>
    <w:rsid w:val="008F03A6"/>
    <w:rsid w:val="008F0493"/>
    <w:rsid w:val="008F04CF"/>
    <w:rsid w:val="008F0D42"/>
    <w:rsid w:val="008F0E64"/>
    <w:rsid w:val="008F0E7A"/>
    <w:rsid w:val="008F15C8"/>
    <w:rsid w:val="008F1627"/>
    <w:rsid w:val="008F2C48"/>
    <w:rsid w:val="008F2DF9"/>
    <w:rsid w:val="008F2F86"/>
    <w:rsid w:val="008F4936"/>
    <w:rsid w:val="008F49DC"/>
    <w:rsid w:val="008F4C42"/>
    <w:rsid w:val="008F5015"/>
    <w:rsid w:val="008F5499"/>
    <w:rsid w:val="008F5ADE"/>
    <w:rsid w:val="008F613F"/>
    <w:rsid w:val="008F65CA"/>
    <w:rsid w:val="008F680F"/>
    <w:rsid w:val="008F68C8"/>
    <w:rsid w:val="008F6B1C"/>
    <w:rsid w:val="008F6BFF"/>
    <w:rsid w:val="008F7BA0"/>
    <w:rsid w:val="008F7D4E"/>
    <w:rsid w:val="008F7FFD"/>
    <w:rsid w:val="00900E3B"/>
    <w:rsid w:val="00901211"/>
    <w:rsid w:val="0090129A"/>
    <w:rsid w:val="00901747"/>
    <w:rsid w:val="00901990"/>
    <w:rsid w:val="00902028"/>
    <w:rsid w:val="00902D90"/>
    <w:rsid w:val="00903256"/>
    <w:rsid w:val="00903997"/>
    <w:rsid w:val="00903C4D"/>
    <w:rsid w:val="009044B7"/>
    <w:rsid w:val="009050B5"/>
    <w:rsid w:val="00905917"/>
    <w:rsid w:val="009061FE"/>
    <w:rsid w:val="00906D87"/>
    <w:rsid w:val="00906E22"/>
    <w:rsid w:val="0090706A"/>
    <w:rsid w:val="00907A62"/>
    <w:rsid w:val="00907B3B"/>
    <w:rsid w:val="00910164"/>
    <w:rsid w:val="009101C7"/>
    <w:rsid w:val="00910397"/>
    <w:rsid w:val="009106AC"/>
    <w:rsid w:val="0091076A"/>
    <w:rsid w:val="00910A55"/>
    <w:rsid w:val="00910ECC"/>
    <w:rsid w:val="00911480"/>
    <w:rsid w:val="00911976"/>
    <w:rsid w:val="00912710"/>
    <w:rsid w:val="0091281B"/>
    <w:rsid w:val="00912A7B"/>
    <w:rsid w:val="00913574"/>
    <w:rsid w:val="00913AD1"/>
    <w:rsid w:val="00913EEA"/>
    <w:rsid w:val="00913F4E"/>
    <w:rsid w:val="00914B45"/>
    <w:rsid w:val="0091520C"/>
    <w:rsid w:val="0091563B"/>
    <w:rsid w:val="00915CE4"/>
    <w:rsid w:val="00916193"/>
    <w:rsid w:val="00916454"/>
    <w:rsid w:val="00916856"/>
    <w:rsid w:val="00917670"/>
    <w:rsid w:val="0091780A"/>
    <w:rsid w:val="00917928"/>
    <w:rsid w:val="00917DDC"/>
    <w:rsid w:val="009201BD"/>
    <w:rsid w:val="00920CE7"/>
    <w:rsid w:val="009210ED"/>
    <w:rsid w:val="00921EAB"/>
    <w:rsid w:val="00922042"/>
    <w:rsid w:val="00922709"/>
    <w:rsid w:val="009228D2"/>
    <w:rsid w:val="00922CFF"/>
    <w:rsid w:val="00923F5B"/>
    <w:rsid w:val="0092439F"/>
    <w:rsid w:val="0092469D"/>
    <w:rsid w:val="009246D4"/>
    <w:rsid w:val="00924800"/>
    <w:rsid w:val="00924AE4"/>
    <w:rsid w:val="00924CBB"/>
    <w:rsid w:val="00924D6F"/>
    <w:rsid w:val="00924FA2"/>
    <w:rsid w:val="0092657F"/>
    <w:rsid w:val="00926EA0"/>
    <w:rsid w:val="00927EF3"/>
    <w:rsid w:val="00930DA8"/>
    <w:rsid w:val="009310E9"/>
    <w:rsid w:val="00931AA5"/>
    <w:rsid w:val="00931C2C"/>
    <w:rsid w:val="00931DEB"/>
    <w:rsid w:val="009322BA"/>
    <w:rsid w:val="00932734"/>
    <w:rsid w:val="009331DF"/>
    <w:rsid w:val="0093333C"/>
    <w:rsid w:val="00933A29"/>
    <w:rsid w:val="00933B64"/>
    <w:rsid w:val="00933E90"/>
    <w:rsid w:val="0093404C"/>
    <w:rsid w:val="009344F1"/>
    <w:rsid w:val="00935335"/>
    <w:rsid w:val="00935480"/>
    <w:rsid w:val="009357E1"/>
    <w:rsid w:val="00935D7E"/>
    <w:rsid w:val="00936179"/>
    <w:rsid w:val="009365C6"/>
    <w:rsid w:val="0093673F"/>
    <w:rsid w:val="00936830"/>
    <w:rsid w:val="009376E2"/>
    <w:rsid w:val="00937DC0"/>
    <w:rsid w:val="00937F2D"/>
    <w:rsid w:val="00941462"/>
    <w:rsid w:val="009415C7"/>
    <w:rsid w:val="00941877"/>
    <w:rsid w:val="00941882"/>
    <w:rsid w:val="00941CBB"/>
    <w:rsid w:val="009420E4"/>
    <w:rsid w:val="00942534"/>
    <w:rsid w:val="00942843"/>
    <w:rsid w:val="00942975"/>
    <w:rsid w:val="00942A5A"/>
    <w:rsid w:val="00942C24"/>
    <w:rsid w:val="00942F27"/>
    <w:rsid w:val="00943285"/>
    <w:rsid w:val="00943B7B"/>
    <w:rsid w:val="00944202"/>
    <w:rsid w:val="009445D9"/>
    <w:rsid w:val="00944888"/>
    <w:rsid w:val="00944F21"/>
    <w:rsid w:val="009458DB"/>
    <w:rsid w:val="00946029"/>
    <w:rsid w:val="00946171"/>
    <w:rsid w:val="00946A5C"/>
    <w:rsid w:val="00946A5E"/>
    <w:rsid w:val="00946C50"/>
    <w:rsid w:val="00946CFC"/>
    <w:rsid w:val="00946E41"/>
    <w:rsid w:val="00947280"/>
    <w:rsid w:val="00947514"/>
    <w:rsid w:val="00947FAF"/>
    <w:rsid w:val="009507F7"/>
    <w:rsid w:val="00950BF4"/>
    <w:rsid w:val="00950CB9"/>
    <w:rsid w:val="009517DF"/>
    <w:rsid w:val="00951A0B"/>
    <w:rsid w:val="009528B2"/>
    <w:rsid w:val="00952B37"/>
    <w:rsid w:val="00952DD4"/>
    <w:rsid w:val="009530E8"/>
    <w:rsid w:val="009537F0"/>
    <w:rsid w:val="0095458D"/>
    <w:rsid w:val="00954C21"/>
    <w:rsid w:val="00954C55"/>
    <w:rsid w:val="00955294"/>
    <w:rsid w:val="00955380"/>
    <w:rsid w:val="00955B92"/>
    <w:rsid w:val="00955FD7"/>
    <w:rsid w:val="009560EC"/>
    <w:rsid w:val="0095684E"/>
    <w:rsid w:val="009569BE"/>
    <w:rsid w:val="00957619"/>
    <w:rsid w:val="00960154"/>
    <w:rsid w:val="009604D8"/>
    <w:rsid w:val="00960B02"/>
    <w:rsid w:val="00960CD6"/>
    <w:rsid w:val="0096110B"/>
    <w:rsid w:val="00961856"/>
    <w:rsid w:val="00962092"/>
    <w:rsid w:val="00962370"/>
    <w:rsid w:val="00962A44"/>
    <w:rsid w:val="009630A2"/>
    <w:rsid w:val="009637A8"/>
    <w:rsid w:val="00963A19"/>
    <w:rsid w:val="00963A1E"/>
    <w:rsid w:val="00964140"/>
    <w:rsid w:val="00964419"/>
    <w:rsid w:val="009647AF"/>
    <w:rsid w:val="0096568E"/>
    <w:rsid w:val="00965987"/>
    <w:rsid w:val="00966465"/>
    <w:rsid w:val="00966CDF"/>
    <w:rsid w:val="00966E05"/>
    <w:rsid w:val="009675F1"/>
    <w:rsid w:val="009676F7"/>
    <w:rsid w:val="00967B6C"/>
    <w:rsid w:val="009700DE"/>
    <w:rsid w:val="009702A4"/>
    <w:rsid w:val="00970332"/>
    <w:rsid w:val="00970A6F"/>
    <w:rsid w:val="00970CE0"/>
    <w:rsid w:val="00971149"/>
    <w:rsid w:val="00971A0C"/>
    <w:rsid w:val="009721CB"/>
    <w:rsid w:val="00972747"/>
    <w:rsid w:val="00972911"/>
    <w:rsid w:val="009731EB"/>
    <w:rsid w:val="00973381"/>
    <w:rsid w:val="009734F8"/>
    <w:rsid w:val="00973B7E"/>
    <w:rsid w:val="00973C2C"/>
    <w:rsid w:val="00974654"/>
    <w:rsid w:val="00974E9F"/>
    <w:rsid w:val="00975229"/>
    <w:rsid w:val="00976AE8"/>
    <w:rsid w:val="00976CB5"/>
    <w:rsid w:val="009771D7"/>
    <w:rsid w:val="00977279"/>
    <w:rsid w:val="009774F3"/>
    <w:rsid w:val="009802B3"/>
    <w:rsid w:val="0098038F"/>
    <w:rsid w:val="00980F74"/>
    <w:rsid w:val="009813AA"/>
    <w:rsid w:val="00982A95"/>
    <w:rsid w:val="009830D1"/>
    <w:rsid w:val="00983152"/>
    <w:rsid w:val="00983BA7"/>
    <w:rsid w:val="00983F34"/>
    <w:rsid w:val="00984010"/>
    <w:rsid w:val="009844D4"/>
    <w:rsid w:val="0098487C"/>
    <w:rsid w:val="00984968"/>
    <w:rsid w:val="009855A3"/>
    <w:rsid w:val="0098571E"/>
    <w:rsid w:val="00985D2F"/>
    <w:rsid w:val="00986933"/>
    <w:rsid w:val="009872FF"/>
    <w:rsid w:val="00987FAE"/>
    <w:rsid w:val="00987FC4"/>
    <w:rsid w:val="0099033A"/>
    <w:rsid w:val="00990456"/>
    <w:rsid w:val="009905F3"/>
    <w:rsid w:val="00990662"/>
    <w:rsid w:val="00990FF1"/>
    <w:rsid w:val="00992463"/>
    <w:rsid w:val="00992D37"/>
    <w:rsid w:val="00992FAD"/>
    <w:rsid w:val="009936DF"/>
    <w:rsid w:val="0099389E"/>
    <w:rsid w:val="00993B68"/>
    <w:rsid w:val="00994460"/>
    <w:rsid w:val="00994615"/>
    <w:rsid w:val="00994635"/>
    <w:rsid w:val="0099481C"/>
    <w:rsid w:val="00994BC7"/>
    <w:rsid w:val="00994CA7"/>
    <w:rsid w:val="00995361"/>
    <w:rsid w:val="009964B9"/>
    <w:rsid w:val="00996550"/>
    <w:rsid w:val="00996D8C"/>
    <w:rsid w:val="009971BF"/>
    <w:rsid w:val="00997264"/>
    <w:rsid w:val="00997757"/>
    <w:rsid w:val="00997909"/>
    <w:rsid w:val="00997BDB"/>
    <w:rsid w:val="009A0045"/>
    <w:rsid w:val="009A04E3"/>
    <w:rsid w:val="009A09BA"/>
    <w:rsid w:val="009A0D38"/>
    <w:rsid w:val="009A1F01"/>
    <w:rsid w:val="009A219C"/>
    <w:rsid w:val="009A3B68"/>
    <w:rsid w:val="009A3C68"/>
    <w:rsid w:val="009A4549"/>
    <w:rsid w:val="009A4595"/>
    <w:rsid w:val="009A4CA1"/>
    <w:rsid w:val="009A4F40"/>
    <w:rsid w:val="009A5203"/>
    <w:rsid w:val="009A544D"/>
    <w:rsid w:val="009A5540"/>
    <w:rsid w:val="009A576F"/>
    <w:rsid w:val="009A5CBD"/>
    <w:rsid w:val="009A6C56"/>
    <w:rsid w:val="009A6C7B"/>
    <w:rsid w:val="009A6D37"/>
    <w:rsid w:val="009A6D50"/>
    <w:rsid w:val="009A6DC3"/>
    <w:rsid w:val="009A7A35"/>
    <w:rsid w:val="009A7D31"/>
    <w:rsid w:val="009A7FD2"/>
    <w:rsid w:val="009A7FD7"/>
    <w:rsid w:val="009B03E7"/>
    <w:rsid w:val="009B0448"/>
    <w:rsid w:val="009B0492"/>
    <w:rsid w:val="009B05A3"/>
    <w:rsid w:val="009B0870"/>
    <w:rsid w:val="009B0EC3"/>
    <w:rsid w:val="009B1FD3"/>
    <w:rsid w:val="009B23C6"/>
    <w:rsid w:val="009B25B3"/>
    <w:rsid w:val="009B2B0F"/>
    <w:rsid w:val="009B2BBE"/>
    <w:rsid w:val="009B3622"/>
    <w:rsid w:val="009B3800"/>
    <w:rsid w:val="009B3A36"/>
    <w:rsid w:val="009B3D25"/>
    <w:rsid w:val="009B450B"/>
    <w:rsid w:val="009B4523"/>
    <w:rsid w:val="009B45E3"/>
    <w:rsid w:val="009B4704"/>
    <w:rsid w:val="009B47CF"/>
    <w:rsid w:val="009B4C79"/>
    <w:rsid w:val="009B51A1"/>
    <w:rsid w:val="009B5413"/>
    <w:rsid w:val="009B6056"/>
    <w:rsid w:val="009B69A4"/>
    <w:rsid w:val="009B6BB1"/>
    <w:rsid w:val="009B6E9F"/>
    <w:rsid w:val="009B746B"/>
    <w:rsid w:val="009B75D5"/>
    <w:rsid w:val="009B7ABC"/>
    <w:rsid w:val="009B7DC1"/>
    <w:rsid w:val="009B7DF6"/>
    <w:rsid w:val="009C03A1"/>
    <w:rsid w:val="009C06DF"/>
    <w:rsid w:val="009C0832"/>
    <w:rsid w:val="009C0C0C"/>
    <w:rsid w:val="009C13E2"/>
    <w:rsid w:val="009C17F6"/>
    <w:rsid w:val="009C2359"/>
    <w:rsid w:val="009C2628"/>
    <w:rsid w:val="009C2FE6"/>
    <w:rsid w:val="009C3A74"/>
    <w:rsid w:val="009C3F00"/>
    <w:rsid w:val="009C481E"/>
    <w:rsid w:val="009C4D15"/>
    <w:rsid w:val="009C5FBC"/>
    <w:rsid w:val="009C65E1"/>
    <w:rsid w:val="009C690A"/>
    <w:rsid w:val="009C6970"/>
    <w:rsid w:val="009C6D38"/>
    <w:rsid w:val="009C73E4"/>
    <w:rsid w:val="009C76E7"/>
    <w:rsid w:val="009C77C1"/>
    <w:rsid w:val="009C7C5B"/>
    <w:rsid w:val="009D01A7"/>
    <w:rsid w:val="009D054E"/>
    <w:rsid w:val="009D157A"/>
    <w:rsid w:val="009D1EB0"/>
    <w:rsid w:val="009D20F5"/>
    <w:rsid w:val="009D23D5"/>
    <w:rsid w:val="009D2D3F"/>
    <w:rsid w:val="009D2E03"/>
    <w:rsid w:val="009D2EE8"/>
    <w:rsid w:val="009D3793"/>
    <w:rsid w:val="009D38AB"/>
    <w:rsid w:val="009D41C4"/>
    <w:rsid w:val="009D4864"/>
    <w:rsid w:val="009D4BC8"/>
    <w:rsid w:val="009D4DF1"/>
    <w:rsid w:val="009D54CA"/>
    <w:rsid w:val="009D58D8"/>
    <w:rsid w:val="009D5D2A"/>
    <w:rsid w:val="009D628B"/>
    <w:rsid w:val="009D670B"/>
    <w:rsid w:val="009D68CE"/>
    <w:rsid w:val="009D690F"/>
    <w:rsid w:val="009D6BE0"/>
    <w:rsid w:val="009D6CAC"/>
    <w:rsid w:val="009D79E4"/>
    <w:rsid w:val="009D7AEF"/>
    <w:rsid w:val="009E08D4"/>
    <w:rsid w:val="009E12C5"/>
    <w:rsid w:val="009E15E2"/>
    <w:rsid w:val="009E1679"/>
    <w:rsid w:val="009E1861"/>
    <w:rsid w:val="009E1F47"/>
    <w:rsid w:val="009E21A5"/>
    <w:rsid w:val="009E240B"/>
    <w:rsid w:val="009E280C"/>
    <w:rsid w:val="009E3211"/>
    <w:rsid w:val="009E400F"/>
    <w:rsid w:val="009E4073"/>
    <w:rsid w:val="009E43C7"/>
    <w:rsid w:val="009E526F"/>
    <w:rsid w:val="009E52C8"/>
    <w:rsid w:val="009E53E8"/>
    <w:rsid w:val="009E5552"/>
    <w:rsid w:val="009E5754"/>
    <w:rsid w:val="009E59C3"/>
    <w:rsid w:val="009E5C55"/>
    <w:rsid w:val="009E61EF"/>
    <w:rsid w:val="009E6D3C"/>
    <w:rsid w:val="009E6D57"/>
    <w:rsid w:val="009E6DB8"/>
    <w:rsid w:val="009E7A05"/>
    <w:rsid w:val="009E7B56"/>
    <w:rsid w:val="009F0433"/>
    <w:rsid w:val="009F05CA"/>
    <w:rsid w:val="009F0831"/>
    <w:rsid w:val="009F0962"/>
    <w:rsid w:val="009F0B1E"/>
    <w:rsid w:val="009F1208"/>
    <w:rsid w:val="009F14F2"/>
    <w:rsid w:val="009F1508"/>
    <w:rsid w:val="009F1C10"/>
    <w:rsid w:val="009F1C45"/>
    <w:rsid w:val="009F225D"/>
    <w:rsid w:val="009F25FF"/>
    <w:rsid w:val="009F275C"/>
    <w:rsid w:val="009F2C00"/>
    <w:rsid w:val="009F3A9D"/>
    <w:rsid w:val="009F3EA4"/>
    <w:rsid w:val="009F46BC"/>
    <w:rsid w:val="009F4BC6"/>
    <w:rsid w:val="009F51BD"/>
    <w:rsid w:val="009F618C"/>
    <w:rsid w:val="009F6334"/>
    <w:rsid w:val="009F644B"/>
    <w:rsid w:val="009F6752"/>
    <w:rsid w:val="009F6C90"/>
    <w:rsid w:val="009F702E"/>
    <w:rsid w:val="009F710A"/>
    <w:rsid w:val="009F71C6"/>
    <w:rsid w:val="009F7227"/>
    <w:rsid w:val="009F72F2"/>
    <w:rsid w:val="009F73FB"/>
    <w:rsid w:val="009F74AE"/>
    <w:rsid w:val="00A00208"/>
    <w:rsid w:val="00A017D2"/>
    <w:rsid w:val="00A01D02"/>
    <w:rsid w:val="00A01EDA"/>
    <w:rsid w:val="00A02C17"/>
    <w:rsid w:val="00A02C34"/>
    <w:rsid w:val="00A033CD"/>
    <w:rsid w:val="00A0343B"/>
    <w:rsid w:val="00A03925"/>
    <w:rsid w:val="00A03A62"/>
    <w:rsid w:val="00A04827"/>
    <w:rsid w:val="00A04B71"/>
    <w:rsid w:val="00A04DB4"/>
    <w:rsid w:val="00A0503C"/>
    <w:rsid w:val="00A05D6D"/>
    <w:rsid w:val="00A067CF"/>
    <w:rsid w:val="00A06B4B"/>
    <w:rsid w:val="00A06EB7"/>
    <w:rsid w:val="00A06ED2"/>
    <w:rsid w:val="00A07B9B"/>
    <w:rsid w:val="00A07BD6"/>
    <w:rsid w:val="00A1010F"/>
    <w:rsid w:val="00A10981"/>
    <w:rsid w:val="00A10D34"/>
    <w:rsid w:val="00A10D4A"/>
    <w:rsid w:val="00A1101C"/>
    <w:rsid w:val="00A11107"/>
    <w:rsid w:val="00A111BE"/>
    <w:rsid w:val="00A1144F"/>
    <w:rsid w:val="00A11C4D"/>
    <w:rsid w:val="00A11DCC"/>
    <w:rsid w:val="00A127A0"/>
    <w:rsid w:val="00A13467"/>
    <w:rsid w:val="00A13765"/>
    <w:rsid w:val="00A13901"/>
    <w:rsid w:val="00A13F0E"/>
    <w:rsid w:val="00A14130"/>
    <w:rsid w:val="00A141B7"/>
    <w:rsid w:val="00A143B4"/>
    <w:rsid w:val="00A147C1"/>
    <w:rsid w:val="00A15015"/>
    <w:rsid w:val="00A16048"/>
    <w:rsid w:val="00A16472"/>
    <w:rsid w:val="00A165D0"/>
    <w:rsid w:val="00A16C21"/>
    <w:rsid w:val="00A16C46"/>
    <w:rsid w:val="00A16E62"/>
    <w:rsid w:val="00A17578"/>
    <w:rsid w:val="00A176B0"/>
    <w:rsid w:val="00A20066"/>
    <w:rsid w:val="00A203BD"/>
    <w:rsid w:val="00A20515"/>
    <w:rsid w:val="00A2055A"/>
    <w:rsid w:val="00A2084D"/>
    <w:rsid w:val="00A20D30"/>
    <w:rsid w:val="00A21362"/>
    <w:rsid w:val="00A21C7A"/>
    <w:rsid w:val="00A22815"/>
    <w:rsid w:val="00A22F54"/>
    <w:rsid w:val="00A22F8F"/>
    <w:rsid w:val="00A2316C"/>
    <w:rsid w:val="00A231B8"/>
    <w:rsid w:val="00A2339D"/>
    <w:rsid w:val="00A23536"/>
    <w:rsid w:val="00A23ECF"/>
    <w:rsid w:val="00A241E8"/>
    <w:rsid w:val="00A24BBF"/>
    <w:rsid w:val="00A2655F"/>
    <w:rsid w:val="00A26B96"/>
    <w:rsid w:val="00A272EF"/>
    <w:rsid w:val="00A30200"/>
    <w:rsid w:val="00A3024D"/>
    <w:rsid w:val="00A30719"/>
    <w:rsid w:val="00A307D0"/>
    <w:rsid w:val="00A3100D"/>
    <w:rsid w:val="00A31A37"/>
    <w:rsid w:val="00A32A69"/>
    <w:rsid w:val="00A32CE9"/>
    <w:rsid w:val="00A32DC4"/>
    <w:rsid w:val="00A331FA"/>
    <w:rsid w:val="00A332AE"/>
    <w:rsid w:val="00A34454"/>
    <w:rsid w:val="00A34476"/>
    <w:rsid w:val="00A358A4"/>
    <w:rsid w:val="00A35D69"/>
    <w:rsid w:val="00A35DE5"/>
    <w:rsid w:val="00A35EB2"/>
    <w:rsid w:val="00A3622F"/>
    <w:rsid w:val="00A36251"/>
    <w:rsid w:val="00A3630B"/>
    <w:rsid w:val="00A373E8"/>
    <w:rsid w:val="00A37A45"/>
    <w:rsid w:val="00A37B51"/>
    <w:rsid w:val="00A402B9"/>
    <w:rsid w:val="00A404C0"/>
    <w:rsid w:val="00A40629"/>
    <w:rsid w:val="00A40CD1"/>
    <w:rsid w:val="00A4130D"/>
    <w:rsid w:val="00A4173D"/>
    <w:rsid w:val="00A417A9"/>
    <w:rsid w:val="00A41B1C"/>
    <w:rsid w:val="00A42ACF"/>
    <w:rsid w:val="00A42BF7"/>
    <w:rsid w:val="00A433B5"/>
    <w:rsid w:val="00A43830"/>
    <w:rsid w:val="00A43B54"/>
    <w:rsid w:val="00A43D08"/>
    <w:rsid w:val="00A43D4E"/>
    <w:rsid w:val="00A44632"/>
    <w:rsid w:val="00A44DF5"/>
    <w:rsid w:val="00A45283"/>
    <w:rsid w:val="00A45416"/>
    <w:rsid w:val="00A454D2"/>
    <w:rsid w:val="00A4571E"/>
    <w:rsid w:val="00A458DE"/>
    <w:rsid w:val="00A45FC7"/>
    <w:rsid w:val="00A460CF"/>
    <w:rsid w:val="00A46467"/>
    <w:rsid w:val="00A476C3"/>
    <w:rsid w:val="00A47728"/>
    <w:rsid w:val="00A47855"/>
    <w:rsid w:val="00A503AB"/>
    <w:rsid w:val="00A50906"/>
    <w:rsid w:val="00A50E6D"/>
    <w:rsid w:val="00A51A4E"/>
    <w:rsid w:val="00A51F6E"/>
    <w:rsid w:val="00A52C4A"/>
    <w:rsid w:val="00A53199"/>
    <w:rsid w:val="00A535F7"/>
    <w:rsid w:val="00A53BDA"/>
    <w:rsid w:val="00A53F44"/>
    <w:rsid w:val="00A53F6E"/>
    <w:rsid w:val="00A5403E"/>
    <w:rsid w:val="00A5465B"/>
    <w:rsid w:val="00A54E38"/>
    <w:rsid w:val="00A54EF9"/>
    <w:rsid w:val="00A55192"/>
    <w:rsid w:val="00A55C48"/>
    <w:rsid w:val="00A56089"/>
    <w:rsid w:val="00A564EF"/>
    <w:rsid w:val="00A5691A"/>
    <w:rsid w:val="00A569D2"/>
    <w:rsid w:val="00A569E7"/>
    <w:rsid w:val="00A570B8"/>
    <w:rsid w:val="00A61306"/>
    <w:rsid w:val="00A61653"/>
    <w:rsid w:val="00A6183D"/>
    <w:rsid w:val="00A61B38"/>
    <w:rsid w:val="00A61B40"/>
    <w:rsid w:val="00A61BE5"/>
    <w:rsid w:val="00A61EEA"/>
    <w:rsid w:val="00A6245F"/>
    <w:rsid w:val="00A62777"/>
    <w:rsid w:val="00A630C8"/>
    <w:rsid w:val="00A631C4"/>
    <w:rsid w:val="00A632AB"/>
    <w:rsid w:val="00A63A47"/>
    <w:rsid w:val="00A63ADD"/>
    <w:rsid w:val="00A63B89"/>
    <w:rsid w:val="00A64945"/>
    <w:rsid w:val="00A64EB5"/>
    <w:rsid w:val="00A658D7"/>
    <w:rsid w:val="00A65C2C"/>
    <w:rsid w:val="00A662C7"/>
    <w:rsid w:val="00A667A9"/>
    <w:rsid w:val="00A6718B"/>
    <w:rsid w:val="00A67ECB"/>
    <w:rsid w:val="00A67FBC"/>
    <w:rsid w:val="00A70621"/>
    <w:rsid w:val="00A70D2A"/>
    <w:rsid w:val="00A71504"/>
    <w:rsid w:val="00A7166D"/>
    <w:rsid w:val="00A71A7F"/>
    <w:rsid w:val="00A7258F"/>
    <w:rsid w:val="00A729EE"/>
    <w:rsid w:val="00A72B30"/>
    <w:rsid w:val="00A72B67"/>
    <w:rsid w:val="00A73CBC"/>
    <w:rsid w:val="00A74889"/>
    <w:rsid w:val="00A7496E"/>
    <w:rsid w:val="00A74A49"/>
    <w:rsid w:val="00A74FA8"/>
    <w:rsid w:val="00A74FAF"/>
    <w:rsid w:val="00A76660"/>
    <w:rsid w:val="00A80708"/>
    <w:rsid w:val="00A8086B"/>
    <w:rsid w:val="00A8095F"/>
    <w:rsid w:val="00A80FC3"/>
    <w:rsid w:val="00A810EA"/>
    <w:rsid w:val="00A8110C"/>
    <w:rsid w:val="00A81254"/>
    <w:rsid w:val="00A81A63"/>
    <w:rsid w:val="00A81D02"/>
    <w:rsid w:val="00A81D24"/>
    <w:rsid w:val="00A81E08"/>
    <w:rsid w:val="00A82969"/>
    <w:rsid w:val="00A830EB"/>
    <w:rsid w:val="00A831C7"/>
    <w:rsid w:val="00A8369D"/>
    <w:rsid w:val="00A8392A"/>
    <w:rsid w:val="00A83EE8"/>
    <w:rsid w:val="00A84065"/>
    <w:rsid w:val="00A8414B"/>
    <w:rsid w:val="00A8451C"/>
    <w:rsid w:val="00A84685"/>
    <w:rsid w:val="00A85198"/>
    <w:rsid w:val="00A85AB7"/>
    <w:rsid w:val="00A863C7"/>
    <w:rsid w:val="00A8661F"/>
    <w:rsid w:val="00A86E43"/>
    <w:rsid w:val="00A86E75"/>
    <w:rsid w:val="00A86EB5"/>
    <w:rsid w:val="00A87638"/>
    <w:rsid w:val="00A87910"/>
    <w:rsid w:val="00A87D03"/>
    <w:rsid w:val="00A904D8"/>
    <w:rsid w:val="00A90981"/>
    <w:rsid w:val="00A90FC7"/>
    <w:rsid w:val="00A923FA"/>
    <w:rsid w:val="00A928A2"/>
    <w:rsid w:val="00A92CEB"/>
    <w:rsid w:val="00A930C9"/>
    <w:rsid w:val="00A93199"/>
    <w:rsid w:val="00A938CF"/>
    <w:rsid w:val="00A938EB"/>
    <w:rsid w:val="00A93940"/>
    <w:rsid w:val="00A93974"/>
    <w:rsid w:val="00A93C57"/>
    <w:rsid w:val="00A93F70"/>
    <w:rsid w:val="00A944DB"/>
    <w:rsid w:val="00A94EBF"/>
    <w:rsid w:val="00A94EEC"/>
    <w:rsid w:val="00A94F68"/>
    <w:rsid w:val="00A952CA"/>
    <w:rsid w:val="00A953D6"/>
    <w:rsid w:val="00A95498"/>
    <w:rsid w:val="00A955C7"/>
    <w:rsid w:val="00A958FF"/>
    <w:rsid w:val="00A95912"/>
    <w:rsid w:val="00A95C94"/>
    <w:rsid w:val="00A96117"/>
    <w:rsid w:val="00A961B1"/>
    <w:rsid w:val="00A962AF"/>
    <w:rsid w:val="00A96546"/>
    <w:rsid w:val="00A9680F"/>
    <w:rsid w:val="00A96E7F"/>
    <w:rsid w:val="00A972C1"/>
    <w:rsid w:val="00AA0C8D"/>
    <w:rsid w:val="00AA14F8"/>
    <w:rsid w:val="00AA16EB"/>
    <w:rsid w:val="00AA2EA6"/>
    <w:rsid w:val="00AA2F3D"/>
    <w:rsid w:val="00AA333D"/>
    <w:rsid w:val="00AA3450"/>
    <w:rsid w:val="00AA3778"/>
    <w:rsid w:val="00AA37D3"/>
    <w:rsid w:val="00AA3D87"/>
    <w:rsid w:val="00AA44EE"/>
    <w:rsid w:val="00AA4710"/>
    <w:rsid w:val="00AA48C5"/>
    <w:rsid w:val="00AA4C9C"/>
    <w:rsid w:val="00AA4CFA"/>
    <w:rsid w:val="00AA5271"/>
    <w:rsid w:val="00AA5482"/>
    <w:rsid w:val="00AA59B1"/>
    <w:rsid w:val="00AA5F02"/>
    <w:rsid w:val="00AA6153"/>
    <w:rsid w:val="00AA6D97"/>
    <w:rsid w:val="00AA7073"/>
    <w:rsid w:val="00AA7539"/>
    <w:rsid w:val="00AA75C0"/>
    <w:rsid w:val="00AB0053"/>
    <w:rsid w:val="00AB0133"/>
    <w:rsid w:val="00AB0287"/>
    <w:rsid w:val="00AB029B"/>
    <w:rsid w:val="00AB06B7"/>
    <w:rsid w:val="00AB0DF4"/>
    <w:rsid w:val="00AB1753"/>
    <w:rsid w:val="00AB17A5"/>
    <w:rsid w:val="00AB1AA2"/>
    <w:rsid w:val="00AB2D83"/>
    <w:rsid w:val="00AB319F"/>
    <w:rsid w:val="00AB3334"/>
    <w:rsid w:val="00AB3A19"/>
    <w:rsid w:val="00AB4291"/>
    <w:rsid w:val="00AB4D0D"/>
    <w:rsid w:val="00AB608E"/>
    <w:rsid w:val="00AB61A2"/>
    <w:rsid w:val="00AB6497"/>
    <w:rsid w:val="00AB67D6"/>
    <w:rsid w:val="00AB69C1"/>
    <w:rsid w:val="00AB6CDC"/>
    <w:rsid w:val="00AB75B6"/>
    <w:rsid w:val="00AB799B"/>
    <w:rsid w:val="00AB7A93"/>
    <w:rsid w:val="00AC0106"/>
    <w:rsid w:val="00AC0697"/>
    <w:rsid w:val="00AC0813"/>
    <w:rsid w:val="00AC0A64"/>
    <w:rsid w:val="00AC12B9"/>
    <w:rsid w:val="00AC16CB"/>
    <w:rsid w:val="00AC17D7"/>
    <w:rsid w:val="00AC1A53"/>
    <w:rsid w:val="00AC1DD3"/>
    <w:rsid w:val="00AC2097"/>
    <w:rsid w:val="00AC23E0"/>
    <w:rsid w:val="00AC2FE4"/>
    <w:rsid w:val="00AC302D"/>
    <w:rsid w:val="00AC3650"/>
    <w:rsid w:val="00AC3BFD"/>
    <w:rsid w:val="00AC3E5D"/>
    <w:rsid w:val="00AC476C"/>
    <w:rsid w:val="00AC5103"/>
    <w:rsid w:val="00AC51B0"/>
    <w:rsid w:val="00AC5243"/>
    <w:rsid w:val="00AC54E5"/>
    <w:rsid w:val="00AC5A52"/>
    <w:rsid w:val="00AC5A77"/>
    <w:rsid w:val="00AC5CF9"/>
    <w:rsid w:val="00AC607A"/>
    <w:rsid w:val="00AC64D2"/>
    <w:rsid w:val="00AC66DA"/>
    <w:rsid w:val="00AC6781"/>
    <w:rsid w:val="00AC6DDB"/>
    <w:rsid w:val="00AC7429"/>
    <w:rsid w:val="00AD0352"/>
    <w:rsid w:val="00AD1350"/>
    <w:rsid w:val="00AD1EDF"/>
    <w:rsid w:val="00AD2906"/>
    <w:rsid w:val="00AD2AE6"/>
    <w:rsid w:val="00AD2EF9"/>
    <w:rsid w:val="00AD375E"/>
    <w:rsid w:val="00AD3CD5"/>
    <w:rsid w:val="00AD3FE9"/>
    <w:rsid w:val="00AD46B2"/>
    <w:rsid w:val="00AD4DD4"/>
    <w:rsid w:val="00AD4EF2"/>
    <w:rsid w:val="00AD5015"/>
    <w:rsid w:val="00AD51ED"/>
    <w:rsid w:val="00AD5748"/>
    <w:rsid w:val="00AD575D"/>
    <w:rsid w:val="00AD677C"/>
    <w:rsid w:val="00AD6C81"/>
    <w:rsid w:val="00AD6F79"/>
    <w:rsid w:val="00AD7627"/>
    <w:rsid w:val="00AD775F"/>
    <w:rsid w:val="00AE0A81"/>
    <w:rsid w:val="00AE0B0C"/>
    <w:rsid w:val="00AE111A"/>
    <w:rsid w:val="00AE184A"/>
    <w:rsid w:val="00AE208B"/>
    <w:rsid w:val="00AE25F5"/>
    <w:rsid w:val="00AE2727"/>
    <w:rsid w:val="00AE28D1"/>
    <w:rsid w:val="00AE2942"/>
    <w:rsid w:val="00AE2D63"/>
    <w:rsid w:val="00AE38BD"/>
    <w:rsid w:val="00AE390E"/>
    <w:rsid w:val="00AE5197"/>
    <w:rsid w:val="00AE59DA"/>
    <w:rsid w:val="00AE6345"/>
    <w:rsid w:val="00AE674A"/>
    <w:rsid w:val="00AE6958"/>
    <w:rsid w:val="00AE7425"/>
    <w:rsid w:val="00AE7451"/>
    <w:rsid w:val="00AF0222"/>
    <w:rsid w:val="00AF0336"/>
    <w:rsid w:val="00AF0870"/>
    <w:rsid w:val="00AF08C9"/>
    <w:rsid w:val="00AF0A04"/>
    <w:rsid w:val="00AF1611"/>
    <w:rsid w:val="00AF1C2C"/>
    <w:rsid w:val="00AF1C38"/>
    <w:rsid w:val="00AF214C"/>
    <w:rsid w:val="00AF216D"/>
    <w:rsid w:val="00AF26D6"/>
    <w:rsid w:val="00AF281E"/>
    <w:rsid w:val="00AF2854"/>
    <w:rsid w:val="00AF2B24"/>
    <w:rsid w:val="00AF311A"/>
    <w:rsid w:val="00AF3653"/>
    <w:rsid w:val="00AF3A6C"/>
    <w:rsid w:val="00AF3E26"/>
    <w:rsid w:val="00AF40B2"/>
    <w:rsid w:val="00AF452D"/>
    <w:rsid w:val="00AF46D2"/>
    <w:rsid w:val="00AF4B73"/>
    <w:rsid w:val="00AF52A6"/>
    <w:rsid w:val="00AF558A"/>
    <w:rsid w:val="00AF57B8"/>
    <w:rsid w:val="00AF66B2"/>
    <w:rsid w:val="00AF6DE5"/>
    <w:rsid w:val="00AF7019"/>
    <w:rsid w:val="00AF76C9"/>
    <w:rsid w:val="00B0002D"/>
    <w:rsid w:val="00B0023D"/>
    <w:rsid w:val="00B003BE"/>
    <w:rsid w:val="00B004DD"/>
    <w:rsid w:val="00B008EB"/>
    <w:rsid w:val="00B01733"/>
    <w:rsid w:val="00B0198F"/>
    <w:rsid w:val="00B027FF"/>
    <w:rsid w:val="00B02BFF"/>
    <w:rsid w:val="00B02D63"/>
    <w:rsid w:val="00B02DBB"/>
    <w:rsid w:val="00B03263"/>
    <w:rsid w:val="00B03801"/>
    <w:rsid w:val="00B04016"/>
    <w:rsid w:val="00B045B8"/>
    <w:rsid w:val="00B0490B"/>
    <w:rsid w:val="00B04D90"/>
    <w:rsid w:val="00B0529A"/>
    <w:rsid w:val="00B05643"/>
    <w:rsid w:val="00B05BD0"/>
    <w:rsid w:val="00B069E0"/>
    <w:rsid w:val="00B07E09"/>
    <w:rsid w:val="00B10B45"/>
    <w:rsid w:val="00B10F0C"/>
    <w:rsid w:val="00B11085"/>
    <w:rsid w:val="00B1122D"/>
    <w:rsid w:val="00B1150B"/>
    <w:rsid w:val="00B1160C"/>
    <w:rsid w:val="00B11A73"/>
    <w:rsid w:val="00B11C4B"/>
    <w:rsid w:val="00B12176"/>
    <w:rsid w:val="00B12A02"/>
    <w:rsid w:val="00B1322F"/>
    <w:rsid w:val="00B138D2"/>
    <w:rsid w:val="00B141E2"/>
    <w:rsid w:val="00B145AF"/>
    <w:rsid w:val="00B14914"/>
    <w:rsid w:val="00B1497B"/>
    <w:rsid w:val="00B15044"/>
    <w:rsid w:val="00B15473"/>
    <w:rsid w:val="00B15D38"/>
    <w:rsid w:val="00B15EB5"/>
    <w:rsid w:val="00B15FFB"/>
    <w:rsid w:val="00B16CEF"/>
    <w:rsid w:val="00B171D0"/>
    <w:rsid w:val="00B1749A"/>
    <w:rsid w:val="00B175D3"/>
    <w:rsid w:val="00B17DFF"/>
    <w:rsid w:val="00B2019D"/>
    <w:rsid w:val="00B20F05"/>
    <w:rsid w:val="00B21BA4"/>
    <w:rsid w:val="00B21C28"/>
    <w:rsid w:val="00B21E07"/>
    <w:rsid w:val="00B22446"/>
    <w:rsid w:val="00B226A9"/>
    <w:rsid w:val="00B22739"/>
    <w:rsid w:val="00B233E9"/>
    <w:rsid w:val="00B234F1"/>
    <w:rsid w:val="00B236D0"/>
    <w:rsid w:val="00B244EF"/>
    <w:rsid w:val="00B24F70"/>
    <w:rsid w:val="00B25146"/>
    <w:rsid w:val="00B25990"/>
    <w:rsid w:val="00B25AC4"/>
    <w:rsid w:val="00B25C2B"/>
    <w:rsid w:val="00B25D12"/>
    <w:rsid w:val="00B260FE"/>
    <w:rsid w:val="00B26134"/>
    <w:rsid w:val="00B263B2"/>
    <w:rsid w:val="00B26A68"/>
    <w:rsid w:val="00B26DC9"/>
    <w:rsid w:val="00B26DE9"/>
    <w:rsid w:val="00B27F7C"/>
    <w:rsid w:val="00B30095"/>
    <w:rsid w:val="00B300FB"/>
    <w:rsid w:val="00B3042E"/>
    <w:rsid w:val="00B309EC"/>
    <w:rsid w:val="00B30B5F"/>
    <w:rsid w:val="00B3112B"/>
    <w:rsid w:val="00B318F7"/>
    <w:rsid w:val="00B3238A"/>
    <w:rsid w:val="00B323A1"/>
    <w:rsid w:val="00B3249A"/>
    <w:rsid w:val="00B3274D"/>
    <w:rsid w:val="00B32932"/>
    <w:rsid w:val="00B32A97"/>
    <w:rsid w:val="00B32B60"/>
    <w:rsid w:val="00B32F7D"/>
    <w:rsid w:val="00B33088"/>
    <w:rsid w:val="00B3311C"/>
    <w:rsid w:val="00B33BFA"/>
    <w:rsid w:val="00B33D34"/>
    <w:rsid w:val="00B34330"/>
    <w:rsid w:val="00B3436A"/>
    <w:rsid w:val="00B34899"/>
    <w:rsid w:val="00B34B90"/>
    <w:rsid w:val="00B3582D"/>
    <w:rsid w:val="00B3592C"/>
    <w:rsid w:val="00B35EED"/>
    <w:rsid w:val="00B36272"/>
    <w:rsid w:val="00B3743F"/>
    <w:rsid w:val="00B378FA"/>
    <w:rsid w:val="00B37901"/>
    <w:rsid w:val="00B37EF3"/>
    <w:rsid w:val="00B40C22"/>
    <w:rsid w:val="00B4101B"/>
    <w:rsid w:val="00B424CC"/>
    <w:rsid w:val="00B42B2C"/>
    <w:rsid w:val="00B42F86"/>
    <w:rsid w:val="00B42FAD"/>
    <w:rsid w:val="00B431A2"/>
    <w:rsid w:val="00B4323D"/>
    <w:rsid w:val="00B437B3"/>
    <w:rsid w:val="00B43C88"/>
    <w:rsid w:val="00B43F63"/>
    <w:rsid w:val="00B4475E"/>
    <w:rsid w:val="00B45307"/>
    <w:rsid w:val="00B45426"/>
    <w:rsid w:val="00B4573D"/>
    <w:rsid w:val="00B45B85"/>
    <w:rsid w:val="00B45EB7"/>
    <w:rsid w:val="00B45FF1"/>
    <w:rsid w:val="00B461B2"/>
    <w:rsid w:val="00B47F77"/>
    <w:rsid w:val="00B504FE"/>
    <w:rsid w:val="00B50521"/>
    <w:rsid w:val="00B512E9"/>
    <w:rsid w:val="00B51477"/>
    <w:rsid w:val="00B51479"/>
    <w:rsid w:val="00B5217B"/>
    <w:rsid w:val="00B5273C"/>
    <w:rsid w:val="00B52EE1"/>
    <w:rsid w:val="00B5325A"/>
    <w:rsid w:val="00B53E6A"/>
    <w:rsid w:val="00B53F3D"/>
    <w:rsid w:val="00B54C00"/>
    <w:rsid w:val="00B5505D"/>
    <w:rsid w:val="00B55DAD"/>
    <w:rsid w:val="00B55F55"/>
    <w:rsid w:val="00B560B1"/>
    <w:rsid w:val="00B56375"/>
    <w:rsid w:val="00B56BB4"/>
    <w:rsid w:val="00B56D7C"/>
    <w:rsid w:val="00B575C2"/>
    <w:rsid w:val="00B577FD"/>
    <w:rsid w:val="00B60070"/>
    <w:rsid w:val="00B60498"/>
    <w:rsid w:val="00B607A6"/>
    <w:rsid w:val="00B60C31"/>
    <w:rsid w:val="00B60DE2"/>
    <w:rsid w:val="00B61642"/>
    <w:rsid w:val="00B619C1"/>
    <w:rsid w:val="00B61C30"/>
    <w:rsid w:val="00B61FF7"/>
    <w:rsid w:val="00B6204B"/>
    <w:rsid w:val="00B62280"/>
    <w:rsid w:val="00B6237B"/>
    <w:rsid w:val="00B6297C"/>
    <w:rsid w:val="00B63693"/>
    <w:rsid w:val="00B63B23"/>
    <w:rsid w:val="00B63B39"/>
    <w:rsid w:val="00B64519"/>
    <w:rsid w:val="00B64BF2"/>
    <w:rsid w:val="00B6534D"/>
    <w:rsid w:val="00B6543C"/>
    <w:rsid w:val="00B654B7"/>
    <w:rsid w:val="00B65DA4"/>
    <w:rsid w:val="00B66296"/>
    <w:rsid w:val="00B662A0"/>
    <w:rsid w:val="00B66FBC"/>
    <w:rsid w:val="00B6717B"/>
    <w:rsid w:val="00B671A0"/>
    <w:rsid w:val="00B675A0"/>
    <w:rsid w:val="00B679E0"/>
    <w:rsid w:val="00B67E15"/>
    <w:rsid w:val="00B67E5E"/>
    <w:rsid w:val="00B67F6E"/>
    <w:rsid w:val="00B7002E"/>
    <w:rsid w:val="00B708A8"/>
    <w:rsid w:val="00B713B5"/>
    <w:rsid w:val="00B71947"/>
    <w:rsid w:val="00B71C70"/>
    <w:rsid w:val="00B72178"/>
    <w:rsid w:val="00B7268F"/>
    <w:rsid w:val="00B7305F"/>
    <w:rsid w:val="00B73260"/>
    <w:rsid w:val="00B7340F"/>
    <w:rsid w:val="00B73DA2"/>
    <w:rsid w:val="00B73F40"/>
    <w:rsid w:val="00B74431"/>
    <w:rsid w:val="00B74A4B"/>
    <w:rsid w:val="00B74A7B"/>
    <w:rsid w:val="00B758BB"/>
    <w:rsid w:val="00B75BE8"/>
    <w:rsid w:val="00B75CC4"/>
    <w:rsid w:val="00B764E4"/>
    <w:rsid w:val="00B7650F"/>
    <w:rsid w:val="00B76513"/>
    <w:rsid w:val="00B773C4"/>
    <w:rsid w:val="00B774F9"/>
    <w:rsid w:val="00B7775C"/>
    <w:rsid w:val="00B77F1A"/>
    <w:rsid w:val="00B80158"/>
    <w:rsid w:val="00B803C7"/>
    <w:rsid w:val="00B8056D"/>
    <w:rsid w:val="00B80932"/>
    <w:rsid w:val="00B80942"/>
    <w:rsid w:val="00B80C8E"/>
    <w:rsid w:val="00B80F15"/>
    <w:rsid w:val="00B81121"/>
    <w:rsid w:val="00B817C1"/>
    <w:rsid w:val="00B81891"/>
    <w:rsid w:val="00B81CC4"/>
    <w:rsid w:val="00B826BE"/>
    <w:rsid w:val="00B827E0"/>
    <w:rsid w:val="00B82829"/>
    <w:rsid w:val="00B82A5A"/>
    <w:rsid w:val="00B82BC2"/>
    <w:rsid w:val="00B82C8F"/>
    <w:rsid w:val="00B82EEE"/>
    <w:rsid w:val="00B83018"/>
    <w:rsid w:val="00B837B6"/>
    <w:rsid w:val="00B83955"/>
    <w:rsid w:val="00B83D43"/>
    <w:rsid w:val="00B83D7B"/>
    <w:rsid w:val="00B8436F"/>
    <w:rsid w:val="00B845CB"/>
    <w:rsid w:val="00B84F2B"/>
    <w:rsid w:val="00B850B0"/>
    <w:rsid w:val="00B8548F"/>
    <w:rsid w:val="00B85B0F"/>
    <w:rsid w:val="00B85C25"/>
    <w:rsid w:val="00B85EF0"/>
    <w:rsid w:val="00B86232"/>
    <w:rsid w:val="00B8686B"/>
    <w:rsid w:val="00B86F1C"/>
    <w:rsid w:val="00B87589"/>
    <w:rsid w:val="00B87860"/>
    <w:rsid w:val="00B8788C"/>
    <w:rsid w:val="00B87C26"/>
    <w:rsid w:val="00B87D5B"/>
    <w:rsid w:val="00B902DC"/>
    <w:rsid w:val="00B90372"/>
    <w:rsid w:val="00B9078F"/>
    <w:rsid w:val="00B907A3"/>
    <w:rsid w:val="00B90E5B"/>
    <w:rsid w:val="00B91E70"/>
    <w:rsid w:val="00B91F55"/>
    <w:rsid w:val="00B9204B"/>
    <w:rsid w:val="00B92841"/>
    <w:rsid w:val="00B92AD8"/>
    <w:rsid w:val="00B92BBB"/>
    <w:rsid w:val="00B92D2E"/>
    <w:rsid w:val="00B92E9C"/>
    <w:rsid w:val="00B930C7"/>
    <w:rsid w:val="00B931B1"/>
    <w:rsid w:val="00B93550"/>
    <w:rsid w:val="00B936CC"/>
    <w:rsid w:val="00B93B6A"/>
    <w:rsid w:val="00B94B19"/>
    <w:rsid w:val="00B95876"/>
    <w:rsid w:val="00B95903"/>
    <w:rsid w:val="00B95C5A"/>
    <w:rsid w:val="00B95CB6"/>
    <w:rsid w:val="00B95FC9"/>
    <w:rsid w:val="00B96484"/>
    <w:rsid w:val="00B96762"/>
    <w:rsid w:val="00B96A03"/>
    <w:rsid w:val="00B96F70"/>
    <w:rsid w:val="00B9714D"/>
    <w:rsid w:val="00B974B7"/>
    <w:rsid w:val="00B9759F"/>
    <w:rsid w:val="00B978D6"/>
    <w:rsid w:val="00BA0145"/>
    <w:rsid w:val="00BA078D"/>
    <w:rsid w:val="00BA0BB6"/>
    <w:rsid w:val="00BA0C0B"/>
    <w:rsid w:val="00BA0F89"/>
    <w:rsid w:val="00BA101E"/>
    <w:rsid w:val="00BA138E"/>
    <w:rsid w:val="00BA15B3"/>
    <w:rsid w:val="00BA16E0"/>
    <w:rsid w:val="00BA198F"/>
    <w:rsid w:val="00BA1B24"/>
    <w:rsid w:val="00BA1F77"/>
    <w:rsid w:val="00BA1FEB"/>
    <w:rsid w:val="00BA263E"/>
    <w:rsid w:val="00BA4783"/>
    <w:rsid w:val="00BA4952"/>
    <w:rsid w:val="00BA4B29"/>
    <w:rsid w:val="00BA4B8A"/>
    <w:rsid w:val="00BA4BCB"/>
    <w:rsid w:val="00BA5822"/>
    <w:rsid w:val="00BA595A"/>
    <w:rsid w:val="00BA5A07"/>
    <w:rsid w:val="00BA5AC2"/>
    <w:rsid w:val="00BA5B92"/>
    <w:rsid w:val="00BA6B58"/>
    <w:rsid w:val="00BA6C06"/>
    <w:rsid w:val="00BA6E7D"/>
    <w:rsid w:val="00BA6E8E"/>
    <w:rsid w:val="00BA6EBE"/>
    <w:rsid w:val="00BA6F36"/>
    <w:rsid w:val="00BA71CE"/>
    <w:rsid w:val="00BA7AC9"/>
    <w:rsid w:val="00BB03BA"/>
    <w:rsid w:val="00BB03EF"/>
    <w:rsid w:val="00BB067C"/>
    <w:rsid w:val="00BB0B42"/>
    <w:rsid w:val="00BB135E"/>
    <w:rsid w:val="00BB14EE"/>
    <w:rsid w:val="00BB17E9"/>
    <w:rsid w:val="00BB2307"/>
    <w:rsid w:val="00BB256D"/>
    <w:rsid w:val="00BB2ADA"/>
    <w:rsid w:val="00BB2C8A"/>
    <w:rsid w:val="00BB3A8D"/>
    <w:rsid w:val="00BB3C0B"/>
    <w:rsid w:val="00BB3D6F"/>
    <w:rsid w:val="00BB4274"/>
    <w:rsid w:val="00BB474C"/>
    <w:rsid w:val="00BB4823"/>
    <w:rsid w:val="00BB4829"/>
    <w:rsid w:val="00BB48A3"/>
    <w:rsid w:val="00BB4C8E"/>
    <w:rsid w:val="00BB5124"/>
    <w:rsid w:val="00BB5185"/>
    <w:rsid w:val="00BB53D9"/>
    <w:rsid w:val="00BB57A4"/>
    <w:rsid w:val="00BB588C"/>
    <w:rsid w:val="00BB6233"/>
    <w:rsid w:val="00BB6255"/>
    <w:rsid w:val="00BB631E"/>
    <w:rsid w:val="00BB65CB"/>
    <w:rsid w:val="00BB6A65"/>
    <w:rsid w:val="00BB6BED"/>
    <w:rsid w:val="00BB6BFE"/>
    <w:rsid w:val="00BB75F6"/>
    <w:rsid w:val="00BB7EAD"/>
    <w:rsid w:val="00BC0522"/>
    <w:rsid w:val="00BC0F41"/>
    <w:rsid w:val="00BC12C6"/>
    <w:rsid w:val="00BC15F9"/>
    <w:rsid w:val="00BC1C63"/>
    <w:rsid w:val="00BC1E76"/>
    <w:rsid w:val="00BC2314"/>
    <w:rsid w:val="00BC2805"/>
    <w:rsid w:val="00BC34BA"/>
    <w:rsid w:val="00BC3E25"/>
    <w:rsid w:val="00BC3E58"/>
    <w:rsid w:val="00BC4018"/>
    <w:rsid w:val="00BC41D9"/>
    <w:rsid w:val="00BC4437"/>
    <w:rsid w:val="00BC44CB"/>
    <w:rsid w:val="00BC4580"/>
    <w:rsid w:val="00BC48A2"/>
    <w:rsid w:val="00BC4D1B"/>
    <w:rsid w:val="00BC4D27"/>
    <w:rsid w:val="00BC5678"/>
    <w:rsid w:val="00BC5A41"/>
    <w:rsid w:val="00BC5B22"/>
    <w:rsid w:val="00BC65D4"/>
    <w:rsid w:val="00BC6712"/>
    <w:rsid w:val="00BD05CE"/>
    <w:rsid w:val="00BD1D30"/>
    <w:rsid w:val="00BD1DE8"/>
    <w:rsid w:val="00BD1FF9"/>
    <w:rsid w:val="00BD2CAE"/>
    <w:rsid w:val="00BD2E40"/>
    <w:rsid w:val="00BD2E4E"/>
    <w:rsid w:val="00BD3210"/>
    <w:rsid w:val="00BD34D2"/>
    <w:rsid w:val="00BD36B0"/>
    <w:rsid w:val="00BD3CE2"/>
    <w:rsid w:val="00BD41E5"/>
    <w:rsid w:val="00BD42C1"/>
    <w:rsid w:val="00BD43FB"/>
    <w:rsid w:val="00BD4C66"/>
    <w:rsid w:val="00BD4D59"/>
    <w:rsid w:val="00BD4D82"/>
    <w:rsid w:val="00BD4F10"/>
    <w:rsid w:val="00BD4F49"/>
    <w:rsid w:val="00BD52A6"/>
    <w:rsid w:val="00BD54B3"/>
    <w:rsid w:val="00BD5AC3"/>
    <w:rsid w:val="00BD6129"/>
    <w:rsid w:val="00BD6460"/>
    <w:rsid w:val="00BD6DA2"/>
    <w:rsid w:val="00BD6DDB"/>
    <w:rsid w:val="00BD6FB5"/>
    <w:rsid w:val="00BD70C2"/>
    <w:rsid w:val="00BE0779"/>
    <w:rsid w:val="00BE0A6E"/>
    <w:rsid w:val="00BE0C9C"/>
    <w:rsid w:val="00BE18F6"/>
    <w:rsid w:val="00BE1A3C"/>
    <w:rsid w:val="00BE1C65"/>
    <w:rsid w:val="00BE1CC1"/>
    <w:rsid w:val="00BE1DC3"/>
    <w:rsid w:val="00BE25E0"/>
    <w:rsid w:val="00BE3820"/>
    <w:rsid w:val="00BE3A85"/>
    <w:rsid w:val="00BE3D5F"/>
    <w:rsid w:val="00BE432E"/>
    <w:rsid w:val="00BE49D7"/>
    <w:rsid w:val="00BE4A37"/>
    <w:rsid w:val="00BE4EB7"/>
    <w:rsid w:val="00BE5567"/>
    <w:rsid w:val="00BE5E15"/>
    <w:rsid w:val="00BE6294"/>
    <w:rsid w:val="00BE687E"/>
    <w:rsid w:val="00BE6935"/>
    <w:rsid w:val="00BE6BC5"/>
    <w:rsid w:val="00BE7349"/>
    <w:rsid w:val="00BE7865"/>
    <w:rsid w:val="00BE7E81"/>
    <w:rsid w:val="00BF0021"/>
    <w:rsid w:val="00BF0254"/>
    <w:rsid w:val="00BF03CE"/>
    <w:rsid w:val="00BF0580"/>
    <w:rsid w:val="00BF0986"/>
    <w:rsid w:val="00BF0E5B"/>
    <w:rsid w:val="00BF1187"/>
    <w:rsid w:val="00BF151E"/>
    <w:rsid w:val="00BF2523"/>
    <w:rsid w:val="00BF2650"/>
    <w:rsid w:val="00BF28D9"/>
    <w:rsid w:val="00BF2949"/>
    <w:rsid w:val="00BF3250"/>
    <w:rsid w:val="00BF32ED"/>
    <w:rsid w:val="00BF3344"/>
    <w:rsid w:val="00BF3659"/>
    <w:rsid w:val="00BF3902"/>
    <w:rsid w:val="00BF3F6C"/>
    <w:rsid w:val="00BF5248"/>
    <w:rsid w:val="00BF53BD"/>
    <w:rsid w:val="00BF5A6C"/>
    <w:rsid w:val="00BF5B70"/>
    <w:rsid w:val="00BF6386"/>
    <w:rsid w:val="00BF6402"/>
    <w:rsid w:val="00BF666E"/>
    <w:rsid w:val="00BF6C25"/>
    <w:rsid w:val="00BF73CF"/>
    <w:rsid w:val="00BF7418"/>
    <w:rsid w:val="00BF7DB7"/>
    <w:rsid w:val="00BF7E10"/>
    <w:rsid w:val="00BF7E27"/>
    <w:rsid w:val="00C000FE"/>
    <w:rsid w:val="00C00167"/>
    <w:rsid w:val="00C0020B"/>
    <w:rsid w:val="00C00306"/>
    <w:rsid w:val="00C0038D"/>
    <w:rsid w:val="00C009C9"/>
    <w:rsid w:val="00C01AE8"/>
    <w:rsid w:val="00C01DCA"/>
    <w:rsid w:val="00C01E62"/>
    <w:rsid w:val="00C02036"/>
    <w:rsid w:val="00C02D00"/>
    <w:rsid w:val="00C02DF2"/>
    <w:rsid w:val="00C0331C"/>
    <w:rsid w:val="00C03D19"/>
    <w:rsid w:val="00C0430F"/>
    <w:rsid w:val="00C04586"/>
    <w:rsid w:val="00C0511C"/>
    <w:rsid w:val="00C05692"/>
    <w:rsid w:val="00C05CBE"/>
    <w:rsid w:val="00C05D8E"/>
    <w:rsid w:val="00C05E0E"/>
    <w:rsid w:val="00C063D3"/>
    <w:rsid w:val="00C07462"/>
    <w:rsid w:val="00C07B89"/>
    <w:rsid w:val="00C10677"/>
    <w:rsid w:val="00C10C2B"/>
    <w:rsid w:val="00C1123A"/>
    <w:rsid w:val="00C117F1"/>
    <w:rsid w:val="00C12036"/>
    <w:rsid w:val="00C12448"/>
    <w:rsid w:val="00C12ADF"/>
    <w:rsid w:val="00C12F26"/>
    <w:rsid w:val="00C150E6"/>
    <w:rsid w:val="00C156D8"/>
    <w:rsid w:val="00C156DA"/>
    <w:rsid w:val="00C16134"/>
    <w:rsid w:val="00C1679E"/>
    <w:rsid w:val="00C1737D"/>
    <w:rsid w:val="00C20DE5"/>
    <w:rsid w:val="00C20E04"/>
    <w:rsid w:val="00C21061"/>
    <w:rsid w:val="00C2123B"/>
    <w:rsid w:val="00C2162E"/>
    <w:rsid w:val="00C218B8"/>
    <w:rsid w:val="00C22391"/>
    <w:rsid w:val="00C226CF"/>
    <w:rsid w:val="00C229AC"/>
    <w:rsid w:val="00C230B4"/>
    <w:rsid w:val="00C23C97"/>
    <w:rsid w:val="00C23DE3"/>
    <w:rsid w:val="00C23E68"/>
    <w:rsid w:val="00C24190"/>
    <w:rsid w:val="00C2440F"/>
    <w:rsid w:val="00C24506"/>
    <w:rsid w:val="00C245DA"/>
    <w:rsid w:val="00C24A5E"/>
    <w:rsid w:val="00C24ADD"/>
    <w:rsid w:val="00C25797"/>
    <w:rsid w:val="00C259BE"/>
    <w:rsid w:val="00C266D8"/>
    <w:rsid w:val="00C26EF3"/>
    <w:rsid w:val="00C279AA"/>
    <w:rsid w:val="00C27DB3"/>
    <w:rsid w:val="00C304B2"/>
    <w:rsid w:val="00C30559"/>
    <w:rsid w:val="00C3071A"/>
    <w:rsid w:val="00C30D7B"/>
    <w:rsid w:val="00C30ED3"/>
    <w:rsid w:val="00C311D4"/>
    <w:rsid w:val="00C31AC0"/>
    <w:rsid w:val="00C31C4B"/>
    <w:rsid w:val="00C31D56"/>
    <w:rsid w:val="00C32659"/>
    <w:rsid w:val="00C32BB3"/>
    <w:rsid w:val="00C32CDA"/>
    <w:rsid w:val="00C34090"/>
    <w:rsid w:val="00C34117"/>
    <w:rsid w:val="00C34257"/>
    <w:rsid w:val="00C34383"/>
    <w:rsid w:val="00C34426"/>
    <w:rsid w:val="00C346AF"/>
    <w:rsid w:val="00C34B2F"/>
    <w:rsid w:val="00C34D03"/>
    <w:rsid w:val="00C34D62"/>
    <w:rsid w:val="00C350D6"/>
    <w:rsid w:val="00C350F3"/>
    <w:rsid w:val="00C3513C"/>
    <w:rsid w:val="00C3521C"/>
    <w:rsid w:val="00C3526F"/>
    <w:rsid w:val="00C36563"/>
    <w:rsid w:val="00C367F8"/>
    <w:rsid w:val="00C369DD"/>
    <w:rsid w:val="00C36A20"/>
    <w:rsid w:val="00C36C78"/>
    <w:rsid w:val="00C36D28"/>
    <w:rsid w:val="00C3723D"/>
    <w:rsid w:val="00C37564"/>
    <w:rsid w:val="00C37BBC"/>
    <w:rsid w:val="00C37D0F"/>
    <w:rsid w:val="00C37F8A"/>
    <w:rsid w:val="00C40089"/>
    <w:rsid w:val="00C407CF"/>
    <w:rsid w:val="00C40F4A"/>
    <w:rsid w:val="00C41347"/>
    <w:rsid w:val="00C41654"/>
    <w:rsid w:val="00C4298C"/>
    <w:rsid w:val="00C42A8C"/>
    <w:rsid w:val="00C42D19"/>
    <w:rsid w:val="00C432A3"/>
    <w:rsid w:val="00C433B9"/>
    <w:rsid w:val="00C436AB"/>
    <w:rsid w:val="00C43E10"/>
    <w:rsid w:val="00C44314"/>
    <w:rsid w:val="00C44B73"/>
    <w:rsid w:val="00C458EB"/>
    <w:rsid w:val="00C4620F"/>
    <w:rsid w:val="00C46241"/>
    <w:rsid w:val="00C4639B"/>
    <w:rsid w:val="00C468DD"/>
    <w:rsid w:val="00C46AD9"/>
    <w:rsid w:val="00C4702D"/>
    <w:rsid w:val="00C476D3"/>
    <w:rsid w:val="00C47749"/>
    <w:rsid w:val="00C477B7"/>
    <w:rsid w:val="00C477D8"/>
    <w:rsid w:val="00C50538"/>
    <w:rsid w:val="00C5073D"/>
    <w:rsid w:val="00C507CC"/>
    <w:rsid w:val="00C507CE"/>
    <w:rsid w:val="00C508FB"/>
    <w:rsid w:val="00C50EEA"/>
    <w:rsid w:val="00C51F45"/>
    <w:rsid w:val="00C524CF"/>
    <w:rsid w:val="00C52712"/>
    <w:rsid w:val="00C53239"/>
    <w:rsid w:val="00C532F6"/>
    <w:rsid w:val="00C53C79"/>
    <w:rsid w:val="00C53E3D"/>
    <w:rsid w:val="00C53F43"/>
    <w:rsid w:val="00C549D6"/>
    <w:rsid w:val="00C55047"/>
    <w:rsid w:val="00C555E9"/>
    <w:rsid w:val="00C557EC"/>
    <w:rsid w:val="00C5599D"/>
    <w:rsid w:val="00C55D8F"/>
    <w:rsid w:val="00C5647C"/>
    <w:rsid w:val="00C56705"/>
    <w:rsid w:val="00C56F9A"/>
    <w:rsid w:val="00C57472"/>
    <w:rsid w:val="00C57D9A"/>
    <w:rsid w:val="00C57ED0"/>
    <w:rsid w:val="00C57FD3"/>
    <w:rsid w:val="00C6074B"/>
    <w:rsid w:val="00C6101B"/>
    <w:rsid w:val="00C61106"/>
    <w:rsid w:val="00C6136B"/>
    <w:rsid w:val="00C61635"/>
    <w:rsid w:val="00C61C9D"/>
    <w:rsid w:val="00C61EB0"/>
    <w:rsid w:val="00C61F77"/>
    <w:rsid w:val="00C62722"/>
    <w:rsid w:val="00C62A97"/>
    <w:rsid w:val="00C62D13"/>
    <w:rsid w:val="00C62E8E"/>
    <w:rsid w:val="00C63887"/>
    <w:rsid w:val="00C638C0"/>
    <w:rsid w:val="00C63972"/>
    <w:rsid w:val="00C63D3F"/>
    <w:rsid w:val="00C646BF"/>
    <w:rsid w:val="00C646CF"/>
    <w:rsid w:val="00C64C25"/>
    <w:rsid w:val="00C64CCB"/>
    <w:rsid w:val="00C653F1"/>
    <w:rsid w:val="00C655CF"/>
    <w:rsid w:val="00C656F8"/>
    <w:rsid w:val="00C65AAE"/>
    <w:rsid w:val="00C66062"/>
    <w:rsid w:val="00C66BD0"/>
    <w:rsid w:val="00C66D03"/>
    <w:rsid w:val="00C67044"/>
    <w:rsid w:val="00C671E7"/>
    <w:rsid w:val="00C67912"/>
    <w:rsid w:val="00C67A23"/>
    <w:rsid w:val="00C67E12"/>
    <w:rsid w:val="00C70089"/>
    <w:rsid w:val="00C70141"/>
    <w:rsid w:val="00C70901"/>
    <w:rsid w:val="00C71C2B"/>
    <w:rsid w:val="00C72091"/>
    <w:rsid w:val="00C72507"/>
    <w:rsid w:val="00C72582"/>
    <w:rsid w:val="00C72740"/>
    <w:rsid w:val="00C72942"/>
    <w:rsid w:val="00C72966"/>
    <w:rsid w:val="00C72DAC"/>
    <w:rsid w:val="00C7327F"/>
    <w:rsid w:val="00C73543"/>
    <w:rsid w:val="00C73ACB"/>
    <w:rsid w:val="00C73D23"/>
    <w:rsid w:val="00C73E4E"/>
    <w:rsid w:val="00C74ABE"/>
    <w:rsid w:val="00C74F9B"/>
    <w:rsid w:val="00C7524D"/>
    <w:rsid w:val="00C755B2"/>
    <w:rsid w:val="00C765F8"/>
    <w:rsid w:val="00C767B1"/>
    <w:rsid w:val="00C76E7F"/>
    <w:rsid w:val="00C771B0"/>
    <w:rsid w:val="00C77292"/>
    <w:rsid w:val="00C7736F"/>
    <w:rsid w:val="00C773F2"/>
    <w:rsid w:val="00C775B8"/>
    <w:rsid w:val="00C800BD"/>
    <w:rsid w:val="00C800ED"/>
    <w:rsid w:val="00C80B00"/>
    <w:rsid w:val="00C80B8C"/>
    <w:rsid w:val="00C80D6E"/>
    <w:rsid w:val="00C80F44"/>
    <w:rsid w:val="00C812E8"/>
    <w:rsid w:val="00C81416"/>
    <w:rsid w:val="00C820A8"/>
    <w:rsid w:val="00C82918"/>
    <w:rsid w:val="00C82E0A"/>
    <w:rsid w:val="00C83155"/>
    <w:rsid w:val="00C83211"/>
    <w:rsid w:val="00C83311"/>
    <w:rsid w:val="00C833A5"/>
    <w:rsid w:val="00C833C1"/>
    <w:rsid w:val="00C83C4D"/>
    <w:rsid w:val="00C84140"/>
    <w:rsid w:val="00C84164"/>
    <w:rsid w:val="00C8484A"/>
    <w:rsid w:val="00C84AA0"/>
    <w:rsid w:val="00C851E9"/>
    <w:rsid w:val="00C8544D"/>
    <w:rsid w:val="00C854E0"/>
    <w:rsid w:val="00C85E52"/>
    <w:rsid w:val="00C8631A"/>
    <w:rsid w:val="00C86899"/>
    <w:rsid w:val="00C86A3E"/>
    <w:rsid w:val="00C86A6A"/>
    <w:rsid w:val="00C86EC9"/>
    <w:rsid w:val="00C86FD2"/>
    <w:rsid w:val="00C870D7"/>
    <w:rsid w:val="00C871AA"/>
    <w:rsid w:val="00C8796A"/>
    <w:rsid w:val="00C87CCB"/>
    <w:rsid w:val="00C87D91"/>
    <w:rsid w:val="00C90258"/>
    <w:rsid w:val="00C9070F"/>
    <w:rsid w:val="00C909CC"/>
    <w:rsid w:val="00C90DDE"/>
    <w:rsid w:val="00C90FB6"/>
    <w:rsid w:val="00C90FF0"/>
    <w:rsid w:val="00C91656"/>
    <w:rsid w:val="00C923EF"/>
    <w:rsid w:val="00C9341D"/>
    <w:rsid w:val="00C936AC"/>
    <w:rsid w:val="00C939F9"/>
    <w:rsid w:val="00C94080"/>
    <w:rsid w:val="00C94571"/>
    <w:rsid w:val="00C946E6"/>
    <w:rsid w:val="00C94A05"/>
    <w:rsid w:val="00C94AF2"/>
    <w:rsid w:val="00C94D7C"/>
    <w:rsid w:val="00C94F32"/>
    <w:rsid w:val="00C95B45"/>
    <w:rsid w:val="00C95D6D"/>
    <w:rsid w:val="00C95D8A"/>
    <w:rsid w:val="00C962D2"/>
    <w:rsid w:val="00C96B42"/>
    <w:rsid w:val="00C9712E"/>
    <w:rsid w:val="00C97176"/>
    <w:rsid w:val="00C97524"/>
    <w:rsid w:val="00CA0161"/>
    <w:rsid w:val="00CA046B"/>
    <w:rsid w:val="00CA0782"/>
    <w:rsid w:val="00CA0AC2"/>
    <w:rsid w:val="00CA130D"/>
    <w:rsid w:val="00CA1330"/>
    <w:rsid w:val="00CA1391"/>
    <w:rsid w:val="00CA1520"/>
    <w:rsid w:val="00CA1927"/>
    <w:rsid w:val="00CA1B29"/>
    <w:rsid w:val="00CA1F42"/>
    <w:rsid w:val="00CA1FC8"/>
    <w:rsid w:val="00CA236A"/>
    <w:rsid w:val="00CA2629"/>
    <w:rsid w:val="00CA2D45"/>
    <w:rsid w:val="00CA3537"/>
    <w:rsid w:val="00CA38C3"/>
    <w:rsid w:val="00CA3AE2"/>
    <w:rsid w:val="00CA3AE3"/>
    <w:rsid w:val="00CA4233"/>
    <w:rsid w:val="00CA5206"/>
    <w:rsid w:val="00CA5993"/>
    <w:rsid w:val="00CA5D36"/>
    <w:rsid w:val="00CA5EFA"/>
    <w:rsid w:val="00CA6044"/>
    <w:rsid w:val="00CA6B6B"/>
    <w:rsid w:val="00CA6DDE"/>
    <w:rsid w:val="00CA788E"/>
    <w:rsid w:val="00CA7B26"/>
    <w:rsid w:val="00CA7DF3"/>
    <w:rsid w:val="00CA7EE2"/>
    <w:rsid w:val="00CB1061"/>
    <w:rsid w:val="00CB1332"/>
    <w:rsid w:val="00CB1C72"/>
    <w:rsid w:val="00CB1FE6"/>
    <w:rsid w:val="00CB23BA"/>
    <w:rsid w:val="00CB277B"/>
    <w:rsid w:val="00CB2BDB"/>
    <w:rsid w:val="00CB3810"/>
    <w:rsid w:val="00CB40BA"/>
    <w:rsid w:val="00CB4120"/>
    <w:rsid w:val="00CB4B58"/>
    <w:rsid w:val="00CB4C7A"/>
    <w:rsid w:val="00CB4DA2"/>
    <w:rsid w:val="00CB5258"/>
    <w:rsid w:val="00CB5435"/>
    <w:rsid w:val="00CB5E49"/>
    <w:rsid w:val="00CB65D8"/>
    <w:rsid w:val="00CB67F4"/>
    <w:rsid w:val="00CB6A24"/>
    <w:rsid w:val="00CB6E52"/>
    <w:rsid w:val="00CB6ED9"/>
    <w:rsid w:val="00CB6F2D"/>
    <w:rsid w:val="00CB751C"/>
    <w:rsid w:val="00CB75F2"/>
    <w:rsid w:val="00CB7A91"/>
    <w:rsid w:val="00CB7BCA"/>
    <w:rsid w:val="00CB7DE4"/>
    <w:rsid w:val="00CC05F6"/>
    <w:rsid w:val="00CC0B86"/>
    <w:rsid w:val="00CC0CCA"/>
    <w:rsid w:val="00CC0E40"/>
    <w:rsid w:val="00CC0E99"/>
    <w:rsid w:val="00CC0F16"/>
    <w:rsid w:val="00CC20BD"/>
    <w:rsid w:val="00CC211D"/>
    <w:rsid w:val="00CC24C0"/>
    <w:rsid w:val="00CC25B9"/>
    <w:rsid w:val="00CC2EB9"/>
    <w:rsid w:val="00CC30B8"/>
    <w:rsid w:val="00CC322E"/>
    <w:rsid w:val="00CC3742"/>
    <w:rsid w:val="00CC391D"/>
    <w:rsid w:val="00CC3D44"/>
    <w:rsid w:val="00CC442A"/>
    <w:rsid w:val="00CC4474"/>
    <w:rsid w:val="00CC4A34"/>
    <w:rsid w:val="00CC5635"/>
    <w:rsid w:val="00CC6157"/>
    <w:rsid w:val="00CC667B"/>
    <w:rsid w:val="00CC67D2"/>
    <w:rsid w:val="00CC67D4"/>
    <w:rsid w:val="00CC68C4"/>
    <w:rsid w:val="00CC6B44"/>
    <w:rsid w:val="00CC6D6D"/>
    <w:rsid w:val="00CC6E26"/>
    <w:rsid w:val="00CC706E"/>
    <w:rsid w:val="00CC73FE"/>
    <w:rsid w:val="00CC7973"/>
    <w:rsid w:val="00CD0072"/>
    <w:rsid w:val="00CD02DA"/>
    <w:rsid w:val="00CD1350"/>
    <w:rsid w:val="00CD1A6C"/>
    <w:rsid w:val="00CD1DEE"/>
    <w:rsid w:val="00CD1DF3"/>
    <w:rsid w:val="00CD2437"/>
    <w:rsid w:val="00CD26DA"/>
    <w:rsid w:val="00CD2F12"/>
    <w:rsid w:val="00CD301C"/>
    <w:rsid w:val="00CD3281"/>
    <w:rsid w:val="00CD33FE"/>
    <w:rsid w:val="00CD35C4"/>
    <w:rsid w:val="00CD3670"/>
    <w:rsid w:val="00CD3AF2"/>
    <w:rsid w:val="00CD3AF4"/>
    <w:rsid w:val="00CD3C2A"/>
    <w:rsid w:val="00CD3FD2"/>
    <w:rsid w:val="00CD41E2"/>
    <w:rsid w:val="00CD428D"/>
    <w:rsid w:val="00CD43C5"/>
    <w:rsid w:val="00CD47DD"/>
    <w:rsid w:val="00CD4F08"/>
    <w:rsid w:val="00CD59CF"/>
    <w:rsid w:val="00CD6604"/>
    <w:rsid w:val="00CD6C79"/>
    <w:rsid w:val="00CD717C"/>
    <w:rsid w:val="00CD72E8"/>
    <w:rsid w:val="00CD77C8"/>
    <w:rsid w:val="00CE0337"/>
    <w:rsid w:val="00CE0505"/>
    <w:rsid w:val="00CE0AA2"/>
    <w:rsid w:val="00CE15A9"/>
    <w:rsid w:val="00CE1D83"/>
    <w:rsid w:val="00CE2187"/>
    <w:rsid w:val="00CE224E"/>
    <w:rsid w:val="00CE2382"/>
    <w:rsid w:val="00CE242F"/>
    <w:rsid w:val="00CE2D59"/>
    <w:rsid w:val="00CE2ED2"/>
    <w:rsid w:val="00CE3213"/>
    <w:rsid w:val="00CE34A6"/>
    <w:rsid w:val="00CE351F"/>
    <w:rsid w:val="00CE3693"/>
    <w:rsid w:val="00CE3A71"/>
    <w:rsid w:val="00CE4226"/>
    <w:rsid w:val="00CE427B"/>
    <w:rsid w:val="00CE4533"/>
    <w:rsid w:val="00CE4696"/>
    <w:rsid w:val="00CE4743"/>
    <w:rsid w:val="00CE48C3"/>
    <w:rsid w:val="00CE4A9A"/>
    <w:rsid w:val="00CE5637"/>
    <w:rsid w:val="00CE56C3"/>
    <w:rsid w:val="00CE643E"/>
    <w:rsid w:val="00CE65C7"/>
    <w:rsid w:val="00CE74DF"/>
    <w:rsid w:val="00CE7C5C"/>
    <w:rsid w:val="00CE7DA8"/>
    <w:rsid w:val="00CF0062"/>
    <w:rsid w:val="00CF01F8"/>
    <w:rsid w:val="00CF07C2"/>
    <w:rsid w:val="00CF081F"/>
    <w:rsid w:val="00CF089F"/>
    <w:rsid w:val="00CF0BF3"/>
    <w:rsid w:val="00CF1A03"/>
    <w:rsid w:val="00CF2886"/>
    <w:rsid w:val="00CF29D5"/>
    <w:rsid w:val="00CF2CB8"/>
    <w:rsid w:val="00CF2E22"/>
    <w:rsid w:val="00CF2E94"/>
    <w:rsid w:val="00CF3020"/>
    <w:rsid w:val="00CF398B"/>
    <w:rsid w:val="00CF48AD"/>
    <w:rsid w:val="00CF4B4D"/>
    <w:rsid w:val="00CF4E94"/>
    <w:rsid w:val="00CF4FB7"/>
    <w:rsid w:val="00CF50F4"/>
    <w:rsid w:val="00CF55C7"/>
    <w:rsid w:val="00CF567E"/>
    <w:rsid w:val="00CF56A4"/>
    <w:rsid w:val="00CF64CF"/>
    <w:rsid w:val="00CF6B68"/>
    <w:rsid w:val="00CF6F21"/>
    <w:rsid w:val="00CF7321"/>
    <w:rsid w:val="00CF780A"/>
    <w:rsid w:val="00D001DF"/>
    <w:rsid w:val="00D00913"/>
    <w:rsid w:val="00D00E81"/>
    <w:rsid w:val="00D010BA"/>
    <w:rsid w:val="00D01922"/>
    <w:rsid w:val="00D01DA2"/>
    <w:rsid w:val="00D0209E"/>
    <w:rsid w:val="00D033C7"/>
    <w:rsid w:val="00D04A9C"/>
    <w:rsid w:val="00D04C78"/>
    <w:rsid w:val="00D05729"/>
    <w:rsid w:val="00D0593D"/>
    <w:rsid w:val="00D05E5F"/>
    <w:rsid w:val="00D05EC2"/>
    <w:rsid w:val="00D067D7"/>
    <w:rsid w:val="00D070A0"/>
    <w:rsid w:val="00D07525"/>
    <w:rsid w:val="00D07530"/>
    <w:rsid w:val="00D0789B"/>
    <w:rsid w:val="00D1084E"/>
    <w:rsid w:val="00D10CF0"/>
    <w:rsid w:val="00D11A78"/>
    <w:rsid w:val="00D12482"/>
    <w:rsid w:val="00D1300A"/>
    <w:rsid w:val="00D1443D"/>
    <w:rsid w:val="00D1450B"/>
    <w:rsid w:val="00D153E7"/>
    <w:rsid w:val="00D154BF"/>
    <w:rsid w:val="00D15517"/>
    <w:rsid w:val="00D15BC3"/>
    <w:rsid w:val="00D15C9D"/>
    <w:rsid w:val="00D16398"/>
    <w:rsid w:val="00D163CB"/>
    <w:rsid w:val="00D163E6"/>
    <w:rsid w:val="00D16CAB"/>
    <w:rsid w:val="00D16EAD"/>
    <w:rsid w:val="00D17699"/>
    <w:rsid w:val="00D17E97"/>
    <w:rsid w:val="00D2016D"/>
    <w:rsid w:val="00D20ACB"/>
    <w:rsid w:val="00D20B78"/>
    <w:rsid w:val="00D20D33"/>
    <w:rsid w:val="00D20EBC"/>
    <w:rsid w:val="00D210A5"/>
    <w:rsid w:val="00D216A1"/>
    <w:rsid w:val="00D21D62"/>
    <w:rsid w:val="00D2222C"/>
    <w:rsid w:val="00D226D6"/>
    <w:rsid w:val="00D227A6"/>
    <w:rsid w:val="00D22811"/>
    <w:rsid w:val="00D23A21"/>
    <w:rsid w:val="00D23F1C"/>
    <w:rsid w:val="00D245AB"/>
    <w:rsid w:val="00D2460B"/>
    <w:rsid w:val="00D249D2"/>
    <w:rsid w:val="00D25B62"/>
    <w:rsid w:val="00D261B4"/>
    <w:rsid w:val="00D261BD"/>
    <w:rsid w:val="00D2621D"/>
    <w:rsid w:val="00D267A7"/>
    <w:rsid w:val="00D267B2"/>
    <w:rsid w:val="00D26E82"/>
    <w:rsid w:val="00D2745A"/>
    <w:rsid w:val="00D30FD1"/>
    <w:rsid w:val="00D31B5F"/>
    <w:rsid w:val="00D32087"/>
    <w:rsid w:val="00D32286"/>
    <w:rsid w:val="00D323F5"/>
    <w:rsid w:val="00D32439"/>
    <w:rsid w:val="00D327B9"/>
    <w:rsid w:val="00D33BD9"/>
    <w:rsid w:val="00D34065"/>
    <w:rsid w:val="00D3495F"/>
    <w:rsid w:val="00D34AB6"/>
    <w:rsid w:val="00D35403"/>
    <w:rsid w:val="00D35690"/>
    <w:rsid w:val="00D356E6"/>
    <w:rsid w:val="00D35941"/>
    <w:rsid w:val="00D35CB0"/>
    <w:rsid w:val="00D35D96"/>
    <w:rsid w:val="00D35F94"/>
    <w:rsid w:val="00D36207"/>
    <w:rsid w:val="00D3709E"/>
    <w:rsid w:val="00D371CB"/>
    <w:rsid w:val="00D373C8"/>
    <w:rsid w:val="00D37427"/>
    <w:rsid w:val="00D37819"/>
    <w:rsid w:val="00D37A9E"/>
    <w:rsid w:val="00D37D4F"/>
    <w:rsid w:val="00D37E84"/>
    <w:rsid w:val="00D405E6"/>
    <w:rsid w:val="00D415CB"/>
    <w:rsid w:val="00D416DF"/>
    <w:rsid w:val="00D42246"/>
    <w:rsid w:val="00D42DDA"/>
    <w:rsid w:val="00D42E91"/>
    <w:rsid w:val="00D42F63"/>
    <w:rsid w:val="00D43E92"/>
    <w:rsid w:val="00D44158"/>
    <w:rsid w:val="00D44293"/>
    <w:rsid w:val="00D44478"/>
    <w:rsid w:val="00D445AD"/>
    <w:rsid w:val="00D44753"/>
    <w:rsid w:val="00D447AA"/>
    <w:rsid w:val="00D44F94"/>
    <w:rsid w:val="00D45F8E"/>
    <w:rsid w:val="00D46508"/>
    <w:rsid w:val="00D46999"/>
    <w:rsid w:val="00D46AB3"/>
    <w:rsid w:val="00D46B8A"/>
    <w:rsid w:val="00D46BFE"/>
    <w:rsid w:val="00D470C1"/>
    <w:rsid w:val="00D47B6B"/>
    <w:rsid w:val="00D50465"/>
    <w:rsid w:val="00D5055F"/>
    <w:rsid w:val="00D507D9"/>
    <w:rsid w:val="00D50BFC"/>
    <w:rsid w:val="00D513DB"/>
    <w:rsid w:val="00D5145B"/>
    <w:rsid w:val="00D516CB"/>
    <w:rsid w:val="00D51B5E"/>
    <w:rsid w:val="00D52223"/>
    <w:rsid w:val="00D52B6F"/>
    <w:rsid w:val="00D5326E"/>
    <w:rsid w:val="00D536FD"/>
    <w:rsid w:val="00D5485B"/>
    <w:rsid w:val="00D54EE4"/>
    <w:rsid w:val="00D54F4A"/>
    <w:rsid w:val="00D55214"/>
    <w:rsid w:val="00D55767"/>
    <w:rsid w:val="00D558BF"/>
    <w:rsid w:val="00D55C2E"/>
    <w:rsid w:val="00D55EE5"/>
    <w:rsid w:val="00D55F99"/>
    <w:rsid w:val="00D55FFD"/>
    <w:rsid w:val="00D5659F"/>
    <w:rsid w:val="00D56C92"/>
    <w:rsid w:val="00D57883"/>
    <w:rsid w:val="00D57CF6"/>
    <w:rsid w:val="00D57FB2"/>
    <w:rsid w:val="00D606DD"/>
    <w:rsid w:val="00D60B57"/>
    <w:rsid w:val="00D60FEB"/>
    <w:rsid w:val="00D61734"/>
    <w:rsid w:val="00D61DE5"/>
    <w:rsid w:val="00D625B0"/>
    <w:rsid w:val="00D62AF7"/>
    <w:rsid w:val="00D63384"/>
    <w:rsid w:val="00D63631"/>
    <w:rsid w:val="00D63961"/>
    <w:rsid w:val="00D63ADB"/>
    <w:rsid w:val="00D6409C"/>
    <w:rsid w:val="00D65DEB"/>
    <w:rsid w:val="00D6667F"/>
    <w:rsid w:val="00D66A16"/>
    <w:rsid w:val="00D66A36"/>
    <w:rsid w:val="00D66C18"/>
    <w:rsid w:val="00D7002C"/>
    <w:rsid w:val="00D70078"/>
    <w:rsid w:val="00D70165"/>
    <w:rsid w:val="00D70215"/>
    <w:rsid w:val="00D702A0"/>
    <w:rsid w:val="00D704B9"/>
    <w:rsid w:val="00D70501"/>
    <w:rsid w:val="00D70597"/>
    <w:rsid w:val="00D7086E"/>
    <w:rsid w:val="00D708E0"/>
    <w:rsid w:val="00D70B0D"/>
    <w:rsid w:val="00D711A2"/>
    <w:rsid w:val="00D71271"/>
    <w:rsid w:val="00D7136C"/>
    <w:rsid w:val="00D7170D"/>
    <w:rsid w:val="00D71A8D"/>
    <w:rsid w:val="00D727B8"/>
    <w:rsid w:val="00D72988"/>
    <w:rsid w:val="00D73146"/>
    <w:rsid w:val="00D73526"/>
    <w:rsid w:val="00D73F1C"/>
    <w:rsid w:val="00D73F84"/>
    <w:rsid w:val="00D743C1"/>
    <w:rsid w:val="00D74AAE"/>
    <w:rsid w:val="00D74FEA"/>
    <w:rsid w:val="00D751D4"/>
    <w:rsid w:val="00D75352"/>
    <w:rsid w:val="00D75389"/>
    <w:rsid w:val="00D7572E"/>
    <w:rsid w:val="00D75C63"/>
    <w:rsid w:val="00D75E09"/>
    <w:rsid w:val="00D766ED"/>
    <w:rsid w:val="00D76824"/>
    <w:rsid w:val="00D7689F"/>
    <w:rsid w:val="00D769E6"/>
    <w:rsid w:val="00D76C18"/>
    <w:rsid w:val="00D7737A"/>
    <w:rsid w:val="00D77433"/>
    <w:rsid w:val="00D8084C"/>
    <w:rsid w:val="00D80919"/>
    <w:rsid w:val="00D80E82"/>
    <w:rsid w:val="00D81259"/>
    <w:rsid w:val="00D814E9"/>
    <w:rsid w:val="00D8155A"/>
    <w:rsid w:val="00D81B9F"/>
    <w:rsid w:val="00D81BEE"/>
    <w:rsid w:val="00D8294F"/>
    <w:rsid w:val="00D82A0A"/>
    <w:rsid w:val="00D83264"/>
    <w:rsid w:val="00D834CA"/>
    <w:rsid w:val="00D8381E"/>
    <w:rsid w:val="00D83A45"/>
    <w:rsid w:val="00D83CAF"/>
    <w:rsid w:val="00D84164"/>
    <w:rsid w:val="00D841F3"/>
    <w:rsid w:val="00D84C5C"/>
    <w:rsid w:val="00D84D6D"/>
    <w:rsid w:val="00D84E3D"/>
    <w:rsid w:val="00D854E8"/>
    <w:rsid w:val="00D8579E"/>
    <w:rsid w:val="00D85A69"/>
    <w:rsid w:val="00D85CE3"/>
    <w:rsid w:val="00D85FE5"/>
    <w:rsid w:val="00D86130"/>
    <w:rsid w:val="00D865F7"/>
    <w:rsid w:val="00D866B6"/>
    <w:rsid w:val="00D86A1E"/>
    <w:rsid w:val="00D86D6D"/>
    <w:rsid w:val="00D86E23"/>
    <w:rsid w:val="00D8715B"/>
    <w:rsid w:val="00D87A45"/>
    <w:rsid w:val="00D87DAB"/>
    <w:rsid w:val="00D87E0B"/>
    <w:rsid w:val="00D87F0C"/>
    <w:rsid w:val="00D9056E"/>
    <w:rsid w:val="00D90BA2"/>
    <w:rsid w:val="00D91026"/>
    <w:rsid w:val="00D91A25"/>
    <w:rsid w:val="00D91A48"/>
    <w:rsid w:val="00D920C4"/>
    <w:rsid w:val="00D920C8"/>
    <w:rsid w:val="00D92103"/>
    <w:rsid w:val="00D928DE"/>
    <w:rsid w:val="00D93DE8"/>
    <w:rsid w:val="00D9489C"/>
    <w:rsid w:val="00D951EC"/>
    <w:rsid w:val="00D952B9"/>
    <w:rsid w:val="00D95BFF"/>
    <w:rsid w:val="00D95E3B"/>
    <w:rsid w:val="00D96029"/>
    <w:rsid w:val="00D96111"/>
    <w:rsid w:val="00D96D0B"/>
    <w:rsid w:val="00D97105"/>
    <w:rsid w:val="00D97315"/>
    <w:rsid w:val="00D97DFC"/>
    <w:rsid w:val="00D97EEA"/>
    <w:rsid w:val="00DA01F3"/>
    <w:rsid w:val="00DA0471"/>
    <w:rsid w:val="00DA1191"/>
    <w:rsid w:val="00DA1470"/>
    <w:rsid w:val="00DA1D73"/>
    <w:rsid w:val="00DA253D"/>
    <w:rsid w:val="00DA2C2D"/>
    <w:rsid w:val="00DA3A33"/>
    <w:rsid w:val="00DA3B91"/>
    <w:rsid w:val="00DA3F8B"/>
    <w:rsid w:val="00DA3F92"/>
    <w:rsid w:val="00DA43A3"/>
    <w:rsid w:val="00DA43DE"/>
    <w:rsid w:val="00DA44EC"/>
    <w:rsid w:val="00DA4E74"/>
    <w:rsid w:val="00DA5158"/>
    <w:rsid w:val="00DA5425"/>
    <w:rsid w:val="00DA5D36"/>
    <w:rsid w:val="00DA5D4D"/>
    <w:rsid w:val="00DA63CF"/>
    <w:rsid w:val="00DA6469"/>
    <w:rsid w:val="00DA6B8A"/>
    <w:rsid w:val="00DA6B8E"/>
    <w:rsid w:val="00DA6D14"/>
    <w:rsid w:val="00DA6E1A"/>
    <w:rsid w:val="00DA79DD"/>
    <w:rsid w:val="00DB0241"/>
    <w:rsid w:val="00DB0340"/>
    <w:rsid w:val="00DB0423"/>
    <w:rsid w:val="00DB0BD1"/>
    <w:rsid w:val="00DB0D8A"/>
    <w:rsid w:val="00DB1543"/>
    <w:rsid w:val="00DB1582"/>
    <w:rsid w:val="00DB1738"/>
    <w:rsid w:val="00DB1FD8"/>
    <w:rsid w:val="00DB2256"/>
    <w:rsid w:val="00DB23CB"/>
    <w:rsid w:val="00DB27FD"/>
    <w:rsid w:val="00DB28DB"/>
    <w:rsid w:val="00DB2D94"/>
    <w:rsid w:val="00DB3465"/>
    <w:rsid w:val="00DB3EDC"/>
    <w:rsid w:val="00DB4250"/>
    <w:rsid w:val="00DB4AD4"/>
    <w:rsid w:val="00DB4F52"/>
    <w:rsid w:val="00DB54AD"/>
    <w:rsid w:val="00DB569D"/>
    <w:rsid w:val="00DB574C"/>
    <w:rsid w:val="00DB5B33"/>
    <w:rsid w:val="00DB60B9"/>
    <w:rsid w:val="00DB6309"/>
    <w:rsid w:val="00DB634E"/>
    <w:rsid w:val="00DB63EB"/>
    <w:rsid w:val="00DB6591"/>
    <w:rsid w:val="00DB6882"/>
    <w:rsid w:val="00DB71F1"/>
    <w:rsid w:val="00DB7539"/>
    <w:rsid w:val="00DB76B9"/>
    <w:rsid w:val="00DC0A1F"/>
    <w:rsid w:val="00DC0FF5"/>
    <w:rsid w:val="00DC12C2"/>
    <w:rsid w:val="00DC14E1"/>
    <w:rsid w:val="00DC1667"/>
    <w:rsid w:val="00DC2279"/>
    <w:rsid w:val="00DC2353"/>
    <w:rsid w:val="00DC25D2"/>
    <w:rsid w:val="00DC26A2"/>
    <w:rsid w:val="00DC26A5"/>
    <w:rsid w:val="00DC2CE8"/>
    <w:rsid w:val="00DC37B3"/>
    <w:rsid w:val="00DC3C26"/>
    <w:rsid w:val="00DC3D28"/>
    <w:rsid w:val="00DC3ED6"/>
    <w:rsid w:val="00DC4035"/>
    <w:rsid w:val="00DC4104"/>
    <w:rsid w:val="00DC4327"/>
    <w:rsid w:val="00DC4B6C"/>
    <w:rsid w:val="00DC4F05"/>
    <w:rsid w:val="00DC51DE"/>
    <w:rsid w:val="00DC5A4F"/>
    <w:rsid w:val="00DC724E"/>
    <w:rsid w:val="00DC74C1"/>
    <w:rsid w:val="00DC7531"/>
    <w:rsid w:val="00DD066C"/>
    <w:rsid w:val="00DD17BD"/>
    <w:rsid w:val="00DD1F83"/>
    <w:rsid w:val="00DD2198"/>
    <w:rsid w:val="00DD21AB"/>
    <w:rsid w:val="00DD2393"/>
    <w:rsid w:val="00DD292A"/>
    <w:rsid w:val="00DD2EC0"/>
    <w:rsid w:val="00DD3118"/>
    <w:rsid w:val="00DD3418"/>
    <w:rsid w:val="00DD35B2"/>
    <w:rsid w:val="00DD3A58"/>
    <w:rsid w:val="00DD3A5D"/>
    <w:rsid w:val="00DD3CB9"/>
    <w:rsid w:val="00DD4480"/>
    <w:rsid w:val="00DD47AA"/>
    <w:rsid w:val="00DD4B18"/>
    <w:rsid w:val="00DD4E37"/>
    <w:rsid w:val="00DD59BC"/>
    <w:rsid w:val="00DD5F70"/>
    <w:rsid w:val="00DD6812"/>
    <w:rsid w:val="00DD6F4A"/>
    <w:rsid w:val="00DD6FD1"/>
    <w:rsid w:val="00DD7508"/>
    <w:rsid w:val="00DD7B04"/>
    <w:rsid w:val="00DD7C23"/>
    <w:rsid w:val="00DD7F98"/>
    <w:rsid w:val="00DE02BA"/>
    <w:rsid w:val="00DE1365"/>
    <w:rsid w:val="00DE1E4E"/>
    <w:rsid w:val="00DE1E88"/>
    <w:rsid w:val="00DE209A"/>
    <w:rsid w:val="00DE2793"/>
    <w:rsid w:val="00DE2B45"/>
    <w:rsid w:val="00DE31FB"/>
    <w:rsid w:val="00DE36D1"/>
    <w:rsid w:val="00DE5471"/>
    <w:rsid w:val="00DE5613"/>
    <w:rsid w:val="00DE5FE0"/>
    <w:rsid w:val="00DE655A"/>
    <w:rsid w:val="00DE6933"/>
    <w:rsid w:val="00DE6A2F"/>
    <w:rsid w:val="00DE7593"/>
    <w:rsid w:val="00DE7862"/>
    <w:rsid w:val="00DE7ABC"/>
    <w:rsid w:val="00DF0540"/>
    <w:rsid w:val="00DF054A"/>
    <w:rsid w:val="00DF0ED4"/>
    <w:rsid w:val="00DF1100"/>
    <w:rsid w:val="00DF16C7"/>
    <w:rsid w:val="00DF1CC4"/>
    <w:rsid w:val="00DF2478"/>
    <w:rsid w:val="00DF260C"/>
    <w:rsid w:val="00DF26B6"/>
    <w:rsid w:val="00DF31EF"/>
    <w:rsid w:val="00DF3A1A"/>
    <w:rsid w:val="00DF3BCA"/>
    <w:rsid w:val="00DF44CF"/>
    <w:rsid w:val="00DF4723"/>
    <w:rsid w:val="00DF522A"/>
    <w:rsid w:val="00DF524B"/>
    <w:rsid w:val="00DF5764"/>
    <w:rsid w:val="00DF5CAC"/>
    <w:rsid w:val="00DF5CE2"/>
    <w:rsid w:val="00DF63A8"/>
    <w:rsid w:val="00DF7197"/>
    <w:rsid w:val="00E0021F"/>
    <w:rsid w:val="00E003B0"/>
    <w:rsid w:val="00E00474"/>
    <w:rsid w:val="00E009A0"/>
    <w:rsid w:val="00E00D54"/>
    <w:rsid w:val="00E00FC2"/>
    <w:rsid w:val="00E013D2"/>
    <w:rsid w:val="00E013DF"/>
    <w:rsid w:val="00E01629"/>
    <w:rsid w:val="00E0165D"/>
    <w:rsid w:val="00E01D5A"/>
    <w:rsid w:val="00E02EFD"/>
    <w:rsid w:val="00E031BF"/>
    <w:rsid w:val="00E03459"/>
    <w:rsid w:val="00E05070"/>
    <w:rsid w:val="00E057E6"/>
    <w:rsid w:val="00E05AAF"/>
    <w:rsid w:val="00E05B20"/>
    <w:rsid w:val="00E05C92"/>
    <w:rsid w:val="00E05C9F"/>
    <w:rsid w:val="00E0613A"/>
    <w:rsid w:val="00E06650"/>
    <w:rsid w:val="00E07118"/>
    <w:rsid w:val="00E07457"/>
    <w:rsid w:val="00E10066"/>
    <w:rsid w:val="00E10927"/>
    <w:rsid w:val="00E11130"/>
    <w:rsid w:val="00E11E1D"/>
    <w:rsid w:val="00E126BA"/>
    <w:rsid w:val="00E12FFA"/>
    <w:rsid w:val="00E130E1"/>
    <w:rsid w:val="00E13B28"/>
    <w:rsid w:val="00E144F5"/>
    <w:rsid w:val="00E14552"/>
    <w:rsid w:val="00E14594"/>
    <w:rsid w:val="00E156C3"/>
    <w:rsid w:val="00E15C76"/>
    <w:rsid w:val="00E15CF6"/>
    <w:rsid w:val="00E15E3B"/>
    <w:rsid w:val="00E163F1"/>
    <w:rsid w:val="00E163F2"/>
    <w:rsid w:val="00E16840"/>
    <w:rsid w:val="00E16AE4"/>
    <w:rsid w:val="00E16CEC"/>
    <w:rsid w:val="00E17305"/>
    <w:rsid w:val="00E179B4"/>
    <w:rsid w:val="00E20A32"/>
    <w:rsid w:val="00E20C9F"/>
    <w:rsid w:val="00E20F3D"/>
    <w:rsid w:val="00E21220"/>
    <w:rsid w:val="00E2248B"/>
    <w:rsid w:val="00E229C9"/>
    <w:rsid w:val="00E229CB"/>
    <w:rsid w:val="00E22A47"/>
    <w:rsid w:val="00E232F4"/>
    <w:rsid w:val="00E23A8F"/>
    <w:rsid w:val="00E23F42"/>
    <w:rsid w:val="00E24A1D"/>
    <w:rsid w:val="00E24FD6"/>
    <w:rsid w:val="00E2506F"/>
    <w:rsid w:val="00E251A4"/>
    <w:rsid w:val="00E252B5"/>
    <w:rsid w:val="00E2533F"/>
    <w:rsid w:val="00E25875"/>
    <w:rsid w:val="00E25BEF"/>
    <w:rsid w:val="00E25CC7"/>
    <w:rsid w:val="00E25F17"/>
    <w:rsid w:val="00E26338"/>
    <w:rsid w:val="00E263C1"/>
    <w:rsid w:val="00E2654D"/>
    <w:rsid w:val="00E26758"/>
    <w:rsid w:val="00E26781"/>
    <w:rsid w:val="00E27418"/>
    <w:rsid w:val="00E27584"/>
    <w:rsid w:val="00E279C7"/>
    <w:rsid w:val="00E27B71"/>
    <w:rsid w:val="00E27D9B"/>
    <w:rsid w:val="00E27E48"/>
    <w:rsid w:val="00E3008B"/>
    <w:rsid w:val="00E3075C"/>
    <w:rsid w:val="00E309E9"/>
    <w:rsid w:val="00E314A6"/>
    <w:rsid w:val="00E3197E"/>
    <w:rsid w:val="00E31C3B"/>
    <w:rsid w:val="00E32098"/>
    <w:rsid w:val="00E32138"/>
    <w:rsid w:val="00E3263A"/>
    <w:rsid w:val="00E32905"/>
    <w:rsid w:val="00E33421"/>
    <w:rsid w:val="00E338E8"/>
    <w:rsid w:val="00E3394F"/>
    <w:rsid w:val="00E33B0E"/>
    <w:rsid w:val="00E342EC"/>
    <w:rsid w:val="00E34355"/>
    <w:rsid w:val="00E348F0"/>
    <w:rsid w:val="00E34C78"/>
    <w:rsid w:val="00E35058"/>
    <w:rsid w:val="00E3514F"/>
    <w:rsid w:val="00E35BAB"/>
    <w:rsid w:val="00E35CC9"/>
    <w:rsid w:val="00E3650D"/>
    <w:rsid w:val="00E36651"/>
    <w:rsid w:val="00E36F41"/>
    <w:rsid w:val="00E36FFC"/>
    <w:rsid w:val="00E3734C"/>
    <w:rsid w:val="00E379CA"/>
    <w:rsid w:val="00E37D35"/>
    <w:rsid w:val="00E4084E"/>
    <w:rsid w:val="00E40B1F"/>
    <w:rsid w:val="00E40F7E"/>
    <w:rsid w:val="00E41103"/>
    <w:rsid w:val="00E41F14"/>
    <w:rsid w:val="00E41F70"/>
    <w:rsid w:val="00E42023"/>
    <w:rsid w:val="00E42107"/>
    <w:rsid w:val="00E424A4"/>
    <w:rsid w:val="00E425A1"/>
    <w:rsid w:val="00E43099"/>
    <w:rsid w:val="00E4327E"/>
    <w:rsid w:val="00E43D45"/>
    <w:rsid w:val="00E4415A"/>
    <w:rsid w:val="00E4421B"/>
    <w:rsid w:val="00E4433F"/>
    <w:rsid w:val="00E4438D"/>
    <w:rsid w:val="00E445FA"/>
    <w:rsid w:val="00E44C4D"/>
    <w:rsid w:val="00E44CE1"/>
    <w:rsid w:val="00E451D2"/>
    <w:rsid w:val="00E456A1"/>
    <w:rsid w:val="00E4570C"/>
    <w:rsid w:val="00E457EE"/>
    <w:rsid w:val="00E45ACD"/>
    <w:rsid w:val="00E45B7E"/>
    <w:rsid w:val="00E45D9C"/>
    <w:rsid w:val="00E45EF2"/>
    <w:rsid w:val="00E46F25"/>
    <w:rsid w:val="00E46F2D"/>
    <w:rsid w:val="00E475FF"/>
    <w:rsid w:val="00E4767A"/>
    <w:rsid w:val="00E47DB5"/>
    <w:rsid w:val="00E47EBB"/>
    <w:rsid w:val="00E50409"/>
    <w:rsid w:val="00E50595"/>
    <w:rsid w:val="00E509D0"/>
    <w:rsid w:val="00E50CC8"/>
    <w:rsid w:val="00E50E32"/>
    <w:rsid w:val="00E51A45"/>
    <w:rsid w:val="00E51CFA"/>
    <w:rsid w:val="00E51D58"/>
    <w:rsid w:val="00E51FE6"/>
    <w:rsid w:val="00E525F2"/>
    <w:rsid w:val="00E5267A"/>
    <w:rsid w:val="00E52DE6"/>
    <w:rsid w:val="00E536CF"/>
    <w:rsid w:val="00E53AE4"/>
    <w:rsid w:val="00E5487B"/>
    <w:rsid w:val="00E54C35"/>
    <w:rsid w:val="00E552B6"/>
    <w:rsid w:val="00E55C00"/>
    <w:rsid w:val="00E56479"/>
    <w:rsid w:val="00E56716"/>
    <w:rsid w:val="00E56B29"/>
    <w:rsid w:val="00E570C9"/>
    <w:rsid w:val="00E57665"/>
    <w:rsid w:val="00E57CCB"/>
    <w:rsid w:val="00E57D4E"/>
    <w:rsid w:val="00E60633"/>
    <w:rsid w:val="00E6092F"/>
    <w:rsid w:val="00E60C6B"/>
    <w:rsid w:val="00E60C76"/>
    <w:rsid w:val="00E611C5"/>
    <w:rsid w:val="00E614E0"/>
    <w:rsid w:val="00E61841"/>
    <w:rsid w:val="00E61BF1"/>
    <w:rsid w:val="00E6203A"/>
    <w:rsid w:val="00E6274C"/>
    <w:rsid w:val="00E62F14"/>
    <w:rsid w:val="00E63755"/>
    <w:rsid w:val="00E638A2"/>
    <w:rsid w:val="00E645C7"/>
    <w:rsid w:val="00E64663"/>
    <w:rsid w:val="00E646A2"/>
    <w:rsid w:val="00E64D0C"/>
    <w:rsid w:val="00E650EB"/>
    <w:rsid w:val="00E6522A"/>
    <w:rsid w:val="00E65319"/>
    <w:rsid w:val="00E65E35"/>
    <w:rsid w:val="00E66276"/>
    <w:rsid w:val="00E67515"/>
    <w:rsid w:val="00E675BF"/>
    <w:rsid w:val="00E70261"/>
    <w:rsid w:val="00E7044B"/>
    <w:rsid w:val="00E70563"/>
    <w:rsid w:val="00E70AFC"/>
    <w:rsid w:val="00E70B2A"/>
    <w:rsid w:val="00E71993"/>
    <w:rsid w:val="00E72858"/>
    <w:rsid w:val="00E72E4A"/>
    <w:rsid w:val="00E732B2"/>
    <w:rsid w:val="00E735E9"/>
    <w:rsid w:val="00E740D1"/>
    <w:rsid w:val="00E74836"/>
    <w:rsid w:val="00E74A79"/>
    <w:rsid w:val="00E74DCA"/>
    <w:rsid w:val="00E74E9D"/>
    <w:rsid w:val="00E74FE9"/>
    <w:rsid w:val="00E759CA"/>
    <w:rsid w:val="00E76442"/>
    <w:rsid w:val="00E77182"/>
    <w:rsid w:val="00E7733E"/>
    <w:rsid w:val="00E77499"/>
    <w:rsid w:val="00E774AE"/>
    <w:rsid w:val="00E77956"/>
    <w:rsid w:val="00E77B5F"/>
    <w:rsid w:val="00E77B8A"/>
    <w:rsid w:val="00E77C95"/>
    <w:rsid w:val="00E77FA0"/>
    <w:rsid w:val="00E80182"/>
    <w:rsid w:val="00E801CB"/>
    <w:rsid w:val="00E809D4"/>
    <w:rsid w:val="00E80B59"/>
    <w:rsid w:val="00E8121B"/>
    <w:rsid w:val="00E8151B"/>
    <w:rsid w:val="00E8196A"/>
    <w:rsid w:val="00E81DF0"/>
    <w:rsid w:val="00E822C5"/>
    <w:rsid w:val="00E82D57"/>
    <w:rsid w:val="00E83195"/>
    <w:rsid w:val="00E83928"/>
    <w:rsid w:val="00E83C1F"/>
    <w:rsid w:val="00E83E43"/>
    <w:rsid w:val="00E83EAB"/>
    <w:rsid w:val="00E84076"/>
    <w:rsid w:val="00E840C2"/>
    <w:rsid w:val="00E84262"/>
    <w:rsid w:val="00E847AB"/>
    <w:rsid w:val="00E84E85"/>
    <w:rsid w:val="00E850F7"/>
    <w:rsid w:val="00E851C8"/>
    <w:rsid w:val="00E8599A"/>
    <w:rsid w:val="00E85B48"/>
    <w:rsid w:val="00E85F23"/>
    <w:rsid w:val="00E8622D"/>
    <w:rsid w:val="00E8645E"/>
    <w:rsid w:val="00E86842"/>
    <w:rsid w:val="00E86D06"/>
    <w:rsid w:val="00E8714B"/>
    <w:rsid w:val="00E879EB"/>
    <w:rsid w:val="00E90315"/>
    <w:rsid w:val="00E904C6"/>
    <w:rsid w:val="00E9069C"/>
    <w:rsid w:val="00E908D2"/>
    <w:rsid w:val="00E91205"/>
    <w:rsid w:val="00E917E4"/>
    <w:rsid w:val="00E92161"/>
    <w:rsid w:val="00E927D2"/>
    <w:rsid w:val="00E92B72"/>
    <w:rsid w:val="00E92D2F"/>
    <w:rsid w:val="00E931AA"/>
    <w:rsid w:val="00E9330D"/>
    <w:rsid w:val="00E93947"/>
    <w:rsid w:val="00E93AE8"/>
    <w:rsid w:val="00E93AFB"/>
    <w:rsid w:val="00E94113"/>
    <w:rsid w:val="00E94522"/>
    <w:rsid w:val="00E94563"/>
    <w:rsid w:val="00E947C4"/>
    <w:rsid w:val="00E947CE"/>
    <w:rsid w:val="00E94A66"/>
    <w:rsid w:val="00E94BF0"/>
    <w:rsid w:val="00E950DB"/>
    <w:rsid w:val="00E952B9"/>
    <w:rsid w:val="00E95345"/>
    <w:rsid w:val="00E956D9"/>
    <w:rsid w:val="00E95731"/>
    <w:rsid w:val="00E9573D"/>
    <w:rsid w:val="00E95B5D"/>
    <w:rsid w:val="00E96953"/>
    <w:rsid w:val="00E96AA7"/>
    <w:rsid w:val="00E972B6"/>
    <w:rsid w:val="00E97841"/>
    <w:rsid w:val="00E97AA1"/>
    <w:rsid w:val="00EA0023"/>
    <w:rsid w:val="00EA05AF"/>
    <w:rsid w:val="00EA0C71"/>
    <w:rsid w:val="00EA0EC0"/>
    <w:rsid w:val="00EA1230"/>
    <w:rsid w:val="00EA13BE"/>
    <w:rsid w:val="00EA20C0"/>
    <w:rsid w:val="00EA2E0E"/>
    <w:rsid w:val="00EA34D5"/>
    <w:rsid w:val="00EA396B"/>
    <w:rsid w:val="00EA3D59"/>
    <w:rsid w:val="00EA543F"/>
    <w:rsid w:val="00EA5990"/>
    <w:rsid w:val="00EA5CEA"/>
    <w:rsid w:val="00EA6645"/>
    <w:rsid w:val="00EA6CC2"/>
    <w:rsid w:val="00EA70F1"/>
    <w:rsid w:val="00EA726D"/>
    <w:rsid w:val="00EA7339"/>
    <w:rsid w:val="00EA7494"/>
    <w:rsid w:val="00EA7610"/>
    <w:rsid w:val="00EA7B28"/>
    <w:rsid w:val="00EA7CD7"/>
    <w:rsid w:val="00EB01C0"/>
    <w:rsid w:val="00EB0A19"/>
    <w:rsid w:val="00EB0D59"/>
    <w:rsid w:val="00EB0DE1"/>
    <w:rsid w:val="00EB0DFB"/>
    <w:rsid w:val="00EB0EAC"/>
    <w:rsid w:val="00EB280D"/>
    <w:rsid w:val="00EB2902"/>
    <w:rsid w:val="00EB3322"/>
    <w:rsid w:val="00EB337C"/>
    <w:rsid w:val="00EB337D"/>
    <w:rsid w:val="00EB3D10"/>
    <w:rsid w:val="00EB4472"/>
    <w:rsid w:val="00EB4C45"/>
    <w:rsid w:val="00EB4F17"/>
    <w:rsid w:val="00EB4FF6"/>
    <w:rsid w:val="00EB52D9"/>
    <w:rsid w:val="00EB52DC"/>
    <w:rsid w:val="00EB5883"/>
    <w:rsid w:val="00EB5BF8"/>
    <w:rsid w:val="00EB6823"/>
    <w:rsid w:val="00EB69A6"/>
    <w:rsid w:val="00EB6C34"/>
    <w:rsid w:val="00EB7457"/>
    <w:rsid w:val="00EB74B7"/>
    <w:rsid w:val="00EB7EF9"/>
    <w:rsid w:val="00EC063B"/>
    <w:rsid w:val="00EC0A36"/>
    <w:rsid w:val="00EC0A81"/>
    <w:rsid w:val="00EC12B9"/>
    <w:rsid w:val="00EC1BC2"/>
    <w:rsid w:val="00EC2C80"/>
    <w:rsid w:val="00EC2D74"/>
    <w:rsid w:val="00EC3110"/>
    <w:rsid w:val="00EC3696"/>
    <w:rsid w:val="00EC36E0"/>
    <w:rsid w:val="00EC392C"/>
    <w:rsid w:val="00EC403B"/>
    <w:rsid w:val="00EC416A"/>
    <w:rsid w:val="00EC4300"/>
    <w:rsid w:val="00EC443E"/>
    <w:rsid w:val="00EC4658"/>
    <w:rsid w:val="00EC4FD9"/>
    <w:rsid w:val="00EC5B37"/>
    <w:rsid w:val="00EC5E22"/>
    <w:rsid w:val="00EC5F20"/>
    <w:rsid w:val="00EC7471"/>
    <w:rsid w:val="00EC7CD4"/>
    <w:rsid w:val="00EC7FED"/>
    <w:rsid w:val="00ED0374"/>
    <w:rsid w:val="00ED0476"/>
    <w:rsid w:val="00ED0C31"/>
    <w:rsid w:val="00ED0EB5"/>
    <w:rsid w:val="00ED0F66"/>
    <w:rsid w:val="00ED0FDA"/>
    <w:rsid w:val="00ED13CF"/>
    <w:rsid w:val="00ED1604"/>
    <w:rsid w:val="00ED1947"/>
    <w:rsid w:val="00ED2352"/>
    <w:rsid w:val="00ED30C8"/>
    <w:rsid w:val="00ED365A"/>
    <w:rsid w:val="00ED3EB4"/>
    <w:rsid w:val="00ED4137"/>
    <w:rsid w:val="00ED4651"/>
    <w:rsid w:val="00ED4692"/>
    <w:rsid w:val="00ED4A4B"/>
    <w:rsid w:val="00ED4EBF"/>
    <w:rsid w:val="00ED51E7"/>
    <w:rsid w:val="00ED5252"/>
    <w:rsid w:val="00ED573E"/>
    <w:rsid w:val="00ED576B"/>
    <w:rsid w:val="00ED5C45"/>
    <w:rsid w:val="00ED5FFB"/>
    <w:rsid w:val="00ED601D"/>
    <w:rsid w:val="00ED632A"/>
    <w:rsid w:val="00ED6365"/>
    <w:rsid w:val="00ED6684"/>
    <w:rsid w:val="00ED69E6"/>
    <w:rsid w:val="00ED7579"/>
    <w:rsid w:val="00EE0CCA"/>
    <w:rsid w:val="00EE10E3"/>
    <w:rsid w:val="00EE1F70"/>
    <w:rsid w:val="00EE275D"/>
    <w:rsid w:val="00EE2F64"/>
    <w:rsid w:val="00EE308D"/>
    <w:rsid w:val="00EE4467"/>
    <w:rsid w:val="00EE4BC7"/>
    <w:rsid w:val="00EE4E86"/>
    <w:rsid w:val="00EE5504"/>
    <w:rsid w:val="00EE5AFB"/>
    <w:rsid w:val="00EE5E58"/>
    <w:rsid w:val="00EE60EE"/>
    <w:rsid w:val="00EE6419"/>
    <w:rsid w:val="00EE641A"/>
    <w:rsid w:val="00EE6734"/>
    <w:rsid w:val="00EE7042"/>
    <w:rsid w:val="00EE73BD"/>
    <w:rsid w:val="00EE7AF5"/>
    <w:rsid w:val="00EE7C8C"/>
    <w:rsid w:val="00EE7C93"/>
    <w:rsid w:val="00EF02E6"/>
    <w:rsid w:val="00EF03C8"/>
    <w:rsid w:val="00EF03D8"/>
    <w:rsid w:val="00EF09D2"/>
    <w:rsid w:val="00EF0D46"/>
    <w:rsid w:val="00EF10ED"/>
    <w:rsid w:val="00EF1938"/>
    <w:rsid w:val="00EF19B5"/>
    <w:rsid w:val="00EF2958"/>
    <w:rsid w:val="00EF2DEB"/>
    <w:rsid w:val="00EF2EFB"/>
    <w:rsid w:val="00EF2FD4"/>
    <w:rsid w:val="00EF3979"/>
    <w:rsid w:val="00EF3F31"/>
    <w:rsid w:val="00EF47EA"/>
    <w:rsid w:val="00EF4D88"/>
    <w:rsid w:val="00EF4ECE"/>
    <w:rsid w:val="00EF4F0F"/>
    <w:rsid w:val="00EF5093"/>
    <w:rsid w:val="00EF6432"/>
    <w:rsid w:val="00EF67D7"/>
    <w:rsid w:val="00EF691E"/>
    <w:rsid w:val="00EF6F5D"/>
    <w:rsid w:val="00EF7041"/>
    <w:rsid w:val="00EF711A"/>
    <w:rsid w:val="00EF7233"/>
    <w:rsid w:val="00EF7675"/>
    <w:rsid w:val="00EF7A68"/>
    <w:rsid w:val="00F00B91"/>
    <w:rsid w:val="00F01173"/>
    <w:rsid w:val="00F016CA"/>
    <w:rsid w:val="00F01A0A"/>
    <w:rsid w:val="00F01C7B"/>
    <w:rsid w:val="00F01D72"/>
    <w:rsid w:val="00F01E50"/>
    <w:rsid w:val="00F0244C"/>
    <w:rsid w:val="00F0268A"/>
    <w:rsid w:val="00F02F7E"/>
    <w:rsid w:val="00F03247"/>
    <w:rsid w:val="00F0346A"/>
    <w:rsid w:val="00F038FD"/>
    <w:rsid w:val="00F03B06"/>
    <w:rsid w:val="00F04048"/>
    <w:rsid w:val="00F049C6"/>
    <w:rsid w:val="00F04C87"/>
    <w:rsid w:val="00F054D4"/>
    <w:rsid w:val="00F054E2"/>
    <w:rsid w:val="00F055AD"/>
    <w:rsid w:val="00F05773"/>
    <w:rsid w:val="00F05966"/>
    <w:rsid w:val="00F05B12"/>
    <w:rsid w:val="00F05E24"/>
    <w:rsid w:val="00F0662F"/>
    <w:rsid w:val="00F06BAC"/>
    <w:rsid w:val="00F06C37"/>
    <w:rsid w:val="00F06D5D"/>
    <w:rsid w:val="00F0739F"/>
    <w:rsid w:val="00F105FA"/>
    <w:rsid w:val="00F10915"/>
    <w:rsid w:val="00F10AA4"/>
    <w:rsid w:val="00F10B86"/>
    <w:rsid w:val="00F110BF"/>
    <w:rsid w:val="00F1192F"/>
    <w:rsid w:val="00F11B1F"/>
    <w:rsid w:val="00F122B9"/>
    <w:rsid w:val="00F12C9E"/>
    <w:rsid w:val="00F12F74"/>
    <w:rsid w:val="00F13049"/>
    <w:rsid w:val="00F13B00"/>
    <w:rsid w:val="00F13B7D"/>
    <w:rsid w:val="00F14CE3"/>
    <w:rsid w:val="00F151C5"/>
    <w:rsid w:val="00F16962"/>
    <w:rsid w:val="00F16ADA"/>
    <w:rsid w:val="00F16C74"/>
    <w:rsid w:val="00F16F32"/>
    <w:rsid w:val="00F17906"/>
    <w:rsid w:val="00F17C44"/>
    <w:rsid w:val="00F17DD3"/>
    <w:rsid w:val="00F206A6"/>
    <w:rsid w:val="00F20E69"/>
    <w:rsid w:val="00F21753"/>
    <w:rsid w:val="00F21849"/>
    <w:rsid w:val="00F21B01"/>
    <w:rsid w:val="00F21F5A"/>
    <w:rsid w:val="00F22308"/>
    <w:rsid w:val="00F22795"/>
    <w:rsid w:val="00F2355B"/>
    <w:rsid w:val="00F237C1"/>
    <w:rsid w:val="00F23932"/>
    <w:rsid w:val="00F23CE8"/>
    <w:rsid w:val="00F23F74"/>
    <w:rsid w:val="00F24042"/>
    <w:rsid w:val="00F2428A"/>
    <w:rsid w:val="00F243CC"/>
    <w:rsid w:val="00F249B1"/>
    <w:rsid w:val="00F25381"/>
    <w:rsid w:val="00F26590"/>
    <w:rsid w:val="00F26AAB"/>
    <w:rsid w:val="00F2775B"/>
    <w:rsid w:val="00F277E0"/>
    <w:rsid w:val="00F27D4B"/>
    <w:rsid w:val="00F30035"/>
    <w:rsid w:val="00F304CE"/>
    <w:rsid w:val="00F3091E"/>
    <w:rsid w:val="00F30A66"/>
    <w:rsid w:val="00F30D96"/>
    <w:rsid w:val="00F313A6"/>
    <w:rsid w:val="00F318AE"/>
    <w:rsid w:val="00F31919"/>
    <w:rsid w:val="00F3201D"/>
    <w:rsid w:val="00F32C33"/>
    <w:rsid w:val="00F32DE7"/>
    <w:rsid w:val="00F32E17"/>
    <w:rsid w:val="00F33209"/>
    <w:rsid w:val="00F3357F"/>
    <w:rsid w:val="00F3359C"/>
    <w:rsid w:val="00F33741"/>
    <w:rsid w:val="00F338E3"/>
    <w:rsid w:val="00F3393D"/>
    <w:rsid w:val="00F339FD"/>
    <w:rsid w:val="00F33A08"/>
    <w:rsid w:val="00F33B6F"/>
    <w:rsid w:val="00F33BE1"/>
    <w:rsid w:val="00F3493F"/>
    <w:rsid w:val="00F354CA"/>
    <w:rsid w:val="00F3557C"/>
    <w:rsid w:val="00F3582A"/>
    <w:rsid w:val="00F359F9"/>
    <w:rsid w:val="00F360F7"/>
    <w:rsid w:val="00F3683D"/>
    <w:rsid w:val="00F36B0A"/>
    <w:rsid w:val="00F37825"/>
    <w:rsid w:val="00F40197"/>
    <w:rsid w:val="00F4041D"/>
    <w:rsid w:val="00F418AB"/>
    <w:rsid w:val="00F41E16"/>
    <w:rsid w:val="00F420CC"/>
    <w:rsid w:val="00F4210A"/>
    <w:rsid w:val="00F42697"/>
    <w:rsid w:val="00F42C3F"/>
    <w:rsid w:val="00F43133"/>
    <w:rsid w:val="00F436DC"/>
    <w:rsid w:val="00F43974"/>
    <w:rsid w:val="00F43E8F"/>
    <w:rsid w:val="00F4483E"/>
    <w:rsid w:val="00F44A25"/>
    <w:rsid w:val="00F44D9B"/>
    <w:rsid w:val="00F451E0"/>
    <w:rsid w:val="00F4549A"/>
    <w:rsid w:val="00F454A9"/>
    <w:rsid w:val="00F458E4"/>
    <w:rsid w:val="00F45908"/>
    <w:rsid w:val="00F45DB3"/>
    <w:rsid w:val="00F45E44"/>
    <w:rsid w:val="00F46380"/>
    <w:rsid w:val="00F465F8"/>
    <w:rsid w:val="00F470AF"/>
    <w:rsid w:val="00F474B5"/>
    <w:rsid w:val="00F478ED"/>
    <w:rsid w:val="00F479B3"/>
    <w:rsid w:val="00F47BD2"/>
    <w:rsid w:val="00F47C52"/>
    <w:rsid w:val="00F507BD"/>
    <w:rsid w:val="00F50B06"/>
    <w:rsid w:val="00F50E40"/>
    <w:rsid w:val="00F514E0"/>
    <w:rsid w:val="00F51D0C"/>
    <w:rsid w:val="00F52007"/>
    <w:rsid w:val="00F5233E"/>
    <w:rsid w:val="00F52840"/>
    <w:rsid w:val="00F5286D"/>
    <w:rsid w:val="00F52B55"/>
    <w:rsid w:val="00F52ECA"/>
    <w:rsid w:val="00F5322C"/>
    <w:rsid w:val="00F534BC"/>
    <w:rsid w:val="00F537B3"/>
    <w:rsid w:val="00F53F8A"/>
    <w:rsid w:val="00F54217"/>
    <w:rsid w:val="00F54E14"/>
    <w:rsid w:val="00F55EBB"/>
    <w:rsid w:val="00F570E2"/>
    <w:rsid w:val="00F57B44"/>
    <w:rsid w:val="00F6004C"/>
    <w:rsid w:val="00F603B3"/>
    <w:rsid w:val="00F60CA9"/>
    <w:rsid w:val="00F61A63"/>
    <w:rsid w:val="00F62C5D"/>
    <w:rsid w:val="00F62D32"/>
    <w:rsid w:val="00F62DA8"/>
    <w:rsid w:val="00F62E74"/>
    <w:rsid w:val="00F633F1"/>
    <w:rsid w:val="00F634CD"/>
    <w:rsid w:val="00F635F5"/>
    <w:rsid w:val="00F646AA"/>
    <w:rsid w:val="00F64A11"/>
    <w:rsid w:val="00F64C3A"/>
    <w:rsid w:val="00F64C54"/>
    <w:rsid w:val="00F64D30"/>
    <w:rsid w:val="00F651F5"/>
    <w:rsid w:val="00F65A39"/>
    <w:rsid w:val="00F675A5"/>
    <w:rsid w:val="00F67A00"/>
    <w:rsid w:val="00F67F7F"/>
    <w:rsid w:val="00F708A7"/>
    <w:rsid w:val="00F70910"/>
    <w:rsid w:val="00F70A4F"/>
    <w:rsid w:val="00F70C92"/>
    <w:rsid w:val="00F70F1F"/>
    <w:rsid w:val="00F71660"/>
    <w:rsid w:val="00F71939"/>
    <w:rsid w:val="00F71A89"/>
    <w:rsid w:val="00F71D5E"/>
    <w:rsid w:val="00F71D85"/>
    <w:rsid w:val="00F724DE"/>
    <w:rsid w:val="00F725C2"/>
    <w:rsid w:val="00F725C8"/>
    <w:rsid w:val="00F725CD"/>
    <w:rsid w:val="00F72908"/>
    <w:rsid w:val="00F72FC4"/>
    <w:rsid w:val="00F737C7"/>
    <w:rsid w:val="00F73AAF"/>
    <w:rsid w:val="00F73B40"/>
    <w:rsid w:val="00F73BFC"/>
    <w:rsid w:val="00F74BE1"/>
    <w:rsid w:val="00F75084"/>
    <w:rsid w:val="00F750BE"/>
    <w:rsid w:val="00F757AC"/>
    <w:rsid w:val="00F75A46"/>
    <w:rsid w:val="00F77861"/>
    <w:rsid w:val="00F801EB"/>
    <w:rsid w:val="00F80921"/>
    <w:rsid w:val="00F80A7E"/>
    <w:rsid w:val="00F80DB2"/>
    <w:rsid w:val="00F810C1"/>
    <w:rsid w:val="00F810F6"/>
    <w:rsid w:val="00F81220"/>
    <w:rsid w:val="00F81242"/>
    <w:rsid w:val="00F81E35"/>
    <w:rsid w:val="00F81FC2"/>
    <w:rsid w:val="00F838E5"/>
    <w:rsid w:val="00F83A74"/>
    <w:rsid w:val="00F83B59"/>
    <w:rsid w:val="00F83BEA"/>
    <w:rsid w:val="00F83DDB"/>
    <w:rsid w:val="00F83FD0"/>
    <w:rsid w:val="00F8412F"/>
    <w:rsid w:val="00F84247"/>
    <w:rsid w:val="00F84840"/>
    <w:rsid w:val="00F8572C"/>
    <w:rsid w:val="00F85C38"/>
    <w:rsid w:val="00F86573"/>
    <w:rsid w:val="00F86696"/>
    <w:rsid w:val="00F87402"/>
    <w:rsid w:val="00F87F13"/>
    <w:rsid w:val="00F907AD"/>
    <w:rsid w:val="00F90A59"/>
    <w:rsid w:val="00F90EF3"/>
    <w:rsid w:val="00F90F66"/>
    <w:rsid w:val="00F91571"/>
    <w:rsid w:val="00F917A3"/>
    <w:rsid w:val="00F92897"/>
    <w:rsid w:val="00F93A97"/>
    <w:rsid w:val="00F93C87"/>
    <w:rsid w:val="00F93DA9"/>
    <w:rsid w:val="00F94C76"/>
    <w:rsid w:val="00F95020"/>
    <w:rsid w:val="00F96514"/>
    <w:rsid w:val="00F96825"/>
    <w:rsid w:val="00F969A7"/>
    <w:rsid w:val="00F97A6A"/>
    <w:rsid w:val="00F97E26"/>
    <w:rsid w:val="00FA0766"/>
    <w:rsid w:val="00FA15C6"/>
    <w:rsid w:val="00FA16E8"/>
    <w:rsid w:val="00FA1CD1"/>
    <w:rsid w:val="00FA1D42"/>
    <w:rsid w:val="00FA2093"/>
    <w:rsid w:val="00FA30AE"/>
    <w:rsid w:val="00FA32BD"/>
    <w:rsid w:val="00FA3B4B"/>
    <w:rsid w:val="00FA3DA5"/>
    <w:rsid w:val="00FA4623"/>
    <w:rsid w:val="00FA4638"/>
    <w:rsid w:val="00FA4D35"/>
    <w:rsid w:val="00FA536F"/>
    <w:rsid w:val="00FA5DB8"/>
    <w:rsid w:val="00FA6209"/>
    <w:rsid w:val="00FA64E5"/>
    <w:rsid w:val="00FA6B5C"/>
    <w:rsid w:val="00FA6BFC"/>
    <w:rsid w:val="00FA7C8B"/>
    <w:rsid w:val="00FB029F"/>
    <w:rsid w:val="00FB06EE"/>
    <w:rsid w:val="00FB0A32"/>
    <w:rsid w:val="00FB156C"/>
    <w:rsid w:val="00FB182F"/>
    <w:rsid w:val="00FB1CF3"/>
    <w:rsid w:val="00FB20CA"/>
    <w:rsid w:val="00FB21F1"/>
    <w:rsid w:val="00FB2364"/>
    <w:rsid w:val="00FB2743"/>
    <w:rsid w:val="00FB2D03"/>
    <w:rsid w:val="00FB2FBF"/>
    <w:rsid w:val="00FB3000"/>
    <w:rsid w:val="00FB394A"/>
    <w:rsid w:val="00FB3BF8"/>
    <w:rsid w:val="00FB3D5B"/>
    <w:rsid w:val="00FB41AB"/>
    <w:rsid w:val="00FB42CF"/>
    <w:rsid w:val="00FB4C68"/>
    <w:rsid w:val="00FB5454"/>
    <w:rsid w:val="00FB58A1"/>
    <w:rsid w:val="00FB5C49"/>
    <w:rsid w:val="00FB5F37"/>
    <w:rsid w:val="00FB6ADF"/>
    <w:rsid w:val="00FB6AFD"/>
    <w:rsid w:val="00FB70DE"/>
    <w:rsid w:val="00FB7222"/>
    <w:rsid w:val="00FB78DB"/>
    <w:rsid w:val="00FB79E4"/>
    <w:rsid w:val="00FC01DA"/>
    <w:rsid w:val="00FC0C96"/>
    <w:rsid w:val="00FC1016"/>
    <w:rsid w:val="00FC1031"/>
    <w:rsid w:val="00FC12F6"/>
    <w:rsid w:val="00FC1730"/>
    <w:rsid w:val="00FC1E3A"/>
    <w:rsid w:val="00FC1FA2"/>
    <w:rsid w:val="00FC27BF"/>
    <w:rsid w:val="00FC28B6"/>
    <w:rsid w:val="00FC2BA8"/>
    <w:rsid w:val="00FC2DE5"/>
    <w:rsid w:val="00FC3361"/>
    <w:rsid w:val="00FC395F"/>
    <w:rsid w:val="00FC3DAF"/>
    <w:rsid w:val="00FC4D7C"/>
    <w:rsid w:val="00FC4FD2"/>
    <w:rsid w:val="00FC51E4"/>
    <w:rsid w:val="00FC60F2"/>
    <w:rsid w:val="00FC6184"/>
    <w:rsid w:val="00FC628F"/>
    <w:rsid w:val="00FC716D"/>
    <w:rsid w:val="00FC7602"/>
    <w:rsid w:val="00FC775A"/>
    <w:rsid w:val="00FC7C3D"/>
    <w:rsid w:val="00FC7C47"/>
    <w:rsid w:val="00FD00E7"/>
    <w:rsid w:val="00FD0454"/>
    <w:rsid w:val="00FD08D5"/>
    <w:rsid w:val="00FD0B53"/>
    <w:rsid w:val="00FD1355"/>
    <w:rsid w:val="00FD1525"/>
    <w:rsid w:val="00FD16BC"/>
    <w:rsid w:val="00FD18D1"/>
    <w:rsid w:val="00FD2207"/>
    <w:rsid w:val="00FD228B"/>
    <w:rsid w:val="00FD25EE"/>
    <w:rsid w:val="00FD2B9D"/>
    <w:rsid w:val="00FD35D8"/>
    <w:rsid w:val="00FD3AE6"/>
    <w:rsid w:val="00FD3B5A"/>
    <w:rsid w:val="00FD4C52"/>
    <w:rsid w:val="00FD513E"/>
    <w:rsid w:val="00FD5B36"/>
    <w:rsid w:val="00FD6F7B"/>
    <w:rsid w:val="00FD7394"/>
    <w:rsid w:val="00FD7451"/>
    <w:rsid w:val="00FD7D0D"/>
    <w:rsid w:val="00FE02B8"/>
    <w:rsid w:val="00FE0662"/>
    <w:rsid w:val="00FE0977"/>
    <w:rsid w:val="00FE0D94"/>
    <w:rsid w:val="00FE0F30"/>
    <w:rsid w:val="00FE0FF2"/>
    <w:rsid w:val="00FE10B4"/>
    <w:rsid w:val="00FE1189"/>
    <w:rsid w:val="00FE1A21"/>
    <w:rsid w:val="00FE1D25"/>
    <w:rsid w:val="00FE1F93"/>
    <w:rsid w:val="00FE2555"/>
    <w:rsid w:val="00FE26B1"/>
    <w:rsid w:val="00FE2A5B"/>
    <w:rsid w:val="00FE308E"/>
    <w:rsid w:val="00FE316D"/>
    <w:rsid w:val="00FE33DE"/>
    <w:rsid w:val="00FE342C"/>
    <w:rsid w:val="00FE4651"/>
    <w:rsid w:val="00FE48DE"/>
    <w:rsid w:val="00FE586F"/>
    <w:rsid w:val="00FE59EA"/>
    <w:rsid w:val="00FE6F33"/>
    <w:rsid w:val="00FE6FF5"/>
    <w:rsid w:val="00FE784B"/>
    <w:rsid w:val="00FE7B12"/>
    <w:rsid w:val="00FE7DB9"/>
    <w:rsid w:val="00FF0020"/>
    <w:rsid w:val="00FF048A"/>
    <w:rsid w:val="00FF07F3"/>
    <w:rsid w:val="00FF0D5B"/>
    <w:rsid w:val="00FF101F"/>
    <w:rsid w:val="00FF1C2D"/>
    <w:rsid w:val="00FF230E"/>
    <w:rsid w:val="00FF31B1"/>
    <w:rsid w:val="00FF3457"/>
    <w:rsid w:val="00FF37F8"/>
    <w:rsid w:val="00FF3FAE"/>
    <w:rsid w:val="00FF4229"/>
    <w:rsid w:val="00FF4270"/>
    <w:rsid w:val="00FF4B36"/>
    <w:rsid w:val="00FF4D7D"/>
    <w:rsid w:val="00FF5248"/>
    <w:rsid w:val="00FF56BE"/>
    <w:rsid w:val="00FF5B63"/>
    <w:rsid w:val="00FF5C3F"/>
    <w:rsid w:val="00FF5DC8"/>
    <w:rsid w:val="00FF6C6A"/>
    <w:rsid w:val="00FF708A"/>
    <w:rsid w:val="00FF7305"/>
    <w:rsid w:val="00FF783A"/>
    <w:rsid w:val="00FF7FF6"/>
    <w:rsid w:val="01D6CCC7"/>
    <w:rsid w:val="02B2829A"/>
    <w:rsid w:val="057C07BC"/>
    <w:rsid w:val="063CAA2F"/>
    <w:rsid w:val="069A0200"/>
    <w:rsid w:val="0763F501"/>
    <w:rsid w:val="0BD0222D"/>
    <w:rsid w:val="0D69A527"/>
    <w:rsid w:val="104C8B01"/>
    <w:rsid w:val="131EBF84"/>
    <w:rsid w:val="1471D3D8"/>
    <w:rsid w:val="162BE9D1"/>
    <w:rsid w:val="1AC1940B"/>
    <w:rsid w:val="1AF6B0E9"/>
    <w:rsid w:val="1D77FDC3"/>
    <w:rsid w:val="1F78018D"/>
    <w:rsid w:val="1FEB1C3A"/>
    <w:rsid w:val="20002273"/>
    <w:rsid w:val="201802A0"/>
    <w:rsid w:val="20BF7896"/>
    <w:rsid w:val="20E977F0"/>
    <w:rsid w:val="211A3DE3"/>
    <w:rsid w:val="215BC4F8"/>
    <w:rsid w:val="216C1147"/>
    <w:rsid w:val="2209BAAB"/>
    <w:rsid w:val="24B9DDA0"/>
    <w:rsid w:val="2677056C"/>
    <w:rsid w:val="2788E7EF"/>
    <w:rsid w:val="28688302"/>
    <w:rsid w:val="29160D2F"/>
    <w:rsid w:val="29530492"/>
    <w:rsid w:val="2AEED4F3"/>
    <w:rsid w:val="2B2B59E5"/>
    <w:rsid w:val="2B4ABD84"/>
    <w:rsid w:val="2CC29032"/>
    <w:rsid w:val="2D13A919"/>
    <w:rsid w:val="2E77FF75"/>
    <w:rsid w:val="2EAB01C0"/>
    <w:rsid w:val="31C8C7DB"/>
    <w:rsid w:val="31CE24B0"/>
    <w:rsid w:val="3339CB60"/>
    <w:rsid w:val="3386CDC9"/>
    <w:rsid w:val="3590AF6F"/>
    <w:rsid w:val="35D61D0F"/>
    <w:rsid w:val="36297B3F"/>
    <w:rsid w:val="37B42F9E"/>
    <w:rsid w:val="388E0D53"/>
    <w:rsid w:val="3940D067"/>
    <w:rsid w:val="3AE89477"/>
    <w:rsid w:val="3D986BE6"/>
    <w:rsid w:val="402AF001"/>
    <w:rsid w:val="41BE3B64"/>
    <w:rsid w:val="42319196"/>
    <w:rsid w:val="4244EDDF"/>
    <w:rsid w:val="4372CF7B"/>
    <w:rsid w:val="44B96A35"/>
    <w:rsid w:val="45812BC5"/>
    <w:rsid w:val="4A6F3CCD"/>
    <w:rsid w:val="4A9A9873"/>
    <w:rsid w:val="4E479849"/>
    <w:rsid w:val="50102C75"/>
    <w:rsid w:val="5052551A"/>
    <w:rsid w:val="51C48618"/>
    <w:rsid w:val="524BD044"/>
    <w:rsid w:val="55AFE435"/>
    <w:rsid w:val="561DE36E"/>
    <w:rsid w:val="587F7C26"/>
    <w:rsid w:val="58893591"/>
    <w:rsid w:val="5948404D"/>
    <w:rsid w:val="59C778A1"/>
    <w:rsid w:val="5A535950"/>
    <w:rsid w:val="5A607647"/>
    <w:rsid w:val="5C20F1FD"/>
    <w:rsid w:val="5DACD097"/>
    <w:rsid w:val="5F485407"/>
    <w:rsid w:val="60075EC3"/>
    <w:rsid w:val="61B9E6A0"/>
    <w:rsid w:val="6334C5A1"/>
    <w:rsid w:val="680632FD"/>
    <w:rsid w:val="695567D6"/>
    <w:rsid w:val="6C0A5D5A"/>
    <w:rsid w:val="6C45F3B9"/>
    <w:rsid w:val="6CF408F9"/>
    <w:rsid w:val="6FD99AFE"/>
    <w:rsid w:val="7032CF90"/>
    <w:rsid w:val="70FA711B"/>
    <w:rsid w:val="7234B036"/>
    <w:rsid w:val="7515D1D6"/>
    <w:rsid w:val="7559947F"/>
    <w:rsid w:val="77815594"/>
    <w:rsid w:val="791A90FD"/>
    <w:rsid w:val="7B8AD3B6"/>
    <w:rsid w:val="7D27D427"/>
    <w:rsid w:val="7DB18DE8"/>
    <w:rsid w:val="7E40623F"/>
    <w:rsid w:val="7EAF6ABC"/>
    <w:rsid w:val="7F0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75482E"/>
  <w15:docId w15:val="{2BF4C679-5596-4E02-AB66-FF51EC47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39"/>
    <w:pPr>
      <w:spacing w:after="160" w:line="259" w:lineRule="auto"/>
    </w:pPr>
    <w:rPr>
      <w:lang w:eastAsia="en-US"/>
    </w:rPr>
  </w:style>
  <w:style w:type="paragraph" w:styleId="Overskrift1">
    <w:name w:val="heading 1"/>
    <w:basedOn w:val="Normal"/>
    <w:next w:val="Ingress"/>
    <w:link w:val="Overskrift1Tegn"/>
    <w:uiPriority w:val="9"/>
    <w:qFormat/>
    <w:rsid w:val="00D57883"/>
    <w:pPr>
      <w:keepNext/>
      <w:keepLines/>
      <w:numPr>
        <w:numId w:val="3"/>
      </w:numPr>
      <w:spacing w:before="400" w:after="210"/>
      <w:outlineLvl w:val="0"/>
    </w:pPr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E0C20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056DB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5E5D" w:themeColor="accent1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51A45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color w:val="005E5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5553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002E2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1AD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E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1AD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1AD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1AD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B34B0"/>
    <w:rPr>
      <w:sz w:val="18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B34B0"/>
    <w:rPr>
      <w:sz w:val="18"/>
    </w:rPr>
  </w:style>
  <w:style w:type="paragraph" w:styleId="Tittel">
    <w:name w:val="Title"/>
    <w:basedOn w:val="Undertittel"/>
    <w:link w:val="TittelTegn"/>
    <w:uiPriority w:val="10"/>
    <w:rsid w:val="00593DC4"/>
    <w:pPr>
      <w:spacing w:after="300" w:line="336" w:lineRule="auto"/>
    </w:pPr>
    <w:rPr>
      <w:spacing w:val="0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593DC4"/>
    <w:rPr>
      <w:rFonts w:eastAsiaTheme="majorEastAsia" w:cstheme="majorBidi"/>
      <w:iCs/>
      <w:color w:val="005E5D" w:themeColor="accent1"/>
      <w:sz w:val="44"/>
      <w:szCs w:val="44"/>
    </w:rPr>
  </w:style>
  <w:style w:type="paragraph" w:styleId="Undertittel">
    <w:name w:val="Subtitle"/>
    <w:basedOn w:val="Normal"/>
    <w:next w:val="Normal"/>
    <w:link w:val="UndertittelTegn"/>
    <w:uiPriority w:val="11"/>
    <w:rsid w:val="00086C49"/>
    <w:pPr>
      <w:numPr>
        <w:ilvl w:val="1"/>
      </w:numPr>
      <w:spacing w:line="480" w:lineRule="exact"/>
    </w:pPr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6C49"/>
    <w:rPr>
      <w:rFonts w:eastAsiaTheme="majorEastAsia" w:cstheme="majorBidi"/>
      <w:iCs/>
      <w:color w:val="005E5D" w:themeColor="accent1"/>
      <w:spacing w:val="15"/>
      <w:sz w:val="36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7883"/>
    <w:rPr>
      <w:rFonts w:asciiTheme="majorHAnsi" w:eastAsiaTheme="majorEastAsia" w:hAnsiTheme="majorHAnsi" w:cstheme="majorBidi"/>
      <w:bCs/>
      <w:color w:val="005E5D" w:themeColor="accent1"/>
      <w:sz w:val="36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E0C20"/>
    <w:rPr>
      <w:rFonts w:asciiTheme="majorHAnsi" w:eastAsiaTheme="majorEastAsia" w:hAnsiTheme="majorHAnsi" w:cstheme="majorBidi"/>
      <w:bCs/>
      <w:color w:val="005E5D" w:themeColor="accent1"/>
      <w:sz w:val="28"/>
      <w:szCs w:val="24"/>
      <w:lang w:eastAsia="en-US"/>
    </w:rPr>
  </w:style>
  <w:style w:type="paragraph" w:styleId="Topptekst">
    <w:name w:val="header"/>
    <w:basedOn w:val="Normal"/>
    <w:link w:val="TopptekstTegn"/>
    <w:uiPriority w:val="99"/>
    <w:rsid w:val="001C35D2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b/>
      <w:color w:val="404040"/>
      <w:sz w:val="14"/>
    </w:rPr>
  </w:style>
  <w:style w:type="character" w:customStyle="1" w:styleId="TopptekstTegn">
    <w:name w:val="Topptekst Tegn"/>
    <w:basedOn w:val="Standardskriftforavsnitt"/>
    <w:link w:val="Topptekst"/>
    <w:uiPriority w:val="99"/>
    <w:rsid w:val="001C35D2"/>
    <w:rPr>
      <w:rFonts w:asciiTheme="majorHAnsi" w:eastAsia="Times New Roman" w:hAnsiTheme="majorHAnsi" w:cs="Times New Roman"/>
      <w:b/>
      <w:color w:val="404040"/>
      <w:sz w:val="1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DA5D4D"/>
    <w:pPr>
      <w:tabs>
        <w:tab w:val="center" w:pos="4536"/>
        <w:tab w:val="right" w:pos="8763"/>
      </w:tabs>
      <w:spacing w:line="240" w:lineRule="auto"/>
      <w:ind w:right="281"/>
      <w:jc w:val="right"/>
    </w:pPr>
    <w:rPr>
      <w:color w:val="000000" w:themeColor="text1"/>
      <w:sz w:val="15"/>
      <w:szCs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DA5D4D"/>
    <w:rPr>
      <w:rFonts w:eastAsia="Times New Roman" w:cs="Times New Roman"/>
      <w:color w:val="000000" w:themeColor="text1"/>
      <w:sz w:val="15"/>
      <w:szCs w:val="15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16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16F0C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056DB"/>
    <w:rPr>
      <w:rFonts w:asciiTheme="majorHAnsi" w:eastAsiaTheme="majorEastAsia" w:hAnsiTheme="majorHAnsi" w:cstheme="majorBidi"/>
      <w:b/>
      <w:bCs/>
      <w:color w:val="005E5D" w:themeColor="accent1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51A45"/>
    <w:rPr>
      <w:rFonts w:asciiTheme="majorHAnsi" w:eastAsiaTheme="majorEastAsia" w:hAnsiTheme="majorHAnsi" w:cstheme="majorBidi"/>
      <w:b/>
      <w:bCs/>
      <w:color w:val="005E5D" w:themeColor="accent1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55530"/>
    <w:rPr>
      <w:rFonts w:asciiTheme="majorHAnsi" w:eastAsiaTheme="majorEastAsia" w:hAnsiTheme="majorHAnsi" w:cstheme="majorBidi"/>
      <w:b/>
      <w:bCs/>
      <w:color w:val="002E2E" w:themeColor="accent1" w:themeShade="7F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41AD"/>
    <w:rPr>
      <w:rFonts w:asciiTheme="majorHAnsi" w:eastAsiaTheme="majorEastAsia" w:hAnsiTheme="majorHAnsi" w:cstheme="majorBidi"/>
      <w:i/>
      <w:iCs/>
      <w:color w:val="002E2E" w:themeColor="accent1" w:themeShade="7F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41A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gress">
    <w:name w:val="Ingress"/>
    <w:basedOn w:val="Normal"/>
    <w:next w:val="Normal"/>
    <w:qFormat/>
    <w:rsid w:val="00D57883"/>
    <w:pPr>
      <w:spacing w:after="260" w:line="245" w:lineRule="auto"/>
    </w:pPr>
    <w:rPr>
      <w:sz w:val="24"/>
    </w:rPr>
  </w:style>
  <w:style w:type="paragraph" w:customStyle="1" w:styleId="Sitat1">
    <w:name w:val="Sitat1"/>
    <w:basedOn w:val="Normal"/>
    <w:qFormat/>
    <w:rsid w:val="00086C49"/>
    <w:pPr>
      <w:spacing w:before="280" w:after="360" w:line="480" w:lineRule="exact"/>
    </w:pPr>
    <w:rPr>
      <w:color w:val="D86018" w:themeColor="accent4"/>
      <w:sz w:val="28"/>
    </w:rPr>
  </w:style>
  <w:style w:type="paragraph" w:styleId="Punktliste">
    <w:name w:val="List Bullet"/>
    <w:basedOn w:val="Normal"/>
    <w:uiPriority w:val="99"/>
    <w:qFormat/>
    <w:rsid w:val="00843446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qFormat/>
    <w:rsid w:val="00BA078D"/>
    <w:pPr>
      <w:numPr>
        <w:ilvl w:val="1"/>
        <w:numId w:val="1"/>
      </w:numPr>
      <w:tabs>
        <w:tab w:val="num" w:pos="360"/>
      </w:tabs>
      <w:ind w:left="0" w:firstLine="0"/>
      <w:contextualSpacing/>
    </w:pPr>
  </w:style>
  <w:style w:type="paragraph" w:styleId="Punktliste3">
    <w:name w:val="List Bullet 3"/>
    <w:basedOn w:val="Normal"/>
    <w:uiPriority w:val="99"/>
    <w:unhideWhenUsed/>
    <w:qFormat/>
    <w:rsid w:val="00BA078D"/>
    <w:pPr>
      <w:numPr>
        <w:ilvl w:val="2"/>
        <w:numId w:val="1"/>
      </w:numPr>
      <w:contextualSpacing/>
    </w:pPr>
  </w:style>
  <w:style w:type="paragraph" w:customStyle="1" w:styleId="Bilderamme">
    <w:name w:val="Bilderamme"/>
    <w:basedOn w:val="Normal"/>
    <w:next w:val="Normal"/>
    <w:rsid w:val="005F0B42"/>
    <w:pPr>
      <w:framePr w:hSpace="567" w:wrap="around" w:vAnchor="text" w:hAnchor="text" w:y="1"/>
      <w:spacing w:before="510" w:after="510"/>
    </w:pPr>
    <w:rPr>
      <w:bdr w:val="single" w:sz="4" w:space="0" w:color="005E5D" w:themeColor="text2"/>
    </w:rPr>
  </w:style>
  <w:style w:type="paragraph" w:styleId="Bildetekst">
    <w:name w:val="caption"/>
    <w:basedOn w:val="Normal"/>
    <w:next w:val="Normal"/>
    <w:uiPriority w:val="35"/>
    <w:qFormat/>
    <w:rsid w:val="005C4717"/>
    <w:pPr>
      <w:spacing w:before="160" w:line="240" w:lineRule="exact"/>
    </w:pPr>
    <w:rPr>
      <w:bCs/>
      <w:i/>
      <w:color w:val="000000" w:themeColor="text1"/>
      <w:sz w:val="16"/>
      <w:szCs w:val="18"/>
    </w:rPr>
  </w:style>
  <w:style w:type="paragraph" w:customStyle="1" w:styleId="TekstbokstOverskrift">
    <w:name w:val="Tekstbokst Overskrift"/>
    <w:basedOn w:val="Normal"/>
    <w:qFormat/>
    <w:rsid w:val="00086C49"/>
    <w:pPr>
      <w:spacing w:after="40"/>
    </w:pPr>
    <w:rPr>
      <w:caps/>
      <w:color w:val="FFFFFF" w:themeColor="background1"/>
      <w:sz w:val="24"/>
    </w:rPr>
  </w:style>
  <w:style w:type="paragraph" w:customStyle="1" w:styleId="Tekstboksbrdtekst">
    <w:name w:val="Tekstboks brødtekst"/>
    <w:basedOn w:val="Normal"/>
    <w:qFormat/>
    <w:rsid w:val="00163296"/>
    <w:pPr>
      <w:spacing w:line="240" w:lineRule="atLeast"/>
    </w:pPr>
    <w:rPr>
      <w:color w:val="FFFFFF" w:themeColor="background1"/>
    </w:rPr>
  </w:style>
  <w:style w:type="paragraph" w:customStyle="1" w:styleId="Baksidetekst">
    <w:name w:val="Baksidetekst"/>
    <w:basedOn w:val="Normal"/>
    <w:rsid w:val="009830D1"/>
    <w:rPr>
      <w:color w:val="FFFFFF" w:themeColor="background1"/>
    </w:rPr>
  </w:style>
  <w:style w:type="paragraph" w:styleId="INNH1">
    <w:name w:val="toc 1"/>
    <w:basedOn w:val="Normal"/>
    <w:next w:val="Normal"/>
    <w:autoRedefine/>
    <w:uiPriority w:val="39"/>
    <w:unhideWhenUsed/>
    <w:rsid w:val="00E83C1F"/>
    <w:pPr>
      <w:tabs>
        <w:tab w:val="left" w:pos="332"/>
        <w:tab w:val="right" w:pos="9060"/>
      </w:tabs>
      <w:spacing w:before="360" w:after="360"/>
    </w:pPr>
    <w:rPr>
      <w:rFonts w:cstheme="minorHAnsi"/>
      <w:b/>
      <w:bCs/>
      <w:caps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065777"/>
    <w:pPr>
      <w:spacing w:after="0"/>
    </w:pPr>
    <w:rPr>
      <w:rFonts w:cstheme="minorHAnsi"/>
      <w:b/>
      <w:bCs/>
      <w:smallCaps/>
    </w:rPr>
  </w:style>
  <w:style w:type="paragraph" w:styleId="INNH3">
    <w:name w:val="toc 3"/>
    <w:basedOn w:val="Normal"/>
    <w:next w:val="Normal"/>
    <w:autoRedefine/>
    <w:uiPriority w:val="39"/>
    <w:unhideWhenUsed/>
    <w:rsid w:val="00374998"/>
    <w:pPr>
      <w:tabs>
        <w:tab w:val="left" w:pos="666"/>
        <w:tab w:val="right" w:leader="dot" w:pos="9060"/>
      </w:tabs>
      <w:spacing w:after="0"/>
    </w:pPr>
    <w:rPr>
      <w:rFonts w:cstheme="minorHAnsi"/>
      <w:smallCaps/>
    </w:rPr>
  </w:style>
  <w:style w:type="character" w:styleId="Hyperkobling">
    <w:name w:val="Hyperlink"/>
    <w:basedOn w:val="Standardskriftforavsnitt"/>
    <w:uiPriority w:val="99"/>
    <w:unhideWhenUsed/>
    <w:rsid w:val="00065777"/>
    <w:rPr>
      <w:color w:val="0072CE" w:themeColor="hyperlink"/>
      <w:u w:val="single"/>
    </w:rPr>
  </w:style>
  <w:style w:type="table" w:styleId="Lyslisteuthevingsfarge1">
    <w:name w:val="Light List Accent 1"/>
    <w:aliases w:val="Miljødir - Tabell"/>
    <w:basedOn w:val="Vanligtabell"/>
    <w:uiPriority w:val="61"/>
    <w:rsid w:val="001903EB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5E5D" w:themeColor="accent1"/>
        <w:left w:val="single" w:sz="8" w:space="0" w:color="005E5D" w:themeColor="accent1"/>
        <w:bottom w:val="single" w:sz="8" w:space="0" w:color="005E5D" w:themeColor="accent1"/>
        <w:right w:val="single" w:sz="8" w:space="0" w:color="005E5D" w:themeColor="accent1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5E5D" w:themeFill="accent1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band1Horz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</w:style>
  <w:style w:type="paragraph" w:customStyle="1" w:styleId="Tabelloverskrift">
    <w:name w:val="Tabelloverskrift"/>
    <w:basedOn w:val="Normal"/>
    <w:qFormat/>
    <w:rsid w:val="00086C49"/>
    <w:pPr>
      <w:spacing w:line="240" w:lineRule="atLeast"/>
    </w:pPr>
    <w:rPr>
      <w:rFonts w:asciiTheme="majorHAnsi" w:hAnsiTheme="majorHAnsi"/>
      <w:bCs/>
      <w:color w:val="FFFFFF" w:themeColor="background1"/>
    </w:rPr>
  </w:style>
  <w:style w:type="paragraph" w:customStyle="1" w:styleId="Tabellundertittel">
    <w:name w:val="Tabellundertittel"/>
    <w:basedOn w:val="Normal"/>
    <w:qFormat/>
    <w:rsid w:val="00163296"/>
    <w:pPr>
      <w:spacing w:line="200" w:lineRule="atLeast"/>
    </w:pPr>
    <w:rPr>
      <w:color w:val="FFFFFF" w:themeColor="background1"/>
      <w:sz w:val="16"/>
    </w:rPr>
  </w:style>
  <w:style w:type="paragraph" w:customStyle="1" w:styleId="Tabelltekst">
    <w:name w:val="Tabelltekst"/>
    <w:basedOn w:val="Normal"/>
    <w:qFormat/>
    <w:rsid w:val="002B34B0"/>
    <w:pPr>
      <w:spacing w:line="200" w:lineRule="exact"/>
    </w:pPr>
    <w:rPr>
      <w:sz w:val="17"/>
    </w:rPr>
  </w:style>
  <w:style w:type="paragraph" w:customStyle="1" w:styleId="Kolofonoverskrift">
    <w:name w:val="Kolofonoverskrift"/>
    <w:basedOn w:val="Normal"/>
    <w:rsid w:val="00086C49"/>
    <w:pPr>
      <w:spacing w:before="360" w:after="20" w:line="240" w:lineRule="auto"/>
    </w:pPr>
    <w:rPr>
      <w:rFonts w:ascii="Open Sans SemiBold" w:hAnsi="Open Sans SemiBold"/>
      <w:b/>
      <w:sz w:val="18"/>
    </w:rPr>
  </w:style>
  <w:style w:type="paragraph" w:customStyle="1" w:styleId="Kolofontekst">
    <w:name w:val="Kolofontekst"/>
    <w:basedOn w:val="Normal"/>
    <w:rsid w:val="009F0962"/>
    <w:rPr>
      <w:sz w:val="18"/>
    </w:rPr>
  </w:style>
  <w:style w:type="paragraph" w:styleId="Listeavsnitt">
    <w:name w:val="List Paragraph"/>
    <w:basedOn w:val="Normal"/>
    <w:uiPriority w:val="34"/>
    <w:qFormat/>
    <w:rsid w:val="002171C7"/>
    <w:pPr>
      <w:contextualSpacing/>
    </w:pPr>
  </w:style>
  <w:style w:type="paragraph" w:styleId="Fotnotetekst">
    <w:name w:val="footnote text"/>
    <w:basedOn w:val="Normal"/>
    <w:link w:val="FotnotetekstTegn"/>
    <w:uiPriority w:val="99"/>
    <w:rsid w:val="005614F7"/>
    <w:pPr>
      <w:spacing w:line="240" w:lineRule="atLeast"/>
    </w:pPr>
    <w:rPr>
      <w:color w:val="595959" w:themeColor="text1" w:themeTint="A6"/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614F7"/>
    <w:rPr>
      <w:color w:val="595959" w:themeColor="text1" w:themeTint="A6"/>
      <w:sz w:val="16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1737CA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086C4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086C49"/>
    <w:rPr>
      <w:i/>
      <w:iCs/>
      <w:color w:val="005E5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086C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6C49"/>
    <w:rPr>
      <w:i/>
      <w:iCs/>
      <w:color w:val="404040" w:themeColor="text1" w:themeTint="BF"/>
      <w:lang w:eastAsia="en-US"/>
    </w:rPr>
  </w:style>
  <w:style w:type="character" w:styleId="Sterkreferanse">
    <w:name w:val="Intense Reference"/>
    <w:basedOn w:val="Standardskriftforavsnitt"/>
    <w:uiPriority w:val="32"/>
    <w:qFormat/>
    <w:rsid w:val="00086C49"/>
    <w:rPr>
      <w:b w:val="0"/>
      <w:bCs/>
      <w:smallCaps/>
      <w:color w:val="005E5D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086C49"/>
    <w:rPr>
      <w:b w:val="0"/>
      <w:bCs/>
      <w:i/>
      <w:iCs/>
      <w:spacing w:val="5"/>
    </w:rPr>
  </w:style>
  <w:style w:type="paragraph" w:customStyle="1" w:styleId="Mottaker">
    <w:name w:val="Mottaker"/>
    <w:basedOn w:val="Normal"/>
    <w:rsid w:val="00A93940"/>
    <w:pPr>
      <w:framePr w:hSpace="142" w:vSpace="170" w:wrap="around" w:vAnchor="page" w:hAnchor="text" w:y="2269"/>
      <w:spacing w:line="240" w:lineRule="auto"/>
    </w:pPr>
  </w:style>
  <w:style w:type="paragraph" w:customStyle="1" w:styleId="ref">
    <w:name w:val="ref"/>
    <w:basedOn w:val="Normal"/>
    <w:rsid w:val="00D57883"/>
    <w:pPr>
      <w:framePr w:hSpace="142" w:vSpace="170" w:wrap="around" w:vAnchor="page" w:hAnchor="text" w:y="2269"/>
      <w:spacing w:line="180" w:lineRule="auto"/>
    </w:pPr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D3739"/>
    <w:rPr>
      <w:color w:val="605E5C"/>
      <w:shd w:val="clear" w:color="auto" w:fill="E1DFDD"/>
    </w:rPr>
  </w:style>
  <w:style w:type="paragraph" w:customStyle="1" w:styleId="Avsender">
    <w:name w:val="Avsender"/>
    <w:basedOn w:val="Normal"/>
    <w:rsid w:val="00ED573E"/>
    <w:pPr>
      <w:tabs>
        <w:tab w:val="left" w:pos="3459"/>
      </w:tabs>
    </w:pPr>
  </w:style>
  <w:style w:type="table" w:customStyle="1" w:styleId="Tabellrutenett1">
    <w:name w:val="Tabellrutenett1"/>
    <w:basedOn w:val="Vanligtabell"/>
    <w:next w:val="Tabellrutenett"/>
    <w:uiPriority w:val="59"/>
    <w:rsid w:val="002A2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ljdir-Tabell1">
    <w:name w:val="Miljødir - Tabell1"/>
    <w:basedOn w:val="Vanligtabell"/>
    <w:next w:val="Lyslisteuthevingsfarge1"/>
    <w:uiPriority w:val="61"/>
    <w:semiHidden/>
    <w:unhideWhenUsed/>
    <w:rsid w:val="00E23A8F"/>
    <w:pPr>
      <w:spacing w:after="0" w:line="240" w:lineRule="auto"/>
    </w:pPr>
    <w:rPr>
      <w:rFonts w:ascii="Trebuchet MS" w:eastAsia="Trebuchet MS" w:hAnsi="Trebuchet MS" w:cs="Times New Roman"/>
    </w:rPr>
    <w:tblPr>
      <w:tblStyleRowBandSize w:val="1"/>
      <w:tblStyleColBandSize w:val="1"/>
      <w:tblInd w:w="0" w:type="nil"/>
      <w:tblBorders>
        <w:top w:val="single" w:sz="8" w:space="0" w:color="006964"/>
        <w:left w:val="single" w:sz="8" w:space="0" w:color="006964"/>
        <w:bottom w:val="single" w:sz="8" w:space="0" w:color="006964"/>
        <w:right w:val="single" w:sz="8" w:space="0" w:color="006964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 w:val="0"/>
        <w:bCs/>
        <w:color w:val="FFFFFF"/>
      </w:rPr>
      <w:tblPr/>
      <w:tcPr>
        <w:shd w:val="clear" w:color="auto" w:fill="00696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  <w:tblStylePr w:type="band1Horz">
      <w:tblPr/>
      <w:tcPr>
        <w:tcBorders>
          <w:top w:val="single" w:sz="8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36673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6673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66739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6673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66739"/>
    <w:rPr>
      <w:b/>
      <w:bCs/>
      <w:sz w:val="20"/>
      <w:szCs w:val="20"/>
      <w:lang w:eastAsia="en-US"/>
    </w:rPr>
  </w:style>
  <w:style w:type="character" w:styleId="Omtale">
    <w:name w:val="Mention"/>
    <w:basedOn w:val="Standardskriftforavsnitt"/>
    <w:uiPriority w:val="99"/>
    <w:unhideWhenUsed/>
    <w:rsid w:val="00366739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366739"/>
    <w:pPr>
      <w:spacing w:after="0" w:line="240" w:lineRule="auto"/>
    </w:pPr>
    <w:rPr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66739"/>
    <w:pPr>
      <w:spacing w:before="240" w:after="0"/>
      <w:outlineLvl w:val="9"/>
    </w:pPr>
    <w:rPr>
      <w:bCs w:val="0"/>
      <w:color w:val="004645" w:themeColor="accent1" w:themeShade="BF"/>
      <w:sz w:val="32"/>
    </w:rPr>
  </w:style>
  <w:style w:type="paragraph" w:customStyle="1" w:styleId="pf0">
    <w:name w:val="pf0"/>
    <w:basedOn w:val="Normal"/>
    <w:rsid w:val="0036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366739"/>
    <w:rPr>
      <w:rFonts w:ascii="Segoe UI" w:hAnsi="Segoe UI" w:cs="Segoe UI" w:hint="default"/>
      <w:b/>
      <w:bCs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366739"/>
    <w:rPr>
      <w:color w:val="B9D9EB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5">
    <w:name w:val="toc 5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6">
    <w:name w:val="toc 6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7">
    <w:name w:val="toc 7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8">
    <w:name w:val="toc 8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9">
    <w:name w:val="toc 9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NormalWeb">
    <w:name w:val="Normal (Web)"/>
    <w:basedOn w:val="Normal"/>
    <w:uiPriority w:val="99"/>
    <w:semiHidden/>
    <w:unhideWhenUsed/>
    <w:rsid w:val="00C9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11">
    <w:name w:val="cf11"/>
    <w:basedOn w:val="Standardskriftforavsnitt"/>
    <w:rsid w:val="00F75A46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skriftforavsnitt"/>
    <w:rsid w:val="0047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459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miljodirektoratet.no/tjenester/klimagassutslipp-arealbruk-kommuner/?area=428&amp;sector=-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iljostatus.miljodirektoratet.no/tema/klima/norske-utslipp-av-klimagasse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microsoft.com/office/2019/05/relationships/documenttasks" Target="documenttasks/documenttasks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miljodirektoratet.no/tjenester/klimagassutslipp-arealbruk-kommuner/?area=428&amp;sector=50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iljodir.sharepoint.com/Organisasjonsmaler/Notat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9314AB7-8038-4541-8ED8-E4650EBDA237}">
    <t:Anchor>
      <t:Comment id="673210437"/>
    </t:Anchor>
    <t:History>
      <t:Event id="{D741B29D-9734-4787-BC7F-C40BE392B78F}" time="2023-05-30T09:45:09.006Z">
        <t:Attribution userId="S::Vilde.Fluge.Lillesund@miljodir.no::6623458d-8abc-48f8-80e2-3ab159f2daed" userProvider="AD" userName="Vilde Fluge Lillesund"/>
        <t:Anchor>
          <t:Comment id="673210437"/>
        </t:Anchor>
        <t:Create/>
      </t:Event>
      <t:Event id="{248A4C45-0B52-4DF5-B946-DECE69032AAD}" time="2023-05-30T09:45:09.006Z">
        <t:Attribution userId="S::Vilde.Fluge.Lillesund@miljodir.no::6623458d-8abc-48f8-80e2-3ab159f2daed" userProvider="AD" userName="Vilde Fluge Lillesund"/>
        <t:Anchor>
          <t:Comment id="673210437"/>
        </t:Anchor>
        <t:Assign userId="S::Vilde.Fluge.Lillesund@miljodir.no::6623458d-8abc-48f8-80e2-3ab159f2daed" userProvider="AD" userName="Vilde Fluge Lillesund"/>
      </t:Event>
      <t:Event id="{DA9E7691-6D23-41B1-A9A2-F25EF20245EC}" time="2023-05-30T09:45:09.006Z">
        <t:Attribution userId="S::Vilde.Fluge.Lillesund@miljodir.no::6623458d-8abc-48f8-80e2-3ab159f2daed" userProvider="AD" userName="Vilde Fluge Lillesund"/>
        <t:Anchor>
          <t:Comment id="673210437"/>
        </t:Anchor>
        <t:SetTitle title="@Vilde Fluge Lillesund , få inn referanser her."/>
      </t:Event>
      <t:Event id="{5ABA9875-DAEA-49F5-9BD0-57AB74758AF8}" time="2023-06-15T07:18:56.821Z">
        <t:Attribution userId="S::Vilde.Fluge.Lillesund@miljodir.no::6623458d-8abc-48f8-80e2-3ab159f2daed" userProvider="AD" userName="Vilde Fluge Lillesund"/>
        <t:Progress percentComplete="100"/>
      </t:Event>
      <t:Event id="{E3DCF792-3E56-459F-834A-A10A2CEE1B08}" time="2023-06-23T08:44:21.693Z">
        <t:Attribution userId="S::Vilde.Fluge.Lillesund@miljodir.no::6623458d-8abc-48f8-80e2-3ab159f2daed" userProvider="AD" userName="Vilde Fluge Lillesund"/>
        <t:Progress percentComplete="0"/>
      </t:Event>
      <t:Event id="{3DC82BFA-157C-4C75-BC27-63B25EF8FCD9}" time="2023-06-23T08:56:39.768Z">
        <t:Attribution userId="S::Vilde.Fluge.Lillesund@miljodir.no::6623458d-8abc-48f8-80e2-3ab159f2daed" userProvider="AD" userName="Vilde Fluge Lillesun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iljødirektoratet">
      <a:dk1>
        <a:srgbClr val="000000"/>
      </a:dk1>
      <a:lt1>
        <a:srgbClr val="FFFFFF"/>
      </a:lt1>
      <a:dk2>
        <a:srgbClr val="005E5D"/>
      </a:dk2>
      <a:lt2>
        <a:srgbClr val="FCFAF6"/>
      </a:lt2>
      <a:accent1>
        <a:srgbClr val="005E5D"/>
      </a:accent1>
      <a:accent2>
        <a:srgbClr val="337E7D"/>
      </a:accent2>
      <a:accent3>
        <a:srgbClr val="40C1AC"/>
      </a:accent3>
      <a:accent4>
        <a:srgbClr val="D86018"/>
      </a:accent4>
      <a:accent5>
        <a:srgbClr val="EFBE7D"/>
      </a:accent5>
      <a:accent6>
        <a:srgbClr val="F5F1E5"/>
      </a:accent6>
      <a:hlink>
        <a:srgbClr val="0072CE"/>
      </a:hlink>
      <a:folHlink>
        <a:srgbClr val="B9D9EB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006964"/>
        </a:solidFill>
        <a:ln w="6350">
          <a:noFill/>
        </a:ln>
        <a:effectLst/>
      </a:spPr>
      <a:bodyPr rot="0" spcFirstLastPara="0" vertOverflow="overflow" horzOverflow="overflow" vert="horz" wrap="square" lIns="144000" tIns="288000" rIns="144000" bIns="288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19" ma:contentTypeDescription="Opprett et nytt dokument." ma:contentTypeScope="" ma:versionID="c1490560f0331f01a4794e199713e2bc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c180a42cf30b96640e6b3172def281d3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root>
  <tittel/>
  <pubnr/>
  <mnummer/>
  <aar/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97c4af-b929-4ba0-88d8-4e6bc5bfaa8e">
      <UserInfo>
        <DisplayName>Vilde Fluge Lillesund</DisplayName>
        <AccountId>133</AccountId>
        <AccountType/>
      </UserInfo>
      <UserInfo>
        <DisplayName>Jakob Sandven</DisplayName>
        <AccountId>85</AccountId>
        <AccountType/>
      </UserInfo>
      <UserInfo>
        <DisplayName>Fredrik Weidemann</DisplayName>
        <AccountId>274</AccountId>
        <AccountType/>
      </UserInfo>
      <UserInfo>
        <DisplayName>Ingrid Kleppenes Verne</DisplayName>
        <AccountId>84</AccountId>
        <AccountType/>
      </UserInfo>
      <UserInfo>
        <DisplayName>Hege Haugland</DisplayName>
        <AccountId>104</AccountId>
        <AccountType/>
      </UserInfo>
      <UserInfo>
        <DisplayName>Nina Holmengen</DisplayName>
        <AccountId>246</AccountId>
        <AccountType/>
      </UserInfo>
      <UserInfo>
        <DisplayName>Herdis Laupsa</DisplayName>
        <AccountId>161</AccountId>
        <AccountType/>
      </UserInfo>
      <UserInfo>
        <DisplayName>Merete Gynnild</DisplayName>
        <AccountId>11</AccountId>
        <AccountType/>
      </UserInfo>
      <UserInfo>
        <DisplayName>Steinulf Hoel</DisplayName>
        <AccountId>24</AccountId>
        <AccountType/>
      </UserInfo>
      <UserInfo>
        <DisplayName>Christina Kinck</DisplayName>
        <AccountId>83</AccountId>
        <AccountType/>
      </UserInfo>
      <UserInfo>
        <DisplayName>Synnøve Ellingsen Grøndahl</DisplayName>
        <AccountId>240</AccountId>
        <AccountType/>
      </UserInfo>
      <UserInfo>
        <DisplayName>Anna von Streng Velken</DisplayName>
        <AccountId>247</AccountId>
        <AccountType/>
      </UserInfo>
    </SharedWithUsers>
    <lcf76f155ced4ddcb4097134ff3c332f xmlns="d27628e0-46cf-4a91-86d9-860258435d88">
      <Terms xmlns="http://schemas.microsoft.com/office/infopath/2007/PartnerControls"/>
    </lcf76f155ced4ddcb4097134ff3c332f>
    <TaxCatchAll xmlns="7197c4af-b929-4ba0-88d8-4e6bc5bfaa8e" xsi:nil="true"/>
    <IconOverlay xmlns="http://schemas.microsoft.com/sharepoint/v4" xsi:nil="true"/>
    <_dlc_DocId xmlns="7197c4af-b929-4ba0-88d8-4e6bc5bfaa8e">XMKPW47W24HK-1914485411-25927</_dlc_DocId>
    <_dlc_DocIdUrl xmlns="7197c4af-b929-4ba0-88d8-4e6bc5bfaa8e">
      <Url>https://miljodir.sharepoint.com/sites/EPiServerDokumenter/_layouts/15/DocIdRedir.aspx?ID=XMKPW47W24HK-1914485411-25927</Url>
      <Description>XMKPW47W24HK-1914485411-25927</Description>
    </_dlc_DocIdUrl>
  </documentManagement>
</p:properties>
</file>

<file path=customXml/itemProps1.xml><?xml version="1.0" encoding="utf-8"?>
<ds:datastoreItem xmlns:ds="http://schemas.openxmlformats.org/officeDocument/2006/customXml" ds:itemID="{D1141CCA-E90C-42C3-B7B3-816C44D8A76C}"/>
</file>

<file path=customXml/itemProps2.xml><?xml version="1.0" encoding="utf-8"?>
<ds:datastoreItem xmlns:ds="http://schemas.openxmlformats.org/officeDocument/2006/customXml" ds:itemID="{DB2D8129-8621-4F34-A060-3B962BCA3F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21B7BA-516A-49D2-84BB-961ED454A501}">
  <ds:schemaRefs/>
</ds:datastoreItem>
</file>

<file path=customXml/itemProps4.xml><?xml version="1.0" encoding="utf-8"?>
<ds:datastoreItem xmlns:ds="http://schemas.openxmlformats.org/officeDocument/2006/customXml" ds:itemID="{44438F67-2840-4202-A91B-2F30ED87F9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1DE65D-5C7D-4552-BEA1-AA9A5215FE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FD6473C-83C7-47DD-A8B7-217241F5CD6B}">
  <ds:schemaRefs>
    <ds:schemaRef ds:uri="http://schemas.microsoft.com/office/2006/metadata/properties"/>
    <ds:schemaRef ds:uri="http://schemas.microsoft.com/office/infopath/2007/PartnerControls"/>
    <ds:schemaRef ds:uri="7197c4af-b929-4ba0-88d8-4e6bc5bfaa8e"/>
    <ds:schemaRef ds:uri="d27628e0-46cf-4a91-86d9-860258435d88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f999e2e9-5aa8-467f-9eca-df0d6c4eaf13}" enabled="0" method="" siteId="{f999e2e9-5aa8-467f-9eca-df0d6c4eaf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1659</TotalTime>
  <Pages>10</Pages>
  <Words>2345</Words>
  <Characters>12432</Characters>
  <Application>Microsoft Office Word</Application>
  <DocSecurity>0</DocSecurity>
  <PresentationFormat/>
  <Lines>103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Veiledning til utarbeiding av konsekvensutredning for forurenset grunn</vt:lpstr>
    </vt:vector>
  </TitlesOfParts>
  <Company/>
  <LinksUpToDate>false</LinksUpToDate>
  <CharactersWithSpaces>14748</CharactersWithSpaces>
  <SharedDoc>false</SharedDoc>
  <HyperlinkBase/>
  <HLinks>
    <vt:vector size="660" baseType="variant">
      <vt:variant>
        <vt:i4>6422645</vt:i4>
      </vt:variant>
      <vt:variant>
        <vt:i4>300</vt:i4>
      </vt:variant>
      <vt:variant>
        <vt:i4>0</vt:i4>
      </vt:variant>
      <vt:variant>
        <vt:i4>5</vt:i4>
      </vt:variant>
      <vt:variant>
        <vt:lpwstr>https://miljostatus.miljodirektoratet.no/tema/klima/norske-utslipp-av-klimagasser/</vt:lpwstr>
      </vt:variant>
      <vt:variant>
        <vt:lpwstr/>
      </vt:variant>
      <vt:variant>
        <vt:i4>7209080</vt:i4>
      </vt:variant>
      <vt:variant>
        <vt:i4>276</vt:i4>
      </vt:variant>
      <vt:variant>
        <vt:i4>0</vt:i4>
      </vt:variant>
      <vt:variant>
        <vt:i4>5</vt:i4>
      </vt:variant>
      <vt:variant>
        <vt:lpwstr>https://www.miljodirektoratet.no/ansvarsomrader/klima/for-myndigheter/kutte-utslipp-av-klimagasser/klima-og-energitiltak/bygg-og-anlegg/utslippsfrie-byggeplasser/</vt:lpwstr>
      </vt:variant>
      <vt:variant>
        <vt:lpwstr/>
      </vt:variant>
      <vt:variant>
        <vt:i4>3211382</vt:i4>
      </vt:variant>
      <vt:variant>
        <vt:i4>267</vt:i4>
      </vt:variant>
      <vt:variant>
        <vt:i4>0</vt:i4>
      </vt:variant>
      <vt:variant>
        <vt:i4>5</vt:i4>
      </vt:variant>
      <vt:variant>
        <vt:lpwstr>https://www.jernbanedirektoratet.no/no/strategiar-og-utgreiingar/analysar-og-metodeutvikling/samfunnsokonomiske-analyser-og-transportanalyser/</vt:lpwstr>
      </vt:variant>
      <vt:variant>
        <vt:lpwstr/>
      </vt:variant>
      <vt:variant>
        <vt:i4>1900564</vt:i4>
      </vt:variant>
      <vt:variant>
        <vt:i4>264</vt:i4>
      </vt:variant>
      <vt:variant>
        <vt:i4>0</vt:i4>
      </vt:variant>
      <vt:variant>
        <vt:i4>5</vt:i4>
      </vt:variant>
      <vt:variant>
        <vt:lpwstr>https://www.vegvesen.no/fag/veg-og-gate/planlegging-prosjektering-og-grunnerverv/planlegging/konsekvensanalyser/</vt:lpwstr>
      </vt:variant>
      <vt:variant>
        <vt:lpwstr/>
      </vt:variant>
      <vt:variant>
        <vt:i4>2490474</vt:i4>
      </vt:variant>
      <vt:variant>
        <vt:i4>261</vt:i4>
      </vt:variant>
      <vt:variant>
        <vt:i4>0</vt:i4>
      </vt:variant>
      <vt:variant>
        <vt:i4>5</vt:i4>
      </vt:variant>
      <vt:variant>
        <vt:lpwstr>https://www.miljodirektoratet.no/ansvarsomrader/klima/for-myndigheter/kutte-utslipp-av-klimagasser/klima-og-energiplanlegging/samordnet-bolig--og-arealplanlegging/</vt:lpwstr>
      </vt:variant>
      <vt:variant>
        <vt:lpwstr/>
      </vt:variant>
      <vt:variant>
        <vt:i4>1245272</vt:i4>
      </vt:variant>
      <vt:variant>
        <vt:i4>258</vt:i4>
      </vt:variant>
      <vt:variant>
        <vt:i4>0</vt:i4>
      </vt:variant>
      <vt:variant>
        <vt:i4>5</vt:i4>
      </vt:variant>
      <vt:variant>
        <vt:lpwstr>https://www.miljodirektoratet.no/ansvarsomrader/forurensning/industri/for-naringsliv/soknadsveileder-landbasert-industri/</vt:lpwstr>
      </vt:variant>
      <vt:variant>
        <vt:lpwstr/>
      </vt:variant>
      <vt:variant>
        <vt:i4>4128865</vt:i4>
      </vt:variant>
      <vt:variant>
        <vt:i4>246</vt:i4>
      </vt:variant>
      <vt:variant>
        <vt:i4>0</vt:i4>
      </vt:variant>
      <vt:variant>
        <vt:i4>5</vt:i4>
      </vt:variant>
      <vt:variant>
        <vt:lpwstr>https://www.miljodirektoratet.no/tjenester/klimagassutslipp-arealbruk-kommuner/?area=428&amp;sector=50</vt:lpwstr>
      </vt:variant>
      <vt:variant>
        <vt:lpwstr/>
      </vt:variant>
      <vt:variant>
        <vt:i4>3932281</vt:i4>
      </vt:variant>
      <vt:variant>
        <vt:i4>243</vt:i4>
      </vt:variant>
      <vt:variant>
        <vt:i4>0</vt:i4>
      </vt:variant>
      <vt:variant>
        <vt:i4>5</vt:i4>
      </vt:variant>
      <vt:variant>
        <vt:lpwstr>https://www.miljodirektoratet.no/tjenester/klimagassutslipp-arealbruk-kommuner/?area=428&amp;sector=-3</vt:lpwstr>
      </vt:variant>
      <vt:variant>
        <vt:lpwstr/>
      </vt:variant>
      <vt:variant>
        <vt:i4>262157</vt:i4>
      </vt:variant>
      <vt:variant>
        <vt:i4>216</vt:i4>
      </vt:variant>
      <vt:variant>
        <vt:i4>0</vt:i4>
      </vt:variant>
      <vt:variant>
        <vt:i4>5</vt:i4>
      </vt:variant>
      <vt:variant>
        <vt:lpwstr>https://www.miljodirektoratet.no/ansvarsomrader/klima/for-myndigheter/kutte-utslipp-av-klimagasser/klimasats/2022/klimagassutslipp-pga-arealendring---gis-kalkulator/</vt:lpwstr>
      </vt:variant>
      <vt:variant>
        <vt:lpwstr/>
      </vt:variant>
      <vt:variant>
        <vt:i4>7274617</vt:i4>
      </vt:variant>
      <vt:variant>
        <vt:i4>213</vt:i4>
      </vt:variant>
      <vt:variant>
        <vt:i4>0</vt:i4>
      </vt:variant>
      <vt:variant>
        <vt:i4>5</vt:i4>
      </vt:variant>
      <vt:variant>
        <vt:lpwstr>https://www.nina.no/Om-NINA/Aktuelt/Nyheter/article/en-kalkulator-for-karbon-i-torv</vt:lpwstr>
      </vt:variant>
      <vt:variant>
        <vt:lpwstr/>
      </vt:variant>
      <vt:variant>
        <vt:i4>196613</vt:i4>
      </vt:variant>
      <vt:variant>
        <vt:i4>210</vt:i4>
      </vt:variant>
      <vt:variant>
        <vt:i4>0</vt:i4>
      </vt:variant>
      <vt:variant>
        <vt:i4>5</vt:i4>
      </vt:variant>
      <vt:variant>
        <vt:lpwstr>https://www.regjeringen.no/globalassets/departementene/sd/ntp/ntp-2025-2036/utredningsoppdraget-leveranse-oktober-22/vedlegg-5-utslipp-fra-arealbeslag2217805.pdf</vt:lpwstr>
      </vt:variant>
      <vt:variant>
        <vt:lpwstr/>
      </vt:variant>
      <vt:variant>
        <vt:i4>3932281</vt:i4>
      </vt:variant>
      <vt:variant>
        <vt:i4>207</vt:i4>
      </vt:variant>
      <vt:variant>
        <vt:i4>0</vt:i4>
      </vt:variant>
      <vt:variant>
        <vt:i4>5</vt:i4>
      </vt:variant>
      <vt:variant>
        <vt:lpwstr>https://www.miljodirektoratet.no/tjenester/klimagassutslipp-arealbruk-kommuner/?area=428&amp;sector=-3</vt:lpwstr>
      </vt:variant>
      <vt:variant>
        <vt:lpwstr/>
      </vt:variant>
      <vt:variant>
        <vt:i4>1310728</vt:i4>
      </vt:variant>
      <vt:variant>
        <vt:i4>204</vt:i4>
      </vt:variant>
      <vt:variant>
        <vt:i4>0</vt:i4>
      </vt:variant>
      <vt:variant>
        <vt:i4>5</vt:i4>
      </vt:variant>
      <vt:variant>
        <vt:lpwstr>https://www.miljodirektoratet.no/tjenester/klimagassutslipp-kommuner/?area=428&amp;sector=-2</vt:lpwstr>
      </vt:variant>
      <vt:variant>
        <vt:lpwstr/>
      </vt:variant>
      <vt:variant>
        <vt:i4>4915216</vt:i4>
      </vt:variant>
      <vt:variant>
        <vt:i4>201</vt:i4>
      </vt:variant>
      <vt:variant>
        <vt:i4>0</vt:i4>
      </vt:variant>
      <vt:variant>
        <vt:i4>5</vt:i4>
      </vt:variant>
      <vt:variant>
        <vt:lpwstr>https://dibk.no/byggtekniske-omrader/veileder-om-klimagassregnskap?_t_q=klimagassregnskap</vt:lpwstr>
      </vt:variant>
      <vt:variant>
        <vt:lpwstr/>
      </vt:variant>
      <vt:variant>
        <vt:i4>589889</vt:i4>
      </vt:variant>
      <vt:variant>
        <vt:i4>195</vt:i4>
      </vt:variant>
      <vt:variant>
        <vt:i4>0</vt:i4>
      </vt:variant>
      <vt:variant>
        <vt:i4>5</vt:i4>
      </vt:variant>
      <vt:variant>
        <vt:lpwstr>https://www.miljodirektoratet.no/tjenester/klimagassutslipp-kommuner/beregne-effekt-av-ulike-klimatiltak/</vt:lpwstr>
      </vt:variant>
      <vt:variant>
        <vt:lpwstr/>
      </vt:variant>
      <vt:variant>
        <vt:i4>7864441</vt:i4>
      </vt:variant>
      <vt:variant>
        <vt:i4>192</vt:i4>
      </vt:variant>
      <vt:variant>
        <vt:i4>0</vt:i4>
      </vt:variant>
      <vt:variant>
        <vt:i4>5</vt:i4>
      </vt:variant>
      <vt:variant>
        <vt:lpwstr>https://www.miljodirektoratet.no/ansvarsomrader/klima/klimagasser-utslippstall-regnskap/utslippsfaktorer-klimagassregnskap/</vt:lpwstr>
      </vt:variant>
      <vt:variant>
        <vt:lpwstr/>
      </vt:variant>
      <vt:variant>
        <vt:i4>1769501</vt:i4>
      </vt:variant>
      <vt:variant>
        <vt:i4>186</vt:i4>
      </vt:variant>
      <vt:variant>
        <vt:i4>0</vt:i4>
      </vt:variant>
      <vt:variant>
        <vt:i4>5</vt:i4>
      </vt:variant>
      <vt:variant>
        <vt:lpwstr>https://www.miljodirektoratet.no/klimatilpasning/</vt:lpwstr>
      </vt:variant>
      <vt:variant>
        <vt:lpwstr/>
      </vt:variant>
      <vt:variant>
        <vt:i4>851974</vt:i4>
      </vt:variant>
      <vt:variant>
        <vt:i4>183</vt:i4>
      </vt:variant>
      <vt:variant>
        <vt:i4>0</vt:i4>
      </vt:variant>
      <vt:variant>
        <vt:i4>5</vt:i4>
      </vt:variant>
      <vt:variant>
        <vt:lpwstr>https://www.miljodirektoratet.no/ansvarsomrader/klima/for-myndigheter/klimatilpasning/veiledning-til-statlige-planretningslinjer-for-klimatilpasning/</vt:lpwstr>
      </vt:variant>
      <vt:variant>
        <vt:lpwstr/>
      </vt:variant>
      <vt:variant>
        <vt:i4>5832727</vt:i4>
      </vt:variant>
      <vt:variant>
        <vt:i4>180</vt:i4>
      </vt:variant>
      <vt:variant>
        <vt:i4>0</vt:i4>
      </vt:variant>
      <vt:variant>
        <vt:i4>5</vt:i4>
      </vt:variant>
      <vt:variant>
        <vt:lpwstr>https://www.ks.no/fagomrader/samfunnsutvikling/klima/veileder-for-klimabudsjett/avgrense-klimabudsjettet/</vt:lpwstr>
      </vt:variant>
      <vt:variant>
        <vt:lpwstr/>
      </vt:variant>
      <vt:variant>
        <vt:i4>1376321</vt:i4>
      </vt:variant>
      <vt:variant>
        <vt:i4>177</vt:i4>
      </vt:variant>
      <vt:variant>
        <vt:i4>0</vt:i4>
      </vt:variant>
      <vt:variant>
        <vt:i4>5</vt:i4>
      </vt:variant>
      <vt:variant>
        <vt:lpwstr>https://ghgprotocol.org/</vt:lpwstr>
      </vt:variant>
      <vt:variant>
        <vt:lpwstr/>
      </vt:variant>
      <vt:variant>
        <vt:i4>7209080</vt:i4>
      </vt:variant>
      <vt:variant>
        <vt:i4>168</vt:i4>
      </vt:variant>
      <vt:variant>
        <vt:i4>0</vt:i4>
      </vt:variant>
      <vt:variant>
        <vt:i4>5</vt:i4>
      </vt:variant>
      <vt:variant>
        <vt:lpwstr>https://www.miljodirektoratet.no/ansvarsomrader/klima/for-myndigheter/kutte-utslipp-av-klimagasser/klima-og-energitiltak/bygg-og-anlegg/utslippsfrie-byggeplasser/</vt:lpwstr>
      </vt:variant>
      <vt:variant>
        <vt:lpwstr/>
      </vt:variant>
      <vt:variant>
        <vt:i4>2162726</vt:i4>
      </vt:variant>
      <vt:variant>
        <vt:i4>165</vt:i4>
      </vt:variant>
      <vt:variant>
        <vt:i4>0</vt:i4>
      </vt:variant>
      <vt:variant>
        <vt:i4>5</vt:i4>
      </vt:variant>
      <vt:variant>
        <vt:lpwstr>https://www.miljodirektoratet.no/ansvarsomrader/klima/for-myndigheter/kutte-utslipp-av-klimagasser/klima-og-energitiltak/fornybar-energi/produksjon-og-distribusjon-av-fornybar-energi/</vt:lpwstr>
      </vt:variant>
      <vt:variant>
        <vt:lpwstr/>
      </vt:variant>
      <vt:variant>
        <vt:i4>4784210</vt:i4>
      </vt:variant>
      <vt:variant>
        <vt:i4>162</vt:i4>
      </vt:variant>
      <vt:variant>
        <vt:i4>0</vt:i4>
      </vt:variant>
      <vt:variant>
        <vt:i4>5</vt:i4>
      </vt:variant>
      <vt:variant>
        <vt:lpwstr>https://www.miljodirektoratet.no/ansvarsomrader/klima/for-myndigheter/kutte-utslipp-av-klimagasser/klima-og-energitiltak/bygg-og-anlegg/energieffektive-og-klimavennlige-nybygg/</vt:lpwstr>
      </vt:variant>
      <vt:variant>
        <vt:lpwstr/>
      </vt:variant>
      <vt:variant>
        <vt:i4>6160472</vt:i4>
      </vt:variant>
      <vt:variant>
        <vt:i4>159</vt:i4>
      </vt:variant>
      <vt:variant>
        <vt:i4>0</vt:i4>
      </vt:variant>
      <vt:variant>
        <vt:i4>5</vt:i4>
      </vt:variant>
      <vt:variant>
        <vt:lpwstr>https://www.miljodirektoratet.no/ansvarsomrader/klima/for-myndigheter/kutte-utslipp-av-klimagasser/klima-og-energitiltak/areal-og-transportplanelegging/</vt:lpwstr>
      </vt:variant>
      <vt:variant>
        <vt:lpwstr/>
      </vt:variant>
      <vt:variant>
        <vt:i4>6750310</vt:i4>
      </vt:variant>
      <vt:variant>
        <vt:i4>156</vt:i4>
      </vt:variant>
      <vt:variant>
        <vt:i4>0</vt:i4>
      </vt:variant>
      <vt:variant>
        <vt:i4>5</vt:i4>
      </vt:variant>
      <vt:variant>
        <vt:lpwstr>https://www.miljodirektoratet.no/ansvarsomrader/overvaking-arealplanlegging/arealplanlegging/miljohensyn-i-arealplanlegging/klima/</vt:lpwstr>
      </vt:variant>
      <vt:variant>
        <vt:lpwstr/>
      </vt:variant>
      <vt:variant>
        <vt:i4>2162788</vt:i4>
      </vt:variant>
      <vt:variant>
        <vt:i4>153</vt:i4>
      </vt:variant>
      <vt:variant>
        <vt:i4>0</vt:i4>
      </vt:variant>
      <vt:variant>
        <vt:i4>5</vt:i4>
      </vt:variant>
      <vt:variant>
        <vt:lpwstr>https://www.regjeringen.no/no/dokumenter/Statlige-planretningslinjer-for-samordnet-bolig--areal--og-transportplanlegging/id2001539/</vt:lpwstr>
      </vt:variant>
      <vt:variant>
        <vt:lpwstr/>
      </vt:variant>
      <vt:variant>
        <vt:i4>3145854</vt:i4>
      </vt:variant>
      <vt:variant>
        <vt:i4>150</vt:i4>
      </vt:variant>
      <vt:variant>
        <vt:i4>0</vt:i4>
      </vt:variant>
      <vt:variant>
        <vt:i4>5</vt:i4>
      </vt:variant>
      <vt:variant>
        <vt:lpwstr>https://www.regjeringen.no/no/dokumenter/statlige-planretningslinjer-for-klima--og-energiplanlegging-og-klimatilpasning/id2612821/</vt:lpwstr>
      </vt:variant>
      <vt:variant>
        <vt:lpwstr/>
      </vt:variant>
      <vt:variant>
        <vt:i4>1572941</vt:i4>
      </vt:variant>
      <vt:variant>
        <vt:i4>147</vt:i4>
      </vt:variant>
      <vt:variant>
        <vt:i4>0</vt:i4>
      </vt:variant>
      <vt:variant>
        <vt:i4>5</vt:i4>
      </vt:variant>
      <vt:variant>
        <vt:lpwstr>https://www.regjeringen.no/no/dokumenter/nasjonale-forventninger-til-regional-og-kommunal-planlegging-20192023/id2645090/</vt:lpwstr>
      </vt:variant>
      <vt:variant>
        <vt:lpwstr/>
      </vt:variant>
      <vt:variant>
        <vt:i4>1441852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_Toc137722871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_Toc137722870</vt:lpwstr>
      </vt:variant>
      <vt:variant>
        <vt:i4>1507388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_Toc137722869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_Toc137722868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_Toc137722867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_Toc137722866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_Toc137722865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_Toc137722864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_Toc137722863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_Toc137722862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_Toc137722861</vt:lpwstr>
      </vt:variant>
      <vt:variant>
        <vt:i4>1507388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_Toc137722860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_Toc137722859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_Toc137722858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_Toc137722857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_Toc137722856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_Toc137722855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_Toc137722854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_Toc137722853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_Toc137722852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_Toc137722851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_Toc137722850</vt:lpwstr>
      </vt:variant>
      <vt:variant>
        <vt:i4>4915290</vt:i4>
      </vt:variant>
      <vt:variant>
        <vt:i4>0</vt:i4>
      </vt:variant>
      <vt:variant>
        <vt:i4>0</vt:i4>
      </vt:variant>
      <vt:variant>
        <vt:i4>5</vt:i4>
      </vt:variant>
      <vt:variant>
        <vt:lpwstr>https://www.miljodirektoratet.no/publikasjoner/2022/april/greenhouse-gas-emissions-1990--2020-national-inventory-report/</vt:lpwstr>
      </vt:variant>
      <vt:variant>
        <vt:lpwstr/>
      </vt:variant>
      <vt:variant>
        <vt:i4>5832815</vt:i4>
      </vt:variant>
      <vt:variant>
        <vt:i4>174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6750210</vt:i4>
      </vt:variant>
      <vt:variant>
        <vt:i4>171</vt:i4>
      </vt:variant>
      <vt:variant>
        <vt:i4>0</vt:i4>
      </vt:variant>
      <vt:variant>
        <vt:i4>5</vt:i4>
      </vt:variant>
      <vt:variant>
        <vt:lpwstr>mailto:Merete.Gynnild@miljodir.no</vt:lpwstr>
      </vt:variant>
      <vt:variant>
        <vt:lpwstr/>
      </vt:variant>
      <vt:variant>
        <vt:i4>6750210</vt:i4>
      </vt:variant>
      <vt:variant>
        <vt:i4>168</vt:i4>
      </vt:variant>
      <vt:variant>
        <vt:i4>0</vt:i4>
      </vt:variant>
      <vt:variant>
        <vt:i4>5</vt:i4>
      </vt:variant>
      <vt:variant>
        <vt:lpwstr>mailto:Merete.Gynnild@miljodir.no</vt:lpwstr>
      </vt:variant>
      <vt:variant>
        <vt:lpwstr/>
      </vt:variant>
      <vt:variant>
        <vt:i4>2097230</vt:i4>
      </vt:variant>
      <vt:variant>
        <vt:i4>165</vt:i4>
      </vt:variant>
      <vt:variant>
        <vt:i4>0</vt:i4>
      </vt:variant>
      <vt:variant>
        <vt:i4>5</vt:i4>
      </vt:variant>
      <vt:variant>
        <vt:lpwstr>mailto:christina.kinck@miljodir.no</vt:lpwstr>
      </vt:variant>
      <vt:variant>
        <vt:lpwstr/>
      </vt:variant>
      <vt:variant>
        <vt:i4>3145748</vt:i4>
      </vt:variant>
      <vt:variant>
        <vt:i4>162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8257539</vt:i4>
      </vt:variant>
      <vt:variant>
        <vt:i4>159</vt:i4>
      </vt:variant>
      <vt:variant>
        <vt:i4>0</vt:i4>
      </vt:variant>
      <vt:variant>
        <vt:i4>5</vt:i4>
      </vt:variant>
      <vt:variant>
        <vt:lpwstr>mailto:Nina.Holmengen@miljodir.no</vt:lpwstr>
      </vt:variant>
      <vt:variant>
        <vt:lpwstr/>
      </vt:variant>
      <vt:variant>
        <vt:i4>2687020</vt:i4>
      </vt:variant>
      <vt:variant>
        <vt:i4>156</vt:i4>
      </vt:variant>
      <vt:variant>
        <vt:i4>0</vt:i4>
      </vt:variant>
      <vt:variant>
        <vt:i4>5</vt:i4>
      </vt:variant>
      <vt:variant>
        <vt:lpwstr>https://miljodir.sharepoint.com/:w:/r/sites/p-4489cd58/Delte dokumenter/H%C3%A5ndbok M-1941/Reguleringsplan og tiltak/H%C3%B8ring/H%C3%B8ringsinnspill/Sammenstilling av alle merknader fordelt p%C3%A5 tema.docx?d=w069fa256dadd42a4812f4ff0b82be93c&amp;csf=1&amp;web=1&amp;e=Jv8RNt&amp;nav=eyJjIjo2NzA4NzE4MTZ9</vt:lpwstr>
      </vt:variant>
      <vt:variant>
        <vt:lpwstr/>
      </vt:variant>
      <vt:variant>
        <vt:i4>5832815</vt:i4>
      </vt:variant>
      <vt:variant>
        <vt:i4>153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6750210</vt:i4>
      </vt:variant>
      <vt:variant>
        <vt:i4>150</vt:i4>
      </vt:variant>
      <vt:variant>
        <vt:i4>0</vt:i4>
      </vt:variant>
      <vt:variant>
        <vt:i4>5</vt:i4>
      </vt:variant>
      <vt:variant>
        <vt:lpwstr>mailto:Merete.Gynnild@miljodir.no</vt:lpwstr>
      </vt:variant>
      <vt:variant>
        <vt:lpwstr/>
      </vt:variant>
      <vt:variant>
        <vt:i4>6750210</vt:i4>
      </vt:variant>
      <vt:variant>
        <vt:i4>147</vt:i4>
      </vt:variant>
      <vt:variant>
        <vt:i4>0</vt:i4>
      </vt:variant>
      <vt:variant>
        <vt:i4>5</vt:i4>
      </vt:variant>
      <vt:variant>
        <vt:lpwstr>mailto:Merete.Gynnild@miljodir.no</vt:lpwstr>
      </vt:variant>
      <vt:variant>
        <vt:lpwstr/>
      </vt:variant>
      <vt:variant>
        <vt:i4>3145748</vt:i4>
      </vt:variant>
      <vt:variant>
        <vt:i4>144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3145748</vt:i4>
      </vt:variant>
      <vt:variant>
        <vt:i4>141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8257539</vt:i4>
      </vt:variant>
      <vt:variant>
        <vt:i4>138</vt:i4>
      </vt:variant>
      <vt:variant>
        <vt:i4>0</vt:i4>
      </vt:variant>
      <vt:variant>
        <vt:i4>5</vt:i4>
      </vt:variant>
      <vt:variant>
        <vt:lpwstr>mailto:Nina.Holmengen@miljodir.no</vt:lpwstr>
      </vt:variant>
      <vt:variant>
        <vt:lpwstr/>
      </vt:variant>
      <vt:variant>
        <vt:i4>6881309</vt:i4>
      </vt:variant>
      <vt:variant>
        <vt:i4>135</vt:i4>
      </vt:variant>
      <vt:variant>
        <vt:i4>0</vt:i4>
      </vt:variant>
      <vt:variant>
        <vt:i4>5</vt:i4>
      </vt:variant>
      <vt:variant>
        <vt:lpwstr>mailto:birgitte.laird@miljodir.no</vt:lpwstr>
      </vt:variant>
      <vt:variant>
        <vt:lpwstr/>
      </vt:variant>
      <vt:variant>
        <vt:i4>5832815</vt:i4>
      </vt:variant>
      <vt:variant>
        <vt:i4>132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5832815</vt:i4>
      </vt:variant>
      <vt:variant>
        <vt:i4>129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5832815</vt:i4>
      </vt:variant>
      <vt:variant>
        <vt:i4>126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5832815</vt:i4>
      </vt:variant>
      <vt:variant>
        <vt:i4>123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5832815</vt:i4>
      </vt:variant>
      <vt:variant>
        <vt:i4>120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4325425</vt:i4>
      </vt:variant>
      <vt:variant>
        <vt:i4>117</vt:i4>
      </vt:variant>
      <vt:variant>
        <vt:i4>0</vt:i4>
      </vt:variant>
      <vt:variant>
        <vt:i4>5</vt:i4>
      </vt:variant>
      <vt:variant>
        <vt:lpwstr>mailto:Jakob.Sandven@miljodir.no</vt:lpwstr>
      </vt:variant>
      <vt:variant>
        <vt:lpwstr/>
      </vt:variant>
      <vt:variant>
        <vt:i4>6750210</vt:i4>
      </vt:variant>
      <vt:variant>
        <vt:i4>114</vt:i4>
      </vt:variant>
      <vt:variant>
        <vt:i4>0</vt:i4>
      </vt:variant>
      <vt:variant>
        <vt:i4>5</vt:i4>
      </vt:variant>
      <vt:variant>
        <vt:lpwstr>mailto:Merete.Gynnild@miljodir.no</vt:lpwstr>
      </vt:variant>
      <vt:variant>
        <vt:lpwstr/>
      </vt:variant>
      <vt:variant>
        <vt:i4>5832815</vt:i4>
      </vt:variant>
      <vt:variant>
        <vt:i4>111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8257539</vt:i4>
      </vt:variant>
      <vt:variant>
        <vt:i4>108</vt:i4>
      </vt:variant>
      <vt:variant>
        <vt:i4>0</vt:i4>
      </vt:variant>
      <vt:variant>
        <vt:i4>5</vt:i4>
      </vt:variant>
      <vt:variant>
        <vt:lpwstr>mailto:Nina.Holmengen@miljodir.no</vt:lpwstr>
      </vt:variant>
      <vt:variant>
        <vt:lpwstr/>
      </vt:variant>
      <vt:variant>
        <vt:i4>8257539</vt:i4>
      </vt:variant>
      <vt:variant>
        <vt:i4>105</vt:i4>
      </vt:variant>
      <vt:variant>
        <vt:i4>0</vt:i4>
      </vt:variant>
      <vt:variant>
        <vt:i4>5</vt:i4>
      </vt:variant>
      <vt:variant>
        <vt:lpwstr>mailto:Nina.Holmengen@miljodir.no</vt:lpwstr>
      </vt:variant>
      <vt:variant>
        <vt:lpwstr/>
      </vt:variant>
      <vt:variant>
        <vt:i4>3145748</vt:i4>
      </vt:variant>
      <vt:variant>
        <vt:i4>102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2490474</vt:i4>
      </vt:variant>
      <vt:variant>
        <vt:i4>99</vt:i4>
      </vt:variant>
      <vt:variant>
        <vt:i4>0</vt:i4>
      </vt:variant>
      <vt:variant>
        <vt:i4>5</vt:i4>
      </vt:variant>
      <vt:variant>
        <vt:lpwstr>https://www.miljodirektoratet.no/ansvarsomrader/klima/for-myndigheter/kutte-utslipp-av-klimagasser/klima-og-energiplanlegging/samordnet-bolig--og-arealplanlegging/</vt:lpwstr>
      </vt:variant>
      <vt:variant>
        <vt:lpwstr/>
      </vt:variant>
      <vt:variant>
        <vt:i4>5242964</vt:i4>
      </vt:variant>
      <vt:variant>
        <vt:i4>96</vt:i4>
      </vt:variant>
      <vt:variant>
        <vt:i4>0</vt:i4>
      </vt:variant>
      <vt:variant>
        <vt:i4>5</vt:i4>
      </vt:variant>
      <vt:variant>
        <vt:lpwstr>https://www.miljodirektoratet.no/ansvarsomrader/klima/for-myndigheter/kutte-utslipp-av-klimagasser/klima-og-energitiltak/bygg-og-anlegg/energieffektive-og-klimavennlige-nybygg/ytterlige-ressurser/</vt:lpwstr>
      </vt:variant>
      <vt:variant>
        <vt:lpwstr/>
      </vt:variant>
      <vt:variant>
        <vt:i4>8257539</vt:i4>
      </vt:variant>
      <vt:variant>
        <vt:i4>93</vt:i4>
      </vt:variant>
      <vt:variant>
        <vt:i4>0</vt:i4>
      </vt:variant>
      <vt:variant>
        <vt:i4>5</vt:i4>
      </vt:variant>
      <vt:variant>
        <vt:lpwstr>mailto:Nina.Holmengen@miljodir.no</vt:lpwstr>
      </vt:variant>
      <vt:variant>
        <vt:lpwstr/>
      </vt:variant>
      <vt:variant>
        <vt:i4>3145748</vt:i4>
      </vt:variant>
      <vt:variant>
        <vt:i4>90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2097230</vt:i4>
      </vt:variant>
      <vt:variant>
        <vt:i4>87</vt:i4>
      </vt:variant>
      <vt:variant>
        <vt:i4>0</vt:i4>
      </vt:variant>
      <vt:variant>
        <vt:i4>5</vt:i4>
      </vt:variant>
      <vt:variant>
        <vt:lpwstr>mailto:christina.kinck@miljodir.no</vt:lpwstr>
      </vt:variant>
      <vt:variant>
        <vt:lpwstr/>
      </vt:variant>
      <vt:variant>
        <vt:i4>7864441</vt:i4>
      </vt:variant>
      <vt:variant>
        <vt:i4>84</vt:i4>
      </vt:variant>
      <vt:variant>
        <vt:i4>0</vt:i4>
      </vt:variant>
      <vt:variant>
        <vt:i4>5</vt:i4>
      </vt:variant>
      <vt:variant>
        <vt:lpwstr>https://www.miljodirektoratet.no/ansvarsomrader/klima/klimagasser-utslippstall-regnskap/utslippsfaktorer-klimagassregnskap/</vt:lpwstr>
      </vt:variant>
      <vt:variant>
        <vt:lpwstr/>
      </vt:variant>
      <vt:variant>
        <vt:i4>8257539</vt:i4>
      </vt:variant>
      <vt:variant>
        <vt:i4>81</vt:i4>
      </vt:variant>
      <vt:variant>
        <vt:i4>0</vt:i4>
      </vt:variant>
      <vt:variant>
        <vt:i4>5</vt:i4>
      </vt:variant>
      <vt:variant>
        <vt:lpwstr>mailto:Nina.Holmengen@miljodir.no</vt:lpwstr>
      </vt:variant>
      <vt:variant>
        <vt:lpwstr/>
      </vt:variant>
      <vt:variant>
        <vt:i4>3145748</vt:i4>
      </vt:variant>
      <vt:variant>
        <vt:i4>78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2097230</vt:i4>
      </vt:variant>
      <vt:variant>
        <vt:i4>75</vt:i4>
      </vt:variant>
      <vt:variant>
        <vt:i4>0</vt:i4>
      </vt:variant>
      <vt:variant>
        <vt:i4>5</vt:i4>
      </vt:variant>
      <vt:variant>
        <vt:lpwstr>mailto:christina.kinck@miljodir.no</vt:lpwstr>
      </vt:variant>
      <vt:variant>
        <vt:lpwstr/>
      </vt:variant>
      <vt:variant>
        <vt:i4>3145748</vt:i4>
      </vt:variant>
      <vt:variant>
        <vt:i4>72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3145748</vt:i4>
      </vt:variant>
      <vt:variant>
        <vt:i4>69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2097230</vt:i4>
      </vt:variant>
      <vt:variant>
        <vt:i4>66</vt:i4>
      </vt:variant>
      <vt:variant>
        <vt:i4>0</vt:i4>
      </vt:variant>
      <vt:variant>
        <vt:i4>5</vt:i4>
      </vt:variant>
      <vt:variant>
        <vt:lpwstr>mailto:christina.kinck@miljodir.no</vt:lpwstr>
      </vt:variant>
      <vt:variant>
        <vt:lpwstr/>
      </vt:variant>
      <vt:variant>
        <vt:i4>8257539</vt:i4>
      </vt:variant>
      <vt:variant>
        <vt:i4>63</vt:i4>
      </vt:variant>
      <vt:variant>
        <vt:i4>0</vt:i4>
      </vt:variant>
      <vt:variant>
        <vt:i4>5</vt:i4>
      </vt:variant>
      <vt:variant>
        <vt:lpwstr>mailto:Nina.Holmengen@miljodir.no</vt:lpwstr>
      </vt:variant>
      <vt:variant>
        <vt:lpwstr/>
      </vt:variant>
      <vt:variant>
        <vt:i4>6881309</vt:i4>
      </vt:variant>
      <vt:variant>
        <vt:i4>60</vt:i4>
      </vt:variant>
      <vt:variant>
        <vt:i4>0</vt:i4>
      </vt:variant>
      <vt:variant>
        <vt:i4>5</vt:i4>
      </vt:variant>
      <vt:variant>
        <vt:lpwstr>mailto:birgitte.laird@miljodir.no</vt:lpwstr>
      </vt:variant>
      <vt:variant>
        <vt:lpwstr/>
      </vt:variant>
      <vt:variant>
        <vt:i4>3145748</vt:i4>
      </vt:variant>
      <vt:variant>
        <vt:i4>57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8257539</vt:i4>
      </vt:variant>
      <vt:variant>
        <vt:i4>54</vt:i4>
      </vt:variant>
      <vt:variant>
        <vt:i4>0</vt:i4>
      </vt:variant>
      <vt:variant>
        <vt:i4>5</vt:i4>
      </vt:variant>
      <vt:variant>
        <vt:lpwstr>mailto:Nina.Holmengen@miljodir.no</vt:lpwstr>
      </vt:variant>
      <vt:variant>
        <vt:lpwstr/>
      </vt:variant>
      <vt:variant>
        <vt:i4>3145748</vt:i4>
      </vt:variant>
      <vt:variant>
        <vt:i4>51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3145748</vt:i4>
      </vt:variant>
      <vt:variant>
        <vt:i4>48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8257539</vt:i4>
      </vt:variant>
      <vt:variant>
        <vt:i4>45</vt:i4>
      </vt:variant>
      <vt:variant>
        <vt:i4>0</vt:i4>
      </vt:variant>
      <vt:variant>
        <vt:i4>5</vt:i4>
      </vt:variant>
      <vt:variant>
        <vt:lpwstr>mailto:Nina.Holmengen@miljodir.no</vt:lpwstr>
      </vt:variant>
      <vt:variant>
        <vt:lpwstr/>
      </vt:variant>
      <vt:variant>
        <vt:i4>5832815</vt:i4>
      </vt:variant>
      <vt:variant>
        <vt:i4>42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3145748</vt:i4>
      </vt:variant>
      <vt:variant>
        <vt:i4>39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8257539</vt:i4>
      </vt:variant>
      <vt:variant>
        <vt:i4>36</vt:i4>
      </vt:variant>
      <vt:variant>
        <vt:i4>0</vt:i4>
      </vt:variant>
      <vt:variant>
        <vt:i4>5</vt:i4>
      </vt:variant>
      <vt:variant>
        <vt:lpwstr>mailto:Nina.Holmengen@miljodir.no</vt:lpwstr>
      </vt:variant>
      <vt:variant>
        <vt:lpwstr/>
      </vt:variant>
      <vt:variant>
        <vt:i4>2097230</vt:i4>
      </vt:variant>
      <vt:variant>
        <vt:i4>33</vt:i4>
      </vt:variant>
      <vt:variant>
        <vt:i4>0</vt:i4>
      </vt:variant>
      <vt:variant>
        <vt:i4>5</vt:i4>
      </vt:variant>
      <vt:variant>
        <vt:lpwstr>mailto:christina.kinck@miljodir.no</vt:lpwstr>
      </vt:variant>
      <vt:variant>
        <vt:lpwstr/>
      </vt:variant>
      <vt:variant>
        <vt:i4>4325425</vt:i4>
      </vt:variant>
      <vt:variant>
        <vt:i4>30</vt:i4>
      </vt:variant>
      <vt:variant>
        <vt:i4>0</vt:i4>
      </vt:variant>
      <vt:variant>
        <vt:i4>5</vt:i4>
      </vt:variant>
      <vt:variant>
        <vt:lpwstr>mailto:Jakob.Sandven@miljodir.no</vt:lpwstr>
      </vt:variant>
      <vt:variant>
        <vt:lpwstr/>
      </vt:variant>
      <vt:variant>
        <vt:i4>3145748</vt:i4>
      </vt:variant>
      <vt:variant>
        <vt:i4>27</vt:i4>
      </vt:variant>
      <vt:variant>
        <vt:i4>0</vt:i4>
      </vt:variant>
      <vt:variant>
        <vt:i4>5</vt:i4>
      </vt:variant>
      <vt:variant>
        <vt:lpwstr>mailto:synnove.ellingsen.grondahl@miljodir.no</vt:lpwstr>
      </vt:variant>
      <vt:variant>
        <vt:lpwstr/>
      </vt:variant>
      <vt:variant>
        <vt:i4>5832815</vt:i4>
      </vt:variant>
      <vt:variant>
        <vt:i4>24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5832727</vt:i4>
      </vt:variant>
      <vt:variant>
        <vt:i4>21</vt:i4>
      </vt:variant>
      <vt:variant>
        <vt:i4>0</vt:i4>
      </vt:variant>
      <vt:variant>
        <vt:i4>5</vt:i4>
      </vt:variant>
      <vt:variant>
        <vt:lpwstr>https://www.ks.no/fagomrader/samfunnsutvikling/klima/veileder-for-klimabudsjett/avgrense-klimabudsjettet/</vt:lpwstr>
      </vt:variant>
      <vt:variant>
        <vt:lpwstr/>
      </vt:variant>
      <vt:variant>
        <vt:i4>6750210</vt:i4>
      </vt:variant>
      <vt:variant>
        <vt:i4>18</vt:i4>
      </vt:variant>
      <vt:variant>
        <vt:i4>0</vt:i4>
      </vt:variant>
      <vt:variant>
        <vt:i4>5</vt:i4>
      </vt:variant>
      <vt:variant>
        <vt:lpwstr>mailto:Merete.Gynnild@miljodir.no</vt:lpwstr>
      </vt:variant>
      <vt:variant>
        <vt:lpwstr/>
      </vt:variant>
      <vt:variant>
        <vt:i4>5832727</vt:i4>
      </vt:variant>
      <vt:variant>
        <vt:i4>15</vt:i4>
      </vt:variant>
      <vt:variant>
        <vt:i4>0</vt:i4>
      </vt:variant>
      <vt:variant>
        <vt:i4>5</vt:i4>
      </vt:variant>
      <vt:variant>
        <vt:lpwstr>https://www.ks.no/fagomrader/samfunnsutvikling/klima/veileder-for-klimabudsjett/avgrense-klimabudsjettet/</vt:lpwstr>
      </vt:variant>
      <vt:variant>
        <vt:lpwstr/>
      </vt:variant>
      <vt:variant>
        <vt:i4>6750210</vt:i4>
      </vt:variant>
      <vt:variant>
        <vt:i4>12</vt:i4>
      </vt:variant>
      <vt:variant>
        <vt:i4>0</vt:i4>
      </vt:variant>
      <vt:variant>
        <vt:i4>5</vt:i4>
      </vt:variant>
      <vt:variant>
        <vt:lpwstr>mailto:Merete.Gynnild@miljodir.no</vt:lpwstr>
      </vt:variant>
      <vt:variant>
        <vt:lpwstr/>
      </vt:variant>
      <vt:variant>
        <vt:i4>2097230</vt:i4>
      </vt:variant>
      <vt:variant>
        <vt:i4>9</vt:i4>
      </vt:variant>
      <vt:variant>
        <vt:i4>0</vt:i4>
      </vt:variant>
      <vt:variant>
        <vt:i4>5</vt:i4>
      </vt:variant>
      <vt:variant>
        <vt:lpwstr>mailto:christina.kinck@miljodir.no</vt:lpwstr>
      </vt:variant>
      <vt:variant>
        <vt:lpwstr/>
      </vt:variant>
      <vt:variant>
        <vt:i4>2097230</vt:i4>
      </vt:variant>
      <vt:variant>
        <vt:i4>6</vt:i4>
      </vt:variant>
      <vt:variant>
        <vt:i4>0</vt:i4>
      </vt:variant>
      <vt:variant>
        <vt:i4>5</vt:i4>
      </vt:variant>
      <vt:variant>
        <vt:lpwstr>mailto:christina.kinck@miljodir.no</vt:lpwstr>
      </vt:variant>
      <vt:variant>
        <vt:lpwstr/>
      </vt:variant>
      <vt:variant>
        <vt:i4>5832815</vt:i4>
      </vt:variant>
      <vt:variant>
        <vt:i4>3</vt:i4>
      </vt:variant>
      <vt:variant>
        <vt:i4>0</vt:i4>
      </vt:variant>
      <vt:variant>
        <vt:i4>5</vt:i4>
      </vt:variant>
      <vt:variant>
        <vt:lpwstr>mailto:Vilde.Fluge.Lillesund@miljodir.no</vt:lpwstr>
      </vt:variant>
      <vt:variant>
        <vt:lpwstr/>
      </vt:variant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mailto:hege.haugland@miljodir.no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Veiledning til utarbeiding av konsekvensutredning for forurenset grunn</dc:title>
  <dc:subject/>
  <dc:creator>Merete Gynnild</dc:creator>
  <cp:keywords/>
  <dc:description/>
  <cp:lastModifiedBy>Fride Elise Herfjord</cp:lastModifiedBy>
  <cp:revision>352</cp:revision>
  <cp:lastPrinted>2023-02-16T13:44:00Z</cp:lastPrinted>
  <dcterms:created xsi:type="dcterms:W3CDTF">2023-06-23T08:34:00Z</dcterms:created>
  <dcterms:modified xsi:type="dcterms:W3CDTF">2023-09-13T07:42:00Z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0x010100595CB3064E5C8849A660DAACB36A6E0F</vt:lpwstr>
  </property>
  <property fmtid="{D5CDD505-2E9C-101B-9397-08002B2CF9AE}" pid="4" name="MediaServiceImageTags">
    <vt:lpwstr/>
  </property>
  <property fmtid="{D5CDD505-2E9C-101B-9397-08002B2CF9AE}" pid="5" name="Order">
    <vt:r8>91400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{"FileActivityType":"6","FileActivityTimeStamp":"2023-08-07T09:01:58.343Z","FileActivityUsersOnPage":[{"DisplayName":"Vilde Fluge Lillesund","Id":"vilde.fluge.lillesund@miljodir.no"}],"FileActivityNavigationId":null}</vt:lpwstr>
  </property>
  <property fmtid="{D5CDD505-2E9C-101B-9397-08002B2CF9AE}" pid="9" name="TriggerFlowInfo">
    <vt:lpwstr/>
  </property>
  <property fmtid="{D5CDD505-2E9C-101B-9397-08002B2CF9AE}" pid="10" name="_dlc_DocIdItemGuid">
    <vt:lpwstr>3132432c-adb8-4b4d-b7c5-07ec19f0e06f</vt:lpwstr>
  </property>
</Properties>
</file>